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482"/>
        <w:gridCol w:w="7"/>
        <w:gridCol w:w="23"/>
        <w:gridCol w:w="1511"/>
        <w:gridCol w:w="1110"/>
      </w:tblGrid>
      <w:tr w:rsidR="00AB7E51" w:rsidRPr="006C1252" w14:paraId="4F4113D5" w14:textId="77777777" w:rsidTr="0399E11C">
        <w:trPr>
          <w:trHeight w:val="2114"/>
          <w:jc w:val="center"/>
        </w:trPr>
        <w:tc>
          <w:tcPr>
            <w:tcW w:w="9360" w:type="dxa"/>
            <w:gridSpan w:val="6"/>
          </w:tcPr>
          <w:p w14:paraId="3DBE7952" w14:textId="145DE575" w:rsidR="00AB7E51" w:rsidRPr="008F5FB2" w:rsidRDefault="00AB7E51">
            <w:pPr>
              <w:pStyle w:val="Title"/>
            </w:pPr>
          </w:p>
        </w:tc>
      </w:tr>
      <w:tr w:rsidR="00AB7E51" w:rsidRPr="006C1252" w14:paraId="434F71C5" w14:textId="77777777" w:rsidTr="0399E11C">
        <w:trPr>
          <w:trHeight w:val="2114"/>
          <w:jc w:val="center"/>
        </w:trPr>
        <w:tc>
          <w:tcPr>
            <w:tcW w:w="9360" w:type="dxa"/>
            <w:gridSpan w:val="6"/>
          </w:tcPr>
          <w:p w14:paraId="0EA2B271" w14:textId="748BD45F" w:rsidR="00AB7E51" w:rsidRDefault="00387E66">
            <w:pPr>
              <w:pStyle w:val="Title"/>
            </w:pPr>
            <w:r>
              <w:t>Coordinated RetroCommissioning</w:t>
            </w:r>
            <w:r w:rsidR="00AB7E51">
              <w:t xml:space="preserve"> </w:t>
            </w:r>
            <w:r w:rsidR="00AB7E51" w:rsidRPr="00E656A1">
              <w:t>Impact Evaluation Report</w:t>
            </w:r>
          </w:p>
          <w:p w14:paraId="12A44749" w14:textId="741096F0" w:rsidR="00AB7E51" w:rsidRPr="00E84648" w:rsidRDefault="00AB7E51">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0399E11C">
        <w:trPr>
          <w:trHeight w:val="2263"/>
          <w:jc w:val="center"/>
        </w:trPr>
        <w:tc>
          <w:tcPr>
            <w:tcW w:w="9360" w:type="dxa"/>
            <w:gridSpan w:val="6"/>
          </w:tcPr>
          <w:p w14:paraId="59CC5986" w14:textId="77777777" w:rsidR="00AB7E51" w:rsidRDefault="00AB7E51">
            <w:pPr>
              <w:pStyle w:val="Preparedfor"/>
            </w:pPr>
            <w:r>
              <w:t>Prepared for:</w:t>
            </w:r>
            <w:r w:rsidRPr="009B6AE4">
              <w:rPr>
                <w:color w:val="FF0000"/>
              </w:rPr>
              <w:t xml:space="preserve"> </w:t>
            </w:r>
          </w:p>
          <w:p w14:paraId="0F93440C" w14:textId="77777777" w:rsidR="00AB7E51" w:rsidRDefault="00AB7E51">
            <w:pPr>
              <w:pStyle w:val="Preparedfor"/>
            </w:pPr>
            <w:r>
              <w:t>Nicor Gas Company</w:t>
            </w:r>
          </w:p>
          <w:p w14:paraId="1FA63616" w14:textId="77777777" w:rsidR="00AB7E51" w:rsidRPr="004F0F97" w:rsidRDefault="00AB7E51">
            <w:pPr>
              <w:pStyle w:val="CoverClientName0"/>
            </w:pPr>
            <w:r w:rsidRPr="004F0F97">
              <w:t>DRAFT</w:t>
            </w:r>
          </w:p>
          <w:p w14:paraId="4675A689" w14:textId="60FB3035" w:rsidR="00AB7E51" w:rsidRPr="00363D18" w:rsidRDefault="00387E66">
            <w:pPr>
              <w:pStyle w:val="CoverClientName0"/>
              <w:spacing w:after="0"/>
            </w:pPr>
            <w:r>
              <w:t>March 1</w:t>
            </w:r>
            <w:r w:rsidR="2705F9DE">
              <w:t>8</w:t>
            </w:r>
            <w:r w:rsidR="00AB7E51">
              <w:t>, 202</w:t>
            </w:r>
            <w:r w:rsidR="005C2837">
              <w:t>5</w:t>
            </w:r>
          </w:p>
        </w:tc>
      </w:tr>
      <w:tr w:rsidR="00AB7E51" w:rsidRPr="00A53568" w14:paraId="2FCB5CA6" w14:textId="77777777" w:rsidTr="0399E11C">
        <w:trPr>
          <w:trHeight w:val="419"/>
          <w:jc w:val="center"/>
        </w:trPr>
        <w:tc>
          <w:tcPr>
            <w:tcW w:w="6739" w:type="dxa"/>
            <w:gridSpan w:val="4"/>
          </w:tcPr>
          <w:p w14:paraId="713ED4DC" w14:textId="77777777" w:rsidR="00AB7E51" w:rsidRDefault="00AB7E51">
            <w:pPr>
              <w:pStyle w:val="BodyTextBold"/>
              <w:rPr>
                <w:rStyle w:val="CoverText"/>
              </w:rPr>
            </w:pPr>
          </w:p>
          <w:p w14:paraId="1278F77B" w14:textId="31F6E3D4" w:rsidR="00AB7E51" w:rsidRDefault="00AB7E51">
            <w:pPr>
              <w:pStyle w:val="BodyTextBold"/>
              <w:rPr>
                <w:rStyle w:val="CoverText"/>
              </w:rPr>
            </w:pPr>
            <w:r>
              <w:rPr>
                <w:rStyle w:val="CoverText"/>
              </w:rPr>
              <w:t xml:space="preserve">Prepared by: </w:t>
            </w:r>
          </w:p>
        </w:tc>
        <w:tc>
          <w:tcPr>
            <w:tcW w:w="2621" w:type="dxa"/>
            <w:gridSpan w:val="2"/>
          </w:tcPr>
          <w:p w14:paraId="45BAF164" w14:textId="77777777" w:rsidR="00AB7E51" w:rsidRDefault="00AB7E51">
            <w:pPr>
              <w:pStyle w:val="BodyTextNoSpacingAfter"/>
              <w:rPr>
                <w:rStyle w:val="CoverText"/>
              </w:rPr>
            </w:pPr>
          </w:p>
        </w:tc>
      </w:tr>
      <w:tr w:rsidR="00AB7E51" w:rsidRPr="00957EA9" w14:paraId="0C8C5A03" w14:textId="77777777" w:rsidTr="0399E11C">
        <w:trPr>
          <w:trHeight w:val="900"/>
          <w:jc w:val="center"/>
        </w:trPr>
        <w:tc>
          <w:tcPr>
            <w:tcW w:w="3227" w:type="dxa"/>
          </w:tcPr>
          <w:p w14:paraId="27AE258C" w14:textId="2C579553" w:rsidR="00AB7E51" w:rsidRDefault="00C7393A">
            <w:pPr>
              <w:pStyle w:val="PresentedBy"/>
              <w:rPr>
                <w:bCs/>
                <w:color w:val="auto"/>
              </w:rPr>
            </w:pPr>
            <w:r>
              <w:rPr>
                <w:bCs/>
                <w:color w:val="auto"/>
              </w:rPr>
              <w:t>Sagar Phalke</w:t>
            </w:r>
          </w:p>
          <w:p w14:paraId="14A24799" w14:textId="0B5BB036" w:rsidR="00C7393A" w:rsidRDefault="00C7393A">
            <w:pPr>
              <w:pStyle w:val="PresentedBy"/>
              <w:rPr>
                <w:bCs/>
                <w:color w:val="auto"/>
              </w:rPr>
            </w:pPr>
            <w:r>
              <w:rPr>
                <w:bCs/>
                <w:color w:val="auto"/>
              </w:rPr>
              <w:t>Raniel Chan</w:t>
            </w:r>
          </w:p>
          <w:p w14:paraId="5EE32C25" w14:textId="77777777" w:rsidR="00AB7E51" w:rsidRPr="008B387B" w:rsidRDefault="00AB7E51">
            <w:pPr>
              <w:pStyle w:val="PresentedBy"/>
              <w:rPr>
                <w:bCs/>
                <w:color w:val="auto"/>
              </w:rPr>
            </w:pPr>
            <w:r w:rsidRPr="008B387B">
              <w:rPr>
                <w:bCs/>
                <w:color w:val="auto"/>
              </w:rPr>
              <w:t xml:space="preserve">Guidehouse </w:t>
            </w:r>
          </w:p>
        </w:tc>
        <w:tc>
          <w:tcPr>
            <w:tcW w:w="3489" w:type="dxa"/>
            <w:gridSpan w:val="2"/>
          </w:tcPr>
          <w:p w14:paraId="4C2181CD" w14:textId="3DCF67EE" w:rsidR="00AB7E51" w:rsidRDefault="00C7393A">
            <w:pPr>
              <w:pStyle w:val="BodyTextNoSpacingAfter"/>
              <w:rPr>
                <w:rStyle w:val="CoverText"/>
                <w:bCs/>
              </w:rPr>
            </w:pPr>
            <w:r>
              <w:rPr>
                <w:rStyle w:val="CoverText"/>
                <w:bCs/>
              </w:rPr>
              <w:t>Roger Hill</w:t>
            </w:r>
          </w:p>
          <w:p w14:paraId="21CE13CF" w14:textId="48595C28" w:rsidR="00C7393A" w:rsidRPr="008B387B" w:rsidRDefault="00C7393A">
            <w:pPr>
              <w:pStyle w:val="BodyTextNoSpacingAfter"/>
              <w:rPr>
                <w:rStyle w:val="CoverText"/>
                <w:bCs/>
              </w:rPr>
            </w:pPr>
            <w:r>
              <w:rPr>
                <w:rStyle w:val="CoverText"/>
                <w:bCs/>
              </w:rPr>
              <w:t>Janet Razbadouski</w:t>
            </w:r>
          </w:p>
          <w:p w14:paraId="3C7D60B4" w14:textId="1367B331" w:rsidR="00AB7E51" w:rsidRPr="008B387B" w:rsidRDefault="00C7393A">
            <w:pPr>
              <w:pStyle w:val="BodyTextNoSpacingAfter"/>
              <w:rPr>
                <w:rStyle w:val="CoverText"/>
                <w:bCs/>
              </w:rPr>
            </w:pPr>
            <w:r>
              <w:rPr>
                <w:rStyle w:val="CoverText"/>
                <w:bCs/>
              </w:rPr>
              <w:t>INCA Energy Efficiency</w:t>
            </w:r>
          </w:p>
        </w:tc>
        <w:tc>
          <w:tcPr>
            <w:tcW w:w="2644" w:type="dxa"/>
            <w:gridSpan w:val="3"/>
          </w:tcPr>
          <w:p w14:paraId="30F39AF4" w14:textId="77777777" w:rsidR="00AB7E51" w:rsidRPr="00957EA9" w:rsidRDefault="00AB7E51">
            <w:pPr>
              <w:pStyle w:val="PresentedBy"/>
              <w:rPr>
                <w:rStyle w:val="CoverText"/>
                <w:bCs/>
                <w:iCs/>
              </w:rPr>
            </w:pPr>
          </w:p>
        </w:tc>
      </w:tr>
      <w:tr w:rsidR="00AB7E51" w14:paraId="524588F1" w14:textId="77777777" w:rsidTr="0399E11C">
        <w:trPr>
          <w:jc w:val="center"/>
        </w:trPr>
        <w:tc>
          <w:tcPr>
            <w:tcW w:w="3227" w:type="dxa"/>
            <w:vAlign w:val="center"/>
          </w:tcPr>
          <w:p w14:paraId="7F65D09F" w14:textId="77777777" w:rsidR="00AB7E51" w:rsidRPr="00957EA9" w:rsidRDefault="00AB7E51">
            <w:pPr>
              <w:pStyle w:val="PresentedBy"/>
              <w:jc w:val="center"/>
              <w:rPr>
                <w:b/>
                <w:color w:val="auto"/>
              </w:rPr>
            </w:pPr>
          </w:p>
        </w:tc>
        <w:tc>
          <w:tcPr>
            <w:tcW w:w="3489" w:type="dxa"/>
            <w:gridSpan w:val="2"/>
            <w:vAlign w:val="center"/>
          </w:tcPr>
          <w:p w14:paraId="0001520F" w14:textId="0A06029D" w:rsidR="00AB7E51" w:rsidRPr="6BF7E7CA" w:rsidRDefault="00C7393A" w:rsidP="00C7393A">
            <w:pPr>
              <w:pStyle w:val="PresentedBy"/>
              <w:rPr>
                <w:b/>
                <w:bCs/>
                <w:color w:val="auto"/>
              </w:rPr>
            </w:pPr>
            <w:r>
              <w:rPr>
                <w:noProof/>
              </w:rPr>
              <w:drawing>
                <wp:inline distT="0" distB="0" distL="0" distR="0" wp14:anchorId="239F0333" wp14:editId="264A7DEA">
                  <wp:extent cx="914400" cy="9144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644" w:type="dxa"/>
            <w:gridSpan w:val="3"/>
          </w:tcPr>
          <w:p w14:paraId="4DB5CB50" w14:textId="77777777" w:rsidR="00AB7E51" w:rsidRDefault="00AB7E51">
            <w:pPr>
              <w:pStyle w:val="PresentedBy"/>
              <w:rPr>
                <w:b/>
                <w:color w:val="auto"/>
              </w:rPr>
            </w:pPr>
          </w:p>
        </w:tc>
      </w:tr>
      <w:tr w:rsidR="00AB7E51" w:rsidRPr="005D53EC" w14:paraId="36C3A979" w14:textId="77777777" w:rsidTr="0399E11C">
        <w:trPr>
          <w:trHeight w:val="495"/>
          <w:jc w:val="center"/>
        </w:trPr>
        <w:tc>
          <w:tcPr>
            <w:tcW w:w="3227" w:type="dxa"/>
            <w:vAlign w:val="center"/>
          </w:tcPr>
          <w:p w14:paraId="584DDAC6" w14:textId="77777777" w:rsidR="00AB7E51" w:rsidRPr="00D8064B" w:rsidRDefault="00AB7E51">
            <w:pPr>
              <w:pStyle w:val="TitlepageRestriction"/>
              <w:rPr>
                <w:sz w:val="18"/>
                <w:szCs w:val="18"/>
              </w:rPr>
            </w:pPr>
            <w:r w:rsidRPr="00D8064B">
              <w:rPr>
                <w:b/>
                <w:sz w:val="18"/>
                <w:szCs w:val="18"/>
              </w:rPr>
              <w:t>guidehouse.com</w:t>
            </w:r>
          </w:p>
        </w:tc>
        <w:tc>
          <w:tcPr>
            <w:tcW w:w="3482" w:type="dxa"/>
          </w:tcPr>
          <w:p w14:paraId="3DCEC33C" w14:textId="77777777" w:rsidR="00AB7E51" w:rsidRPr="00D8064B" w:rsidRDefault="00AB7E51">
            <w:pPr>
              <w:pStyle w:val="TitlepageRestriction"/>
              <w:rPr>
                <w:sz w:val="18"/>
                <w:szCs w:val="18"/>
              </w:rPr>
            </w:pPr>
          </w:p>
        </w:tc>
        <w:tc>
          <w:tcPr>
            <w:tcW w:w="1541" w:type="dxa"/>
            <w:gridSpan w:val="3"/>
            <w:vAlign w:val="center"/>
          </w:tcPr>
          <w:p w14:paraId="40249E74" w14:textId="77777777" w:rsidR="00AB7E51" w:rsidRPr="00D8064B" w:rsidRDefault="00AB7E51">
            <w:pPr>
              <w:pStyle w:val="TitlepageRestriction"/>
              <w:rPr>
                <w:sz w:val="18"/>
                <w:szCs w:val="18"/>
              </w:rPr>
            </w:pPr>
          </w:p>
        </w:tc>
        <w:tc>
          <w:tcPr>
            <w:tcW w:w="1110" w:type="dxa"/>
          </w:tcPr>
          <w:p w14:paraId="57DF90D2" w14:textId="77777777" w:rsidR="00AB7E51" w:rsidRPr="00D8064B" w:rsidRDefault="00AB7E51">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2"/>
          <w:footerReference w:type="even" r:id="rId13"/>
          <w:headerReference w:type="first" r:id="rId14"/>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368"/>
        <w:gridCol w:w="3162"/>
        <w:gridCol w:w="3527"/>
      </w:tblGrid>
      <w:tr w:rsidR="004F0F97" w:rsidRPr="007B32D7" w14:paraId="66D466B5" w14:textId="77777777" w:rsidTr="3D536A3D">
        <w:tc>
          <w:tcPr>
            <w:tcW w:w="3330" w:type="dxa"/>
          </w:tcPr>
          <w:p w14:paraId="777C4B13" w14:textId="23CE7D16" w:rsidR="004F0F97" w:rsidRDefault="737282C6"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Ted W</w:t>
            </w:r>
            <w:r w:rsidR="6A7FE9A1" w:rsidRPr="3D536A3D">
              <w:rPr>
                <w:rFonts w:ascii="Arial" w:eastAsiaTheme="minorEastAsia" w:hAnsi="Arial" w:cstheme="minorBidi"/>
                <w:sz w:val="19"/>
                <w:szCs w:val="19"/>
              </w:rPr>
              <w:t>alker</w:t>
            </w:r>
            <w:r w:rsidR="5A8EA8CB" w:rsidRPr="3D536A3D">
              <w:rPr>
                <w:rFonts w:ascii="Arial" w:eastAsiaTheme="minorEastAsia" w:hAnsi="Arial" w:cstheme="minorBidi"/>
                <w:sz w:val="19"/>
                <w:szCs w:val="19"/>
              </w:rPr>
              <w:t xml:space="preserve"> </w:t>
            </w:r>
          </w:p>
          <w:p w14:paraId="76590658" w14:textId="77777777" w:rsidR="004F0F97" w:rsidRPr="00657529" w:rsidRDefault="5A8EA8CB"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Partner </w:t>
            </w:r>
          </w:p>
          <w:p w14:paraId="50555448" w14:textId="527194EE" w:rsidR="004F0F97" w:rsidRPr="00657529" w:rsidRDefault="25571149"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404.602.3463</w:t>
            </w:r>
            <w:r w:rsidR="5A8EA8CB" w:rsidRPr="3D536A3D">
              <w:rPr>
                <w:rFonts w:ascii="Arial" w:eastAsiaTheme="minorEastAsia" w:hAnsi="Arial" w:cstheme="minorBidi"/>
                <w:sz w:val="19"/>
                <w:szCs w:val="19"/>
              </w:rPr>
              <w:t>  </w:t>
            </w:r>
          </w:p>
          <w:p w14:paraId="748F20CD" w14:textId="7B1F4C30" w:rsidR="004F0F97" w:rsidRPr="00012528" w:rsidRDefault="737282C6" w:rsidP="3D536A3D">
            <w:pPr>
              <w:pStyle w:val="paragraph"/>
              <w:spacing w:before="0" w:beforeAutospacing="0" w:after="0" w:afterAutospacing="0"/>
              <w:textAlignment w:val="baseline"/>
              <w:rPr>
                <w:rFonts w:ascii="Arial" w:eastAsiaTheme="minorEastAsia" w:hAnsi="Arial" w:cstheme="minorBidi"/>
                <w:b/>
                <w:bCs/>
                <w:sz w:val="19"/>
                <w:szCs w:val="19"/>
              </w:rPr>
            </w:pPr>
            <w:r w:rsidRPr="3D536A3D">
              <w:rPr>
                <w:rFonts w:ascii="Arial" w:eastAsiaTheme="minorEastAsia" w:hAnsi="Arial" w:cstheme="minorBidi"/>
                <w:b/>
                <w:bCs/>
                <w:sz w:val="19"/>
                <w:szCs w:val="19"/>
              </w:rPr>
              <w:t>ted.walker@guidehouse.com</w:t>
            </w:r>
            <w:r w:rsidR="60443218" w:rsidRPr="3D536A3D">
              <w:rPr>
                <w:rFonts w:ascii="Arial" w:eastAsiaTheme="minorEastAsia" w:hAnsi="Arial" w:cstheme="minorBidi"/>
                <w:b/>
                <w:bCs/>
                <w:sz w:val="19"/>
                <w:szCs w:val="19"/>
              </w:rPr>
              <w:t xml:space="preserve">  </w:t>
            </w:r>
          </w:p>
          <w:p w14:paraId="733B3E45" w14:textId="77777777" w:rsidR="004F0F97" w:rsidRDefault="004F0F97" w:rsidP="3D536A3D">
            <w:pPr>
              <w:pStyle w:val="paragraph"/>
              <w:spacing w:before="0" w:beforeAutospacing="0" w:after="0" w:afterAutospacing="0"/>
              <w:textAlignment w:val="baseline"/>
              <w:rPr>
                <w:sz w:val="19"/>
                <w:szCs w:val="19"/>
              </w:rPr>
            </w:pPr>
          </w:p>
          <w:p w14:paraId="4FE21524" w14:textId="2547E86B" w:rsidR="002C171A" w:rsidRPr="00AE0841" w:rsidRDefault="65812337" w:rsidP="3D536A3D">
            <w:pPr>
              <w:pStyle w:val="Contactinfo"/>
              <w:rPr>
                <w:sz w:val="19"/>
                <w:szCs w:val="19"/>
              </w:rPr>
            </w:pPr>
            <w:r w:rsidRPr="3D536A3D">
              <w:rPr>
                <w:sz w:val="19"/>
                <w:szCs w:val="19"/>
              </w:rPr>
              <w:t>Charles Ampong</w:t>
            </w:r>
            <w:r w:rsidR="002C171A">
              <w:br/>
            </w:r>
            <w:r w:rsidRPr="3D536A3D">
              <w:rPr>
                <w:sz w:val="19"/>
                <w:szCs w:val="19"/>
              </w:rPr>
              <w:t>Associate Director</w:t>
            </w:r>
          </w:p>
          <w:p w14:paraId="2F51E1F1" w14:textId="074E9620" w:rsidR="002C171A" w:rsidRPr="00AE0841" w:rsidRDefault="65812337" w:rsidP="3D536A3D">
            <w:pPr>
              <w:pStyle w:val="Contactinfo"/>
              <w:rPr>
                <w:sz w:val="19"/>
                <w:szCs w:val="19"/>
              </w:rPr>
            </w:pPr>
            <w:r w:rsidRPr="3D536A3D">
              <w:rPr>
                <w:sz w:val="19"/>
                <w:szCs w:val="19"/>
              </w:rPr>
              <w:t>608.446.3172</w:t>
            </w:r>
          </w:p>
          <w:p w14:paraId="7355A88C" w14:textId="156946BF" w:rsidR="002C171A" w:rsidRPr="00012528" w:rsidRDefault="65812337" w:rsidP="3D536A3D">
            <w:pPr>
              <w:pStyle w:val="Contactinfo"/>
              <w:rPr>
                <w:sz w:val="19"/>
                <w:szCs w:val="19"/>
              </w:rPr>
            </w:pPr>
            <w:r w:rsidRPr="3D536A3D">
              <w:rPr>
                <w:b/>
                <w:bCs/>
                <w:sz w:val="19"/>
                <w:szCs w:val="19"/>
              </w:rPr>
              <w:t>charles.ampong@guidehouse.com</w:t>
            </w:r>
          </w:p>
          <w:p w14:paraId="4884406D" w14:textId="77777777" w:rsidR="002C171A" w:rsidRDefault="002C171A" w:rsidP="3D536A3D">
            <w:pPr>
              <w:pStyle w:val="Contactinfo"/>
              <w:rPr>
                <w:sz w:val="19"/>
                <w:szCs w:val="19"/>
              </w:rPr>
            </w:pPr>
          </w:p>
          <w:p w14:paraId="31EA3FBA" w14:textId="68E6A455" w:rsidR="002C171A" w:rsidRPr="007B32D7" w:rsidRDefault="002C171A" w:rsidP="3D536A3D">
            <w:pPr>
              <w:pStyle w:val="Contactinfo"/>
              <w:rPr>
                <w:sz w:val="19"/>
                <w:szCs w:val="19"/>
              </w:rPr>
            </w:pPr>
          </w:p>
        </w:tc>
        <w:tc>
          <w:tcPr>
            <w:tcW w:w="3420" w:type="dxa"/>
          </w:tcPr>
          <w:p w14:paraId="029B81BD" w14:textId="7A110351" w:rsidR="004F0F97" w:rsidRPr="00657529" w:rsidRDefault="5AA429D2"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Jeff Erickson</w:t>
            </w:r>
            <w:r w:rsidR="5A8EA8CB" w:rsidRPr="3D536A3D">
              <w:rPr>
                <w:rFonts w:ascii="Arial" w:eastAsiaTheme="minorEastAsia" w:hAnsi="Arial" w:cstheme="minorBidi"/>
                <w:sz w:val="19"/>
                <w:szCs w:val="19"/>
              </w:rPr>
              <w:t xml:space="preserve"> </w:t>
            </w:r>
          </w:p>
          <w:p w14:paraId="22CCE7DC" w14:textId="77777777" w:rsidR="004F0F97" w:rsidRPr="00657529" w:rsidRDefault="5A8EA8CB"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Director </w:t>
            </w:r>
          </w:p>
          <w:p w14:paraId="29E79F3E" w14:textId="1276D9F8" w:rsidR="004F0F97" w:rsidRPr="00657529" w:rsidRDefault="5AA429D2" w:rsidP="3D536A3D">
            <w:pPr>
              <w:pStyle w:val="paragraph"/>
              <w:spacing w:before="0" w:beforeAutospacing="0" w:after="0" w:afterAutospacing="0"/>
              <w:textAlignment w:val="baseline"/>
              <w:rPr>
                <w:rFonts w:ascii="Arial" w:eastAsiaTheme="minorEastAsia" w:hAnsi="Arial" w:cstheme="minorBidi"/>
                <w:sz w:val="19"/>
                <w:szCs w:val="19"/>
              </w:rPr>
            </w:pPr>
            <w:r w:rsidRPr="3D536A3D">
              <w:rPr>
                <w:rFonts w:ascii="Arial" w:eastAsiaTheme="minorEastAsia" w:hAnsi="Arial" w:cstheme="minorBidi"/>
                <w:sz w:val="19"/>
                <w:szCs w:val="19"/>
              </w:rPr>
              <w:t>608.616.4962</w:t>
            </w:r>
            <w:r w:rsidR="5A8EA8CB" w:rsidRPr="3D536A3D">
              <w:rPr>
                <w:rFonts w:ascii="Arial" w:eastAsiaTheme="minorEastAsia" w:hAnsi="Arial" w:cstheme="minorBidi"/>
                <w:sz w:val="19"/>
                <w:szCs w:val="19"/>
              </w:rPr>
              <w:t> </w:t>
            </w:r>
          </w:p>
          <w:p w14:paraId="35D4E078" w14:textId="68A0B21D" w:rsidR="004F0F97" w:rsidRPr="00012528" w:rsidRDefault="5AA429D2" w:rsidP="3D536A3D">
            <w:pPr>
              <w:pStyle w:val="paragraph"/>
              <w:spacing w:before="0" w:beforeAutospacing="0" w:after="0" w:afterAutospacing="0"/>
              <w:textAlignment w:val="baseline"/>
              <w:rPr>
                <w:rStyle w:val="Hyperlink"/>
                <w:rFonts w:eastAsiaTheme="minorEastAsia" w:cstheme="minorBidi"/>
                <w:sz w:val="19"/>
                <w:szCs w:val="19"/>
              </w:rPr>
            </w:pPr>
            <w:r w:rsidRPr="3D536A3D">
              <w:rPr>
                <w:rFonts w:ascii="Arial" w:eastAsiaTheme="minorEastAsia" w:hAnsi="Arial" w:cstheme="minorBidi"/>
                <w:b/>
                <w:bCs/>
                <w:sz w:val="19"/>
                <w:szCs w:val="19"/>
              </w:rPr>
              <w:t>jeff.erickson</w:t>
            </w:r>
            <w:r w:rsidR="65812337" w:rsidRPr="3D536A3D">
              <w:rPr>
                <w:rFonts w:ascii="Arial" w:eastAsiaTheme="minorEastAsia" w:hAnsi="Arial" w:cstheme="minorBidi"/>
                <w:b/>
                <w:bCs/>
                <w:sz w:val="19"/>
                <w:szCs w:val="19"/>
              </w:rPr>
              <w:t>@guidehouse.com</w:t>
            </w:r>
          </w:p>
          <w:p w14:paraId="72BB80D1" w14:textId="77777777" w:rsidR="00917C40" w:rsidRPr="00657529" w:rsidRDefault="00917C40" w:rsidP="3D536A3D">
            <w:pPr>
              <w:pStyle w:val="paragraph"/>
              <w:spacing w:before="0" w:beforeAutospacing="0" w:after="0" w:afterAutospacing="0"/>
              <w:textAlignment w:val="baseline"/>
              <w:rPr>
                <w:rFonts w:ascii="Arial" w:eastAsiaTheme="minorEastAsia" w:hAnsi="Arial" w:cstheme="minorBidi"/>
                <w:sz w:val="19"/>
                <w:szCs w:val="19"/>
              </w:rPr>
            </w:pPr>
          </w:p>
          <w:p w14:paraId="42B4385B" w14:textId="77777777" w:rsidR="004F0F97" w:rsidRPr="007B32D7" w:rsidRDefault="004F0F97" w:rsidP="3D536A3D">
            <w:pPr>
              <w:pStyle w:val="Contactinfo"/>
              <w:rPr>
                <w:sz w:val="19"/>
                <w:szCs w:val="19"/>
              </w:rPr>
            </w:pPr>
          </w:p>
        </w:tc>
        <w:tc>
          <w:tcPr>
            <w:tcW w:w="3307" w:type="dxa"/>
          </w:tcPr>
          <w:p w14:paraId="16E2CFF5" w14:textId="564A0F43" w:rsidR="004F0F97" w:rsidRPr="00AE0841" w:rsidRDefault="65812337" w:rsidP="3D536A3D">
            <w:pPr>
              <w:pStyle w:val="Contactinfo"/>
              <w:rPr>
                <w:sz w:val="19"/>
                <w:szCs w:val="19"/>
              </w:rPr>
            </w:pPr>
            <w:r w:rsidRPr="3D536A3D">
              <w:rPr>
                <w:sz w:val="19"/>
                <w:szCs w:val="19"/>
              </w:rPr>
              <w:t>Laura Agapay-Read</w:t>
            </w:r>
            <w:r w:rsidR="002C171A">
              <w:br/>
            </w:r>
            <w:r w:rsidR="5A8EA8CB" w:rsidRPr="3D536A3D">
              <w:rPr>
                <w:sz w:val="19"/>
                <w:szCs w:val="19"/>
              </w:rPr>
              <w:t>Associate Director</w:t>
            </w:r>
          </w:p>
          <w:p w14:paraId="165095C4" w14:textId="126AA650" w:rsidR="004F0F97" w:rsidRDefault="65812337" w:rsidP="3D536A3D">
            <w:pPr>
              <w:pStyle w:val="Contactinfo"/>
              <w:rPr>
                <w:sz w:val="19"/>
                <w:szCs w:val="19"/>
              </w:rPr>
            </w:pPr>
            <w:r w:rsidRPr="3D536A3D">
              <w:rPr>
                <w:sz w:val="19"/>
                <w:szCs w:val="19"/>
              </w:rPr>
              <w:t>312</w:t>
            </w:r>
            <w:r w:rsidR="5A8EA8CB" w:rsidRPr="3D536A3D">
              <w:rPr>
                <w:sz w:val="19"/>
                <w:szCs w:val="19"/>
              </w:rPr>
              <w:t>.</w:t>
            </w:r>
            <w:r w:rsidRPr="3D536A3D">
              <w:rPr>
                <w:sz w:val="19"/>
                <w:szCs w:val="19"/>
              </w:rPr>
              <w:t>583</w:t>
            </w:r>
            <w:r w:rsidR="5A8EA8CB" w:rsidRPr="3D536A3D">
              <w:rPr>
                <w:sz w:val="19"/>
                <w:szCs w:val="19"/>
              </w:rPr>
              <w:t>.</w:t>
            </w:r>
            <w:r w:rsidRPr="3D536A3D">
              <w:rPr>
                <w:sz w:val="19"/>
                <w:szCs w:val="19"/>
              </w:rPr>
              <w:t>4178</w:t>
            </w:r>
          </w:p>
          <w:p w14:paraId="207AF480" w14:textId="5E015BC6" w:rsidR="002C171A" w:rsidRPr="00012528" w:rsidRDefault="60443218" w:rsidP="3D536A3D">
            <w:pPr>
              <w:pStyle w:val="Contactinfo"/>
              <w:rPr>
                <w:sz w:val="19"/>
                <w:szCs w:val="19"/>
              </w:rPr>
            </w:pPr>
            <w:r w:rsidRPr="3D536A3D">
              <w:rPr>
                <w:b/>
                <w:bCs/>
                <w:sz w:val="19"/>
                <w:szCs w:val="19"/>
              </w:rPr>
              <w:t>la</w:t>
            </w:r>
            <w:r w:rsidR="65812337" w:rsidRPr="3D536A3D">
              <w:rPr>
                <w:b/>
                <w:bCs/>
                <w:sz w:val="19"/>
                <w:szCs w:val="19"/>
              </w:rPr>
              <w:t>ura.agapay.read@guidehouse.com</w:t>
            </w:r>
          </w:p>
          <w:p w14:paraId="048EF2F9" w14:textId="77777777" w:rsidR="002C171A" w:rsidRPr="000D0C1E" w:rsidRDefault="002C171A" w:rsidP="3D536A3D">
            <w:pPr>
              <w:pStyle w:val="Contactinfo"/>
              <w:rPr>
                <w:color w:val="0070C0"/>
                <w:sz w:val="19"/>
                <w:szCs w:val="19"/>
              </w:rPr>
            </w:pPr>
          </w:p>
          <w:p w14:paraId="2C8E36AD" w14:textId="4EFF32B0" w:rsidR="002C171A" w:rsidRPr="007B32D7" w:rsidRDefault="002C171A" w:rsidP="3D536A3D">
            <w:pPr>
              <w:pStyle w:val="Contactinfo"/>
              <w:rPr>
                <w:sz w:val="19"/>
                <w:szCs w:val="19"/>
              </w:rPr>
            </w:pPr>
          </w:p>
        </w:tc>
      </w:tr>
    </w:tbl>
    <w:p w14:paraId="13894654" w14:textId="77777777"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453B7777" w14:textId="77777777" w:rsidR="00415C54" w:rsidRPr="005621C7" w:rsidRDefault="00415C54" w:rsidP="009A59F0">
      <w:pPr>
        <w:pStyle w:val="Contactinfo"/>
        <w:sectPr w:rsidR="00415C54" w:rsidRPr="005621C7" w:rsidSect="007D70E2">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1562E846" w14:textId="77777777" w:rsidR="00AF6479" w:rsidRPr="005621C7" w:rsidRDefault="62ADD842" w:rsidP="3D536A3D">
      <w:pPr>
        <w:pStyle w:val="TOCHeading"/>
        <w:tabs>
          <w:tab w:val="center" w:pos="4680"/>
        </w:tabs>
        <w:rPr>
          <w:sz w:val="36"/>
          <w:szCs w:val="36"/>
        </w:rPr>
      </w:pPr>
      <w:r w:rsidRPr="3D536A3D">
        <w:rPr>
          <w:sz w:val="36"/>
          <w:szCs w:val="36"/>
        </w:rPr>
        <w:lastRenderedPageBreak/>
        <w:t>Table of Contents</w:t>
      </w:r>
    </w:p>
    <w:p w14:paraId="02D24777" w14:textId="51AAFFAA" w:rsidR="00267F47" w:rsidRDefault="00B856F2">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111314" w:history="1">
        <w:r w:rsidR="00267F47" w:rsidRPr="00AF19F1">
          <w:rPr>
            <w:rStyle w:val="Hyperlink"/>
            <w:noProof/>
          </w:rPr>
          <w:t>Introduction</w:t>
        </w:r>
        <w:r w:rsidR="00267F47">
          <w:rPr>
            <w:noProof/>
            <w:webHidden/>
          </w:rPr>
          <w:tab/>
        </w:r>
        <w:r w:rsidR="00267F47">
          <w:rPr>
            <w:noProof/>
            <w:webHidden/>
          </w:rPr>
          <w:fldChar w:fldCharType="begin"/>
        </w:r>
        <w:r w:rsidR="00267F47">
          <w:rPr>
            <w:noProof/>
            <w:webHidden/>
          </w:rPr>
          <w:instrText xml:space="preserve"> PAGEREF _Toc193111314 \h </w:instrText>
        </w:r>
        <w:r w:rsidR="00267F47">
          <w:rPr>
            <w:noProof/>
            <w:webHidden/>
          </w:rPr>
        </w:r>
        <w:r w:rsidR="00267F47">
          <w:rPr>
            <w:noProof/>
            <w:webHidden/>
          </w:rPr>
          <w:fldChar w:fldCharType="separate"/>
        </w:r>
        <w:r w:rsidR="00267F47">
          <w:rPr>
            <w:noProof/>
            <w:webHidden/>
          </w:rPr>
          <w:t>2</w:t>
        </w:r>
        <w:r w:rsidR="00267F47">
          <w:rPr>
            <w:noProof/>
            <w:webHidden/>
          </w:rPr>
          <w:fldChar w:fldCharType="end"/>
        </w:r>
      </w:hyperlink>
    </w:p>
    <w:p w14:paraId="580C5235" w14:textId="727EB2A7"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15" w:history="1">
        <w:r w:rsidR="00267F47" w:rsidRPr="00AF19F1">
          <w:rPr>
            <w:rStyle w:val="Hyperlink"/>
            <w:noProof/>
          </w:rPr>
          <w:t>Program Description</w:t>
        </w:r>
        <w:r w:rsidR="00267F47">
          <w:rPr>
            <w:noProof/>
            <w:webHidden/>
          </w:rPr>
          <w:tab/>
        </w:r>
        <w:r w:rsidR="00267F47">
          <w:rPr>
            <w:noProof/>
            <w:webHidden/>
          </w:rPr>
          <w:fldChar w:fldCharType="begin"/>
        </w:r>
        <w:r w:rsidR="00267F47">
          <w:rPr>
            <w:noProof/>
            <w:webHidden/>
          </w:rPr>
          <w:instrText xml:space="preserve"> PAGEREF _Toc193111315 \h </w:instrText>
        </w:r>
        <w:r w:rsidR="00267F47">
          <w:rPr>
            <w:noProof/>
            <w:webHidden/>
          </w:rPr>
        </w:r>
        <w:r w:rsidR="00267F47">
          <w:rPr>
            <w:noProof/>
            <w:webHidden/>
          </w:rPr>
          <w:fldChar w:fldCharType="separate"/>
        </w:r>
        <w:r w:rsidR="00267F47">
          <w:rPr>
            <w:noProof/>
            <w:webHidden/>
          </w:rPr>
          <w:t>2</w:t>
        </w:r>
        <w:r w:rsidR="00267F47">
          <w:rPr>
            <w:noProof/>
            <w:webHidden/>
          </w:rPr>
          <w:fldChar w:fldCharType="end"/>
        </w:r>
      </w:hyperlink>
    </w:p>
    <w:p w14:paraId="6BBA9B03" w14:textId="4E9B56EE"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16" w:history="1">
        <w:r w:rsidR="00267F47" w:rsidRPr="00AF19F1">
          <w:rPr>
            <w:rStyle w:val="Hyperlink"/>
            <w:noProof/>
          </w:rPr>
          <w:t>Program Savings Detail</w:t>
        </w:r>
        <w:r w:rsidR="00267F47">
          <w:rPr>
            <w:noProof/>
            <w:webHidden/>
          </w:rPr>
          <w:tab/>
        </w:r>
        <w:r w:rsidR="00267F47">
          <w:rPr>
            <w:noProof/>
            <w:webHidden/>
          </w:rPr>
          <w:fldChar w:fldCharType="begin"/>
        </w:r>
        <w:r w:rsidR="00267F47">
          <w:rPr>
            <w:noProof/>
            <w:webHidden/>
          </w:rPr>
          <w:instrText xml:space="preserve"> PAGEREF _Toc193111316 \h </w:instrText>
        </w:r>
        <w:r w:rsidR="00267F47">
          <w:rPr>
            <w:noProof/>
            <w:webHidden/>
          </w:rPr>
        </w:r>
        <w:r w:rsidR="00267F47">
          <w:rPr>
            <w:noProof/>
            <w:webHidden/>
          </w:rPr>
          <w:fldChar w:fldCharType="separate"/>
        </w:r>
        <w:r w:rsidR="00267F47">
          <w:rPr>
            <w:noProof/>
            <w:webHidden/>
          </w:rPr>
          <w:t>3</w:t>
        </w:r>
        <w:r w:rsidR="00267F47">
          <w:rPr>
            <w:noProof/>
            <w:webHidden/>
          </w:rPr>
          <w:fldChar w:fldCharType="end"/>
        </w:r>
      </w:hyperlink>
    </w:p>
    <w:p w14:paraId="70D9B82D" w14:textId="407CA1BF"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17" w:history="1">
        <w:r w:rsidR="00267F47" w:rsidRPr="00AF19F1">
          <w:rPr>
            <w:rStyle w:val="Hyperlink"/>
            <w:noProof/>
          </w:rPr>
          <w:t>Program Savings by Measure</w:t>
        </w:r>
        <w:r w:rsidR="00267F47">
          <w:rPr>
            <w:noProof/>
            <w:webHidden/>
          </w:rPr>
          <w:tab/>
        </w:r>
        <w:r w:rsidR="00267F47">
          <w:rPr>
            <w:noProof/>
            <w:webHidden/>
          </w:rPr>
          <w:fldChar w:fldCharType="begin"/>
        </w:r>
        <w:r w:rsidR="00267F47">
          <w:rPr>
            <w:noProof/>
            <w:webHidden/>
          </w:rPr>
          <w:instrText xml:space="preserve"> PAGEREF _Toc193111317 \h </w:instrText>
        </w:r>
        <w:r w:rsidR="00267F47">
          <w:rPr>
            <w:noProof/>
            <w:webHidden/>
          </w:rPr>
        </w:r>
        <w:r w:rsidR="00267F47">
          <w:rPr>
            <w:noProof/>
            <w:webHidden/>
          </w:rPr>
          <w:fldChar w:fldCharType="separate"/>
        </w:r>
        <w:r w:rsidR="00267F47">
          <w:rPr>
            <w:noProof/>
            <w:webHidden/>
          </w:rPr>
          <w:t>4</w:t>
        </w:r>
        <w:r w:rsidR="00267F47">
          <w:rPr>
            <w:noProof/>
            <w:webHidden/>
          </w:rPr>
          <w:fldChar w:fldCharType="end"/>
        </w:r>
      </w:hyperlink>
    </w:p>
    <w:p w14:paraId="6B7B7A60" w14:textId="547D887B"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18" w:history="1">
        <w:r w:rsidR="00267F47" w:rsidRPr="00AF19F1">
          <w:rPr>
            <w:rStyle w:val="Hyperlink"/>
            <w:noProof/>
          </w:rPr>
          <w:t>Impact Analysis Findings and Recommendations</w:t>
        </w:r>
        <w:r w:rsidR="00267F47">
          <w:rPr>
            <w:noProof/>
            <w:webHidden/>
          </w:rPr>
          <w:tab/>
        </w:r>
        <w:r w:rsidR="00267F47">
          <w:rPr>
            <w:noProof/>
            <w:webHidden/>
          </w:rPr>
          <w:fldChar w:fldCharType="begin"/>
        </w:r>
        <w:r w:rsidR="00267F47">
          <w:rPr>
            <w:noProof/>
            <w:webHidden/>
          </w:rPr>
          <w:instrText xml:space="preserve"> PAGEREF _Toc193111318 \h </w:instrText>
        </w:r>
        <w:r w:rsidR="00267F47">
          <w:rPr>
            <w:noProof/>
            <w:webHidden/>
          </w:rPr>
        </w:r>
        <w:r w:rsidR="00267F47">
          <w:rPr>
            <w:noProof/>
            <w:webHidden/>
          </w:rPr>
          <w:fldChar w:fldCharType="separate"/>
        </w:r>
        <w:r w:rsidR="00267F47">
          <w:rPr>
            <w:noProof/>
            <w:webHidden/>
          </w:rPr>
          <w:t>4</w:t>
        </w:r>
        <w:r w:rsidR="00267F47">
          <w:rPr>
            <w:noProof/>
            <w:webHidden/>
          </w:rPr>
          <w:fldChar w:fldCharType="end"/>
        </w:r>
      </w:hyperlink>
    </w:p>
    <w:p w14:paraId="7B12A198" w14:textId="2CB25D6F"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19" w:history="1">
        <w:r w:rsidR="00267F47" w:rsidRPr="00AF19F1">
          <w:rPr>
            <w:rStyle w:val="Hyperlink"/>
            <w:noProof/>
          </w:rPr>
          <w:t>Appendix A. Impact Analysis Methodology</w:t>
        </w:r>
        <w:r w:rsidR="00267F47">
          <w:rPr>
            <w:noProof/>
            <w:webHidden/>
          </w:rPr>
          <w:tab/>
        </w:r>
        <w:r w:rsidR="00267F47">
          <w:rPr>
            <w:noProof/>
            <w:webHidden/>
          </w:rPr>
          <w:fldChar w:fldCharType="begin"/>
        </w:r>
        <w:r w:rsidR="00267F47">
          <w:rPr>
            <w:noProof/>
            <w:webHidden/>
          </w:rPr>
          <w:instrText xml:space="preserve"> PAGEREF _Toc193111319 \h </w:instrText>
        </w:r>
        <w:r w:rsidR="00267F47">
          <w:rPr>
            <w:noProof/>
            <w:webHidden/>
          </w:rPr>
        </w:r>
        <w:r w:rsidR="00267F47">
          <w:rPr>
            <w:noProof/>
            <w:webHidden/>
          </w:rPr>
          <w:fldChar w:fldCharType="separate"/>
        </w:r>
        <w:r w:rsidR="00267F47">
          <w:rPr>
            <w:noProof/>
            <w:webHidden/>
          </w:rPr>
          <w:t>8</w:t>
        </w:r>
        <w:r w:rsidR="00267F47">
          <w:rPr>
            <w:noProof/>
            <w:webHidden/>
          </w:rPr>
          <w:fldChar w:fldCharType="end"/>
        </w:r>
      </w:hyperlink>
    </w:p>
    <w:p w14:paraId="14CE33A4" w14:textId="72D515F2" w:rsidR="00267F47" w:rsidRDefault="002D0223">
      <w:pPr>
        <w:pStyle w:val="TOC2"/>
        <w:rPr>
          <w:rFonts w:asciiTheme="minorHAnsi" w:eastAsiaTheme="minorEastAsia" w:hAnsiTheme="minorHAnsi" w:cstheme="minorBidi"/>
          <w:noProof/>
          <w:kern w:val="2"/>
          <w:szCs w:val="22"/>
          <w14:ligatures w14:val="standardContextual"/>
        </w:rPr>
      </w:pPr>
      <w:hyperlink w:anchor="_Toc193111320" w:history="1">
        <w:r w:rsidR="00267F47" w:rsidRPr="00AF19F1">
          <w:rPr>
            <w:rStyle w:val="Hyperlink"/>
            <w:noProof/>
          </w:rPr>
          <w:t>A.1 Ex Ante Estimates</w:t>
        </w:r>
        <w:r w:rsidR="00267F47">
          <w:rPr>
            <w:noProof/>
            <w:webHidden/>
          </w:rPr>
          <w:tab/>
        </w:r>
        <w:r w:rsidR="00267F47">
          <w:rPr>
            <w:noProof/>
            <w:webHidden/>
          </w:rPr>
          <w:fldChar w:fldCharType="begin"/>
        </w:r>
        <w:r w:rsidR="00267F47">
          <w:rPr>
            <w:noProof/>
            <w:webHidden/>
          </w:rPr>
          <w:instrText xml:space="preserve"> PAGEREF _Toc193111320 \h </w:instrText>
        </w:r>
        <w:r w:rsidR="00267F47">
          <w:rPr>
            <w:noProof/>
            <w:webHidden/>
          </w:rPr>
        </w:r>
        <w:r w:rsidR="00267F47">
          <w:rPr>
            <w:noProof/>
            <w:webHidden/>
          </w:rPr>
          <w:fldChar w:fldCharType="separate"/>
        </w:r>
        <w:r w:rsidR="00267F47">
          <w:rPr>
            <w:noProof/>
            <w:webHidden/>
          </w:rPr>
          <w:t>8</w:t>
        </w:r>
        <w:r w:rsidR="00267F47">
          <w:rPr>
            <w:noProof/>
            <w:webHidden/>
          </w:rPr>
          <w:fldChar w:fldCharType="end"/>
        </w:r>
      </w:hyperlink>
    </w:p>
    <w:p w14:paraId="459FD1F3" w14:textId="7F26CFDD" w:rsidR="00267F47" w:rsidRDefault="002D0223">
      <w:pPr>
        <w:pStyle w:val="TOC2"/>
        <w:rPr>
          <w:rFonts w:asciiTheme="minorHAnsi" w:eastAsiaTheme="minorEastAsia" w:hAnsiTheme="minorHAnsi" w:cstheme="minorBidi"/>
          <w:noProof/>
          <w:kern w:val="2"/>
          <w:szCs w:val="22"/>
          <w14:ligatures w14:val="standardContextual"/>
        </w:rPr>
      </w:pPr>
      <w:hyperlink w:anchor="_Toc193111321" w:history="1">
        <w:r w:rsidR="00267F47" w:rsidRPr="00AF19F1">
          <w:rPr>
            <w:rStyle w:val="Hyperlink"/>
            <w:noProof/>
          </w:rPr>
          <w:t>A.2 Evaluation Methods</w:t>
        </w:r>
        <w:r w:rsidR="00267F47">
          <w:rPr>
            <w:noProof/>
            <w:webHidden/>
          </w:rPr>
          <w:tab/>
        </w:r>
        <w:r w:rsidR="00267F47">
          <w:rPr>
            <w:noProof/>
            <w:webHidden/>
          </w:rPr>
          <w:fldChar w:fldCharType="begin"/>
        </w:r>
        <w:r w:rsidR="00267F47">
          <w:rPr>
            <w:noProof/>
            <w:webHidden/>
          </w:rPr>
          <w:instrText xml:space="preserve"> PAGEREF _Toc193111321 \h </w:instrText>
        </w:r>
        <w:r w:rsidR="00267F47">
          <w:rPr>
            <w:noProof/>
            <w:webHidden/>
          </w:rPr>
        </w:r>
        <w:r w:rsidR="00267F47">
          <w:rPr>
            <w:noProof/>
            <w:webHidden/>
          </w:rPr>
          <w:fldChar w:fldCharType="separate"/>
        </w:r>
        <w:r w:rsidR="00267F47">
          <w:rPr>
            <w:noProof/>
            <w:webHidden/>
          </w:rPr>
          <w:t>8</w:t>
        </w:r>
        <w:r w:rsidR="00267F47">
          <w:rPr>
            <w:noProof/>
            <w:webHidden/>
          </w:rPr>
          <w:fldChar w:fldCharType="end"/>
        </w:r>
      </w:hyperlink>
    </w:p>
    <w:p w14:paraId="1F463A09" w14:textId="01FD0013"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22" w:history="1">
        <w:r w:rsidR="00267F47" w:rsidRPr="00AF19F1">
          <w:rPr>
            <w:rStyle w:val="Hyperlink"/>
            <w:noProof/>
          </w:rPr>
          <w:t>Appendix B. Impact Analysis Detailed Results</w:t>
        </w:r>
        <w:r w:rsidR="00267F47">
          <w:rPr>
            <w:noProof/>
            <w:webHidden/>
          </w:rPr>
          <w:tab/>
        </w:r>
        <w:r w:rsidR="00267F47">
          <w:rPr>
            <w:noProof/>
            <w:webHidden/>
          </w:rPr>
          <w:fldChar w:fldCharType="begin"/>
        </w:r>
        <w:r w:rsidR="00267F47">
          <w:rPr>
            <w:noProof/>
            <w:webHidden/>
          </w:rPr>
          <w:instrText xml:space="preserve"> PAGEREF _Toc193111322 \h </w:instrText>
        </w:r>
        <w:r w:rsidR="00267F47">
          <w:rPr>
            <w:noProof/>
            <w:webHidden/>
          </w:rPr>
        </w:r>
        <w:r w:rsidR="00267F47">
          <w:rPr>
            <w:noProof/>
            <w:webHidden/>
          </w:rPr>
          <w:fldChar w:fldCharType="separate"/>
        </w:r>
        <w:r w:rsidR="00267F47">
          <w:rPr>
            <w:noProof/>
            <w:webHidden/>
          </w:rPr>
          <w:t>10</w:t>
        </w:r>
        <w:r w:rsidR="00267F47">
          <w:rPr>
            <w:noProof/>
            <w:webHidden/>
          </w:rPr>
          <w:fldChar w:fldCharType="end"/>
        </w:r>
      </w:hyperlink>
    </w:p>
    <w:p w14:paraId="642D2E2E" w14:textId="6B53B7EE" w:rsidR="00267F47" w:rsidRDefault="002D0223">
      <w:pPr>
        <w:pStyle w:val="TOC1"/>
        <w:rPr>
          <w:rFonts w:asciiTheme="minorHAnsi" w:eastAsiaTheme="minorEastAsia" w:hAnsiTheme="minorHAnsi" w:cstheme="minorBidi"/>
          <w:b w:val="0"/>
          <w:noProof/>
          <w:kern w:val="2"/>
          <w:szCs w:val="22"/>
          <w14:ligatures w14:val="standardContextual"/>
        </w:rPr>
      </w:pPr>
      <w:hyperlink w:anchor="_Toc193111323" w:history="1">
        <w:r w:rsidR="00267F47" w:rsidRPr="00AF19F1">
          <w:rPr>
            <w:rStyle w:val="Hyperlink"/>
            <w:noProof/>
          </w:rPr>
          <w:t>Appendix C. Program Specific Inputs for the Illinois TRC</w:t>
        </w:r>
        <w:r w:rsidR="00267F47">
          <w:rPr>
            <w:noProof/>
            <w:webHidden/>
          </w:rPr>
          <w:tab/>
        </w:r>
        <w:r w:rsidR="00267F47">
          <w:rPr>
            <w:noProof/>
            <w:webHidden/>
          </w:rPr>
          <w:fldChar w:fldCharType="begin"/>
        </w:r>
        <w:r w:rsidR="00267F47">
          <w:rPr>
            <w:noProof/>
            <w:webHidden/>
          </w:rPr>
          <w:instrText xml:space="preserve"> PAGEREF _Toc193111323 \h </w:instrText>
        </w:r>
        <w:r w:rsidR="00267F47">
          <w:rPr>
            <w:noProof/>
            <w:webHidden/>
          </w:rPr>
        </w:r>
        <w:r w:rsidR="00267F47">
          <w:rPr>
            <w:noProof/>
            <w:webHidden/>
          </w:rPr>
          <w:fldChar w:fldCharType="separate"/>
        </w:r>
        <w:r w:rsidR="00267F47">
          <w:rPr>
            <w:noProof/>
            <w:webHidden/>
          </w:rPr>
          <w:t>11</w:t>
        </w:r>
        <w:r w:rsidR="00267F47">
          <w:rPr>
            <w:noProof/>
            <w:webHidden/>
          </w:rPr>
          <w:fldChar w:fldCharType="end"/>
        </w:r>
      </w:hyperlink>
    </w:p>
    <w:p w14:paraId="34CB025D" w14:textId="34517C6B" w:rsidR="00EA399C" w:rsidRDefault="00B856F2" w:rsidP="001636C7">
      <w:pPr>
        <w:pStyle w:val="TableofFigures"/>
      </w:pPr>
      <w:r>
        <w:rPr>
          <w:rFonts w:eastAsia="Calibri"/>
          <w:noProof/>
          <w:sz w:val="20"/>
          <w:szCs w:val="22"/>
        </w:rPr>
        <w:fldChar w:fldCharType="end"/>
      </w:r>
    </w:p>
    <w:p w14:paraId="6B26747D" w14:textId="3A117282" w:rsidR="00E33D80" w:rsidRPr="005621C7" w:rsidRDefault="07F5AF87" w:rsidP="3D536A3D">
      <w:pPr>
        <w:pStyle w:val="TOCHeading"/>
        <w:rPr>
          <w:sz w:val="36"/>
          <w:szCs w:val="36"/>
        </w:rPr>
      </w:pPr>
      <w:r w:rsidRPr="3D536A3D">
        <w:rPr>
          <w:sz w:val="36"/>
          <w:szCs w:val="36"/>
        </w:rPr>
        <w:t>List of Tables</w:t>
      </w:r>
      <w:r w:rsidR="6B3372D3" w:rsidRPr="3D536A3D">
        <w:rPr>
          <w:sz w:val="36"/>
          <w:szCs w:val="36"/>
        </w:rPr>
        <w:t>,</w:t>
      </w:r>
      <w:r w:rsidRPr="3D536A3D">
        <w:rPr>
          <w:sz w:val="36"/>
          <w:szCs w:val="36"/>
        </w:rPr>
        <w:t xml:space="preserve"> Figures</w:t>
      </w:r>
      <w:r w:rsidR="6B3372D3" w:rsidRPr="3D536A3D">
        <w:rPr>
          <w:sz w:val="36"/>
          <w:szCs w:val="36"/>
        </w:rPr>
        <w:t>, and Equations</w:t>
      </w:r>
    </w:p>
    <w:p w14:paraId="493C4B2D" w14:textId="0DE6E18C" w:rsidR="00267F47" w:rsidRDefault="005F6937">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3111324" w:history="1">
        <w:r w:rsidR="00267F47" w:rsidRPr="001B46E3">
          <w:rPr>
            <w:rStyle w:val="Hyperlink"/>
            <w:noProof/>
          </w:rPr>
          <w:t>Table 1. 2024 Volumetric Findings Detail</w:t>
        </w:r>
        <w:r w:rsidR="00267F47">
          <w:rPr>
            <w:noProof/>
            <w:webHidden/>
          </w:rPr>
          <w:tab/>
        </w:r>
        <w:r w:rsidR="00267F47">
          <w:rPr>
            <w:noProof/>
            <w:webHidden/>
          </w:rPr>
          <w:fldChar w:fldCharType="begin"/>
        </w:r>
        <w:r w:rsidR="00267F47">
          <w:rPr>
            <w:noProof/>
            <w:webHidden/>
          </w:rPr>
          <w:instrText xml:space="preserve"> PAGEREF _Toc193111324 \h </w:instrText>
        </w:r>
        <w:r w:rsidR="00267F47">
          <w:rPr>
            <w:noProof/>
            <w:webHidden/>
          </w:rPr>
        </w:r>
        <w:r w:rsidR="00267F47">
          <w:rPr>
            <w:noProof/>
            <w:webHidden/>
          </w:rPr>
          <w:fldChar w:fldCharType="separate"/>
        </w:r>
        <w:r w:rsidR="00267F47">
          <w:rPr>
            <w:noProof/>
            <w:webHidden/>
          </w:rPr>
          <w:t>3</w:t>
        </w:r>
        <w:r w:rsidR="00267F47">
          <w:rPr>
            <w:noProof/>
            <w:webHidden/>
          </w:rPr>
          <w:fldChar w:fldCharType="end"/>
        </w:r>
      </w:hyperlink>
    </w:p>
    <w:p w14:paraId="291CE81F" w14:textId="3803266D" w:rsidR="00267F47" w:rsidRDefault="002D0223">
      <w:pPr>
        <w:pStyle w:val="TableofFigures"/>
        <w:rPr>
          <w:rStyle w:val="Hyperlink"/>
          <w:noProof/>
        </w:rPr>
      </w:pPr>
      <w:hyperlink w:anchor="_Toc193111325" w:history="1">
        <w:r w:rsidR="00267F47" w:rsidRPr="001B46E3">
          <w:rPr>
            <w:rStyle w:val="Hyperlink"/>
            <w:noProof/>
          </w:rPr>
          <w:t>Table 2. 2024 Annual Energy Savings Summary</w:t>
        </w:r>
        <w:r w:rsidR="00267F47">
          <w:rPr>
            <w:noProof/>
            <w:webHidden/>
          </w:rPr>
          <w:tab/>
        </w:r>
        <w:r w:rsidR="00267F47">
          <w:rPr>
            <w:noProof/>
            <w:webHidden/>
          </w:rPr>
          <w:fldChar w:fldCharType="begin"/>
        </w:r>
        <w:r w:rsidR="00267F47">
          <w:rPr>
            <w:noProof/>
            <w:webHidden/>
          </w:rPr>
          <w:instrText xml:space="preserve"> PAGEREF _Toc193111325 \h </w:instrText>
        </w:r>
        <w:r w:rsidR="00267F47">
          <w:rPr>
            <w:noProof/>
            <w:webHidden/>
          </w:rPr>
        </w:r>
        <w:r w:rsidR="00267F47">
          <w:rPr>
            <w:noProof/>
            <w:webHidden/>
          </w:rPr>
          <w:fldChar w:fldCharType="separate"/>
        </w:r>
        <w:r w:rsidR="00267F47">
          <w:rPr>
            <w:noProof/>
            <w:webHidden/>
          </w:rPr>
          <w:t>3</w:t>
        </w:r>
        <w:r w:rsidR="00267F47">
          <w:rPr>
            <w:noProof/>
            <w:webHidden/>
          </w:rPr>
          <w:fldChar w:fldCharType="end"/>
        </w:r>
      </w:hyperlink>
    </w:p>
    <w:p w14:paraId="118BFA65" w14:textId="77777777" w:rsidR="00267F47" w:rsidRPr="00267F47" w:rsidRDefault="00267F47" w:rsidP="00267F47">
      <w:pPr>
        <w:rPr>
          <w:rFonts w:eastAsiaTheme="minorEastAsia"/>
        </w:rPr>
      </w:pPr>
    </w:p>
    <w:p w14:paraId="5501C0E1" w14:textId="43E4BD6D" w:rsidR="00267F47" w:rsidRDefault="002D0223">
      <w:pPr>
        <w:pStyle w:val="TableofFigures"/>
        <w:rPr>
          <w:rFonts w:asciiTheme="minorHAnsi" w:eastAsiaTheme="minorEastAsia" w:hAnsiTheme="minorHAnsi" w:cstheme="minorBidi"/>
          <w:noProof/>
          <w:kern w:val="2"/>
          <w:szCs w:val="22"/>
          <w14:ligatures w14:val="standardContextual"/>
        </w:rPr>
      </w:pPr>
      <w:hyperlink w:anchor="_Toc193111326" w:history="1">
        <w:r w:rsidR="00267F47" w:rsidRPr="001B46E3">
          <w:rPr>
            <w:rStyle w:val="Hyperlink"/>
            <w:noProof/>
          </w:rPr>
          <w:t>Table A</w:t>
        </w:r>
        <w:r w:rsidR="00267F47" w:rsidRPr="001B46E3">
          <w:rPr>
            <w:rStyle w:val="Hyperlink"/>
            <w:noProof/>
          </w:rPr>
          <w:noBreakHyphen/>
          <w:t>1. 2024 Profile of Gross Impact Sample (All Projects)</w:t>
        </w:r>
        <w:r w:rsidR="00267F47">
          <w:rPr>
            <w:noProof/>
            <w:webHidden/>
          </w:rPr>
          <w:tab/>
        </w:r>
        <w:r w:rsidR="00267F47">
          <w:rPr>
            <w:noProof/>
            <w:webHidden/>
          </w:rPr>
          <w:fldChar w:fldCharType="begin"/>
        </w:r>
        <w:r w:rsidR="00267F47">
          <w:rPr>
            <w:noProof/>
            <w:webHidden/>
          </w:rPr>
          <w:instrText xml:space="preserve"> PAGEREF _Toc193111326 \h </w:instrText>
        </w:r>
        <w:r w:rsidR="00267F47">
          <w:rPr>
            <w:noProof/>
            <w:webHidden/>
          </w:rPr>
        </w:r>
        <w:r w:rsidR="00267F47">
          <w:rPr>
            <w:noProof/>
            <w:webHidden/>
          </w:rPr>
          <w:fldChar w:fldCharType="separate"/>
        </w:r>
        <w:r w:rsidR="00267F47">
          <w:rPr>
            <w:noProof/>
            <w:webHidden/>
          </w:rPr>
          <w:t>9</w:t>
        </w:r>
        <w:r w:rsidR="00267F47">
          <w:rPr>
            <w:noProof/>
            <w:webHidden/>
          </w:rPr>
          <w:fldChar w:fldCharType="end"/>
        </w:r>
      </w:hyperlink>
    </w:p>
    <w:p w14:paraId="3F516CDA" w14:textId="14671338" w:rsidR="00267F47" w:rsidRDefault="002D0223">
      <w:pPr>
        <w:pStyle w:val="TableofFigures"/>
        <w:rPr>
          <w:rFonts w:asciiTheme="minorHAnsi" w:eastAsiaTheme="minorEastAsia" w:hAnsiTheme="minorHAnsi" w:cstheme="minorBidi"/>
          <w:noProof/>
          <w:kern w:val="2"/>
          <w:szCs w:val="22"/>
          <w14:ligatures w14:val="standardContextual"/>
        </w:rPr>
      </w:pPr>
      <w:hyperlink w:anchor="_Toc193111327" w:history="1">
        <w:r w:rsidR="00267F47" w:rsidRPr="001B46E3">
          <w:rPr>
            <w:rStyle w:val="Hyperlink"/>
            <w:noProof/>
          </w:rPr>
          <w:t>Table B</w:t>
        </w:r>
        <w:r w:rsidR="00267F47" w:rsidRPr="001B46E3">
          <w:rPr>
            <w:rStyle w:val="Hyperlink"/>
            <w:noProof/>
          </w:rPr>
          <w:noBreakHyphen/>
          <w:t>1. 2024 Gas Savings by Strata (All Projects)</w:t>
        </w:r>
        <w:r w:rsidR="00267F47">
          <w:rPr>
            <w:noProof/>
            <w:webHidden/>
          </w:rPr>
          <w:tab/>
        </w:r>
        <w:r w:rsidR="00267F47">
          <w:rPr>
            <w:noProof/>
            <w:webHidden/>
          </w:rPr>
          <w:fldChar w:fldCharType="begin"/>
        </w:r>
        <w:r w:rsidR="00267F47">
          <w:rPr>
            <w:noProof/>
            <w:webHidden/>
          </w:rPr>
          <w:instrText xml:space="preserve"> PAGEREF _Toc193111327 \h </w:instrText>
        </w:r>
        <w:r w:rsidR="00267F47">
          <w:rPr>
            <w:noProof/>
            <w:webHidden/>
          </w:rPr>
        </w:r>
        <w:r w:rsidR="00267F47">
          <w:rPr>
            <w:noProof/>
            <w:webHidden/>
          </w:rPr>
          <w:fldChar w:fldCharType="separate"/>
        </w:r>
        <w:r w:rsidR="00267F47">
          <w:rPr>
            <w:noProof/>
            <w:webHidden/>
          </w:rPr>
          <w:t>10</w:t>
        </w:r>
        <w:r w:rsidR="00267F47">
          <w:rPr>
            <w:noProof/>
            <w:webHidden/>
          </w:rPr>
          <w:fldChar w:fldCharType="end"/>
        </w:r>
      </w:hyperlink>
    </w:p>
    <w:p w14:paraId="31C9BD5D" w14:textId="75BA3EA3" w:rsidR="00267F47" w:rsidRDefault="002D0223">
      <w:pPr>
        <w:pStyle w:val="TableofFigures"/>
        <w:rPr>
          <w:rFonts w:asciiTheme="minorHAnsi" w:eastAsiaTheme="minorEastAsia" w:hAnsiTheme="minorHAnsi" w:cstheme="minorBidi"/>
          <w:noProof/>
          <w:kern w:val="2"/>
          <w:szCs w:val="22"/>
          <w14:ligatures w14:val="standardContextual"/>
        </w:rPr>
      </w:pPr>
      <w:hyperlink w:anchor="_Toc193111328" w:history="1">
        <w:r w:rsidR="00267F47" w:rsidRPr="001B46E3">
          <w:rPr>
            <w:rStyle w:val="Hyperlink"/>
            <w:noProof/>
          </w:rPr>
          <w:t>Table B</w:t>
        </w:r>
        <w:r w:rsidR="00267F47" w:rsidRPr="001B46E3">
          <w:rPr>
            <w:rStyle w:val="Hyperlink"/>
            <w:noProof/>
          </w:rPr>
          <w:noBreakHyphen/>
          <w:t>2. 2024 Gas Savings by Project (Nicor Gas Projects Only)</w:t>
        </w:r>
        <w:r w:rsidR="00267F47">
          <w:rPr>
            <w:noProof/>
            <w:webHidden/>
          </w:rPr>
          <w:tab/>
        </w:r>
        <w:r w:rsidR="00267F47">
          <w:rPr>
            <w:noProof/>
            <w:webHidden/>
          </w:rPr>
          <w:fldChar w:fldCharType="begin"/>
        </w:r>
        <w:r w:rsidR="00267F47">
          <w:rPr>
            <w:noProof/>
            <w:webHidden/>
          </w:rPr>
          <w:instrText xml:space="preserve"> PAGEREF _Toc193111328 \h </w:instrText>
        </w:r>
        <w:r w:rsidR="00267F47">
          <w:rPr>
            <w:noProof/>
            <w:webHidden/>
          </w:rPr>
        </w:r>
        <w:r w:rsidR="00267F47">
          <w:rPr>
            <w:noProof/>
            <w:webHidden/>
          </w:rPr>
          <w:fldChar w:fldCharType="separate"/>
        </w:r>
        <w:r w:rsidR="00267F47">
          <w:rPr>
            <w:noProof/>
            <w:webHidden/>
          </w:rPr>
          <w:t>10</w:t>
        </w:r>
        <w:r w:rsidR="00267F47">
          <w:rPr>
            <w:noProof/>
            <w:webHidden/>
          </w:rPr>
          <w:fldChar w:fldCharType="end"/>
        </w:r>
      </w:hyperlink>
    </w:p>
    <w:p w14:paraId="23726E48" w14:textId="2FAEE638" w:rsidR="00267F47" w:rsidRDefault="002D0223">
      <w:pPr>
        <w:pStyle w:val="TableofFigures"/>
        <w:rPr>
          <w:rFonts w:asciiTheme="minorHAnsi" w:eastAsiaTheme="minorEastAsia" w:hAnsiTheme="minorHAnsi" w:cstheme="minorBidi"/>
          <w:noProof/>
          <w:kern w:val="2"/>
          <w:szCs w:val="22"/>
          <w14:ligatures w14:val="standardContextual"/>
        </w:rPr>
      </w:pPr>
      <w:hyperlink w:anchor="_Toc193111329" w:history="1">
        <w:r w:rsidR="00267F47" w:rsidRPr="001B46E3">
          <w:rPr>
            <w:rStyle w:val="Hyperlink"/>
            <w:noProof/>
          </w:rPr>
          <w:t>Table B</w:t>
        </w:r>
        <w:r w:rsidR="00267F47" w:rsidRPr="001B46E3">
          <w:rPr>
            <w:rStyle w:val="Hyperlink"/>
            <w:noProof/>
          </w:rPr>
          <w:noBreakHyphen/>
          <w:t>3. 2024 Gas Savings by Project (All Sampled Projects)</w:t>
        </w:r>
        <w:r w:rsidR="00267F47">
          <w:rPr>
            <w:noProof/>
            <w:webHidden/>
          </w:rPr>
          <w:tab/>
        </w:r>
        <w:r w:rsidR="00267F47">
          <w:rPr>
            <w:noProof/>
            <w:webHidden/>
          </w:rPr>
          <w:fldChar w:fldCharType="begin"/>
        </w:r>
        <w:r w:rsidR="00267F47">
          <w:rPr>
            <w:noProof/>
            <w:webHidden/>
          </w:rPr>
          <w:instrText xml:space="preserve"> PAGEREF _Toc193111329 \h </w:instrText>
        </w:r>
        <w:r w:rsidR="00267F47">
          <w:rPr>
            <w:noProof/>
            <w:webHidden/>
          </w:rPr>
        </w:r>
        <w:r w:rsidR="00267F47">
          <w:rPr>
            <w:noProof/>
            <w:webHidden/>
          </w:rPr>
          <w:fldChar w:fldCharType="separate"/>
        </w:r>
        <w:r w:rsidR="00267F47">
          <w:rPr>
            <w:noProof/>
            <w:webHidden/>
          </w:rPr>
          <w:t>11</w:t>
        </w:r>
        <w:r w:rsidR="00267F47">
          <w:rPr>
            <w:noProof/>
            <w:webHidden/>
          </w:rPr>
          <w:fldChar w:fldCharType="end"/>
        </w:r>
      </w:hyperlink>
    </w:p>
    <w:p w14:paraId="77FD7D4B" w14:textId="4D04D45B" w:rsidR="00267F47" w:rsidRDefault="002D0223">
      <w:pPr>
        <w:pStyle w:val="TableofFigures"/>
        <w:rPr>
          <w:rFonts w:asciiTheme="minorHAnsi" w:eastAsiaTheme="minorEastAsia" w:hAnsiTheme="minorHAnsi" w:cstheme="minorBidi"/>
          <w:noProof/>
          <w:kern w:val="2"/>
          <w:szCs w:val="22"/>
          <w14:ligatures w14:val="standardContextual"/>
        </w:rPr>
      </w:pPr>
      <w:hyperlink w:anchor="_Toc193111330" w:history="1">
        <w:r w:rsidR="00267F47" w:rsidRPr="001B46E3">
          <w:rPr>
            <w:rStyle w:val="Hyperlink"/>
            <w:noProof/>
          </w:rPr>
          <w:t>Table C</w:t>
        </w:r>
        <w:r w:rsidR="00267F47" w:rsidRPr="001B46E3">
          <w:rPr>
            <w:rStyle w:val="Hyperlink"/>
            <w:noProof/>
          </w:rPr>
          <w:noBreakHyphen/>
          <w:t>1. 2024 Verified Cost-Effectiveness Inputs</w:t>
        </w:r>
        <w:r w:rsidR="00267F47">
          <w:rPr>
            <w:noProof/>
            <w:webHidden/>
          </w:rPr>
          <w:tab/>
        </w:r>
        <w:r w:rsidR="00267F47">
          <w:rPr>
            <w:noProof/>
            <w:webHidden/>
          </w:rPr>
          <w:fldChar w:fldCharType="begin"/>
        </w:r>
        <w:r w:rsidR="00267F47">
          <w:rPr>
            <w:noProof/>
            <w:webHidden/>
          </w:rPr>
          <w:instrText xml:space="preserve"> PAGEREF _Toc193111330 \h </w:instrText>
        </w:r>
        <w:r w:rsidR="00267F47">
          <w:rPr>
            <w:noProof/>
            <w:webHidden/>
          </w:rPr>
        </w:r>
        <w:r w:rsidR="00267F47">
          <w:rPr>
            <w:noProof/>
            <w:webHidden/>
          </w:rPr>
          <w:fldChar w:fldCharType="separate"/>
        </w:r>
        <w:r w:rsidR="00267F47">
          <w:rPr>
            <w:noProof/>
            <w:webHidden/>
          </w:rPr>
          <w:t>12</w:t>
        </w:r>
        <w:r w:rsidR="00267F47">
          <w:rPr>
            <w:noProof/>
            <w:webHidden/>
          </w:rPr>
          <w:fldChar w:fldCharType="end"/>
        </w:r>
      </w:hyperlink>
    </w:p>
    <w:p w14:paraId="7E3F4475" w14:textId="52BCAED7" w:rsidR="005618B1" w:rsidRDefault="005F6937" w:rsidP="005618B1">
      <w:pPr>
        <w:pStyle w:val="TableofFigures"/>
      </w:pPr>
      <w:r>
        <w:fldChar w:fldCharType="end"/>
      </w:r>
    </w:p>
    <w:p w14:paraId="0598D06D" w14:textId="1F1EE617" w:rsidR="005618B1" w:rsidRPr="005618B1" w:rsidRDefault="005618B1" w:rsidP="005618B1">
      <w:pPr>
        <w:sectPr w:rsidR="005618B1" w:rsidRPr="005618B1" w:rsidSect="006B38AE">
          <w:footerReference w:type="default" r:id="rId17"/>
          <w:pgSz w:w="12240" w:h="15840" w:code="1"/>
          <w:pgMar w:top="1440" w:right="1440" w:bottom="1440" w:left="1440" w:header="720" w:footer="720" w:gutter="0"/>
          <w:pgNumType w:fmt="lowerRoman" w:start="1"/>
          <w:cols w:space="720"/>
          <w:docGrid w:linePitch="360"/>
        </w:sectPr>
      </w:pPr>
      <w:r>
        <w:fldChar w:fldCharType="begin"/>
      </w:r>
      <w:r>
        <w:instrText xml:space="preserve"> TOC \h \z \c "Table APX" </w:instrText>
      </w:r>
      <w:r w:rsidR="002D0223">
        <w:fldChar w:fldCharType="separate"/>
      </w:r>
      <w:r>
        <w:fldChar w:fldCharType="end"/>
      </w:r>
    </w:p>
    <w:p w14:paraId="528097A6" w14:textId="2AB2B632" w:rsidR="006E72EA" w:rsidRDefault="03E76D7A" w:rsidP="3D536A3D">
      <w:pPr>
        <w:pStyle w:val="Heading10"/>
        <w:rPr>
          <w:sz w:val="36"/>
          <w:szCs w:val="36"/>
        </w:rPr>
      </w:pPr>
      <w:bookmarkStart w:id="0" w:name="_Toc193111314"/>
      <w:r w:rsidRPr="3D536A3D">
        <w:rPr>
          <w:sz w:val="36"/>
          <w:szCs w:val="36"/>
        </w:rPr>
        <w:lastRenderedPageBreak/>
        <w:t>Introduction</w:t>
      </w:r>
      <w:bookmarkEnd w:id="0"/>
    </w:p>
    <w:p w14:paraId="2F03CC97" w14:textId="4D071F74" w:rsidR="00A324A4" w:rsidRDefault="1546E87D" w:rsidP="3D536A3D">
      <w:pPr>
        <w:rPr>
          <w:rFonts w:eastAsia="Arial" w:cs="Arial"/>
          <w:color w:val="000000" w:themeColor="text1"/>
          <w:szCs w:val="22"/>
        </w:rPr>
      </w:pPr>
      <w:r w:rsidRPr="3D536A3D">
        <w:rPr>
          <w:rFonts w:eastAsia="Arial" w:cs="Arial"/>
          <w:color w:val="000000" w:themeColor="text1"/>
          <w:szCs w:val="22"/>
        </w:rPr>
        <w:t>This report presents the results of the impact evaluation of the Nicor Gas 2024</w:t>
      </w:r>
      <w:r w:rsidRPr="3D536A3D">
        <w:rPr>
          <w:rStyle w:val="FootnoteReference"/>
          <w:rFonts w:eastAsia="Arial" w:cs="Arial"/>
          <w:szCs w:val="22"/>
        </w:rPr>
        <w:t xml:space="preserve"> </w:t>
      </w:r>
      <w:r w:rsidR="00387E66">
        <w:rPr>
          <w:rFonts w:eastAsia="Arial" w:cs="Arial"/>
          <w:szCs w:val="22"/>
        </w:rPr>
        <w:t xml:space="preserve">Coordinated </w:t>
      </w:r>
      <w:r w:rsidR="001F7D2B" w:rsidRPr="001F7D2B">
        <w:rPr>
          <w:rFonts w:eastAsia="Arial" w:cs="Arial"/>
          <w:color w:val="000000" w:themeColor="text1"/>
          <w:szCs w:val="22"/>
        </w:rPr>
        <w:t>RetroCommissioning</w:t>
      </w:r>
      <w:r w:rsidRPr="3D536A3D">
        <w:rPr>
          <w:rFonts w:eastAsia="Arial" w:cs="Arial"/>
          <w:color w:val="000000" w:themeColor="text1"/>
          <w:szCs w:val="22"/>
        </w:rPr>
        <w:t xml:space="preserve"> program. It presents a summary of the energy impacts for the total program and broken out by relevant measure and program structure details. The appendix presents the impact analysis methodology. Program year 2024 covers January 1, </w:t>
      </w:r>
      <w:proofErr w:type="gramStart"/>
      <w:r w:rsidRPr="3D536A3D">
        <w:rPr>
          <w:rFonts w:eastAsia="Arial" w:cs="Arial"/>
          <w:color w:val="000000" w:themeColor="text1"/>
          <w:szCs w:val="22"/>
        </w:rPr>
        <w:t>2024</w:t>
      </w:r>
      <w:proofErr w:type="gramEnd"/>
      <w:r w:rsidRPr="3D536A3D">
        <w:rPr>
          <w:rFonts w:eastAsia="Arial" w:cs="Arial"/>
          <w:color w:val="000000" w:themeColor="text1"/>
          <w:szCs w:val="22"/>
        </w:rPr>
        <w:t xml:space="preserve"> through December 31, 2024.</w:t>
      </w:r>
    </w:p>
    <w:p w14:paraId="14CF0B9C" w14:textId="499CA247" w:rsidR="001F7D2B" w:rsidRPr="00A324A4" w:rsidRDefault="001F7D2B" w:rsidP="3D536A3D">
      <w:r w:rsidRPr="001F7D2B">
        <w:t>The 202</w:t>
      </w:r>
      <w:r>
        <w:t>4</w:t>
      </w:r>
      <w:r w:rsidRPr="001F7D2B">
        <w:t xml:space="preserve"> </w:t>
      </w:r>
      <w:r w:rsidR="00387E66">
        <w:t xml:space="preserve">Coordinated </w:t>
      </w:r>
      <w:r w:rsidRPr="001F7D2B">
        <w:t>RetroCommissioning program is offered jointly to customers served by ComEd, Nicor Gas, Peoples Gas, and North Shore Gas. This report presents results of the impact evaluation for Nicor Gas.</w:t>
      </w:r>
    </w:p>
    <w:p w14:paraId="2ED7F046" w14:textId="77777777" w:rsidR="00C00025" w:rsidRDefault="3E6B44BB" w:rsidP="3D536A3D">
      <w:pPr>
        <w:pStyle w:val="Heading10"/>
        <w:rPr>
          <w:sz w:val="36"/>
          <w:szCs w:val="36"/>
        </w:rPr>
      </w:pPr>
      <w:bookmarkStart w:id="1" w:name="_Toc193111315"/>
      <w:bookmarkStart w:id="2" w:name="_Toc241481251"/>
      <w:bookmarkStart w:id="3" w:name="_Toc255776003"/>
      <w:r w:rsidRPr="3D536A3D">
        <w:rPr>
          <w:sz w:val="36"/>
          <w:szCs w:val="36"/>
        </w:rPr>
        <w:t>Program Description</w:t>
      </w:r>
      <w:bookmarkEnd w:id="1"/>
    </w:p>
    <w:p w14:paraId="1F7F920E" w14:textId="0F8B1CF9" w:rsidR="001F7D2B" w:rsidRDefault="001F7D2B" w:rsidP="001F7D2B">
      <w:pPr>
        <w:pStyle w:val="BodyText"/>
      </w:pPr>
      <w:bookmarkStart w:id="4" w:name="_Ref38883149"/>
      <w:bookmarkStart w:id="5" w:name="_Toc38883092"/>
      <w:r>
        <w:t xml:space="preserve">The </w:t>
      </w:r>
      <w:r w:rsidR="00387E66">
        <w:t xml:space="preserve">Coordinated </w:t>
      </w:r>
      <w:r>
        <w:t xml:space="preserve">RetroCommissioning program has been part of ComEd’s Energy Efficiency program portfolio since 2007. In 2010, ComEd began coordinating the program with the gas utilities that also serve ComEd customers. ComEd manages and funds the program, and the gas utilities have the option to share the program costs and savings with ComEd on a project-by-project basis. The overlapping gas territories include Nicor Gas, </w:t>
      </w:r>
      <w:r w:rsidR="00C31A4B">
        <w:t>Peoples Gas</w:t>
      </w:r>
      <w:r>
        <w:t>, and N</w:t>
      </w:r>
      <w:r w:rsidR="00C31A4B">
        <w:t xml:space="preserve">orth </w:t>
      </w:r>
      <w:r>
        <w:t>S</w:t>
      </w:r>
      <w:r w:rsidR="00C31A4B">
        <w:t xml:space="preserve">hore </w:t>
      </w:r>
      <w:r>
        <w:t>G</w:t>
      </w:r>
      <w:r w:rsidR="00C31A4B">
        <w:t>as</w:t>
      </w:r>
      <w:r>
        <w:t xml:space="preserve">. </w:t>
      </w:r>
    </w:p>
    <w:p w14:paraId="7C12F581" w14:textId="2D7BE26E" w:rsidR="001F7D2B" w:rsidRDefault="001F7D2B" w:rsidP="001F7D2B">
      <w:pPr>
        <w:pStyle w:val="BodyText"/>
      </w:pPr>
      <w:r>
        <w:t xml:space="preserve">The </w:t>
      </w:r>
      <w:r w:rsidR="00387E66">
        <w:t xml:space="preserve">Coordinated </w:t>
      </w:r>
      <w:r>
        <w:t>RetroCommissioning program helps commercial and industrial customers improve the energy performance of their facilities through systematic analysis of existing building systems. Program-qualified energy efficiency service providers (EESPs) recruit participants, conduct energy studies, and recommend energy</w:t>
      </w:r>
      <w:r w:rsidR="04DAEDE5">
        <w:t xml:space="preserve"> </w:t>
      </w:r>
      <w:r>
        <w:t>saving measures to implement. EESPs are required to verify implemented projects and measures before the project is considered complete. As the implementation contractor, Resource Innovations verifies, tracks, and reports savings for the coordinating utilities.</w:t>
      </w:r>
    </w:p>
    <w:p w14:paraId="7E614E92" w14:textId="77D04C0B" w:rsidR="001F7D2B" w:rsidRDefault="001F7D2B" w:rsidP="001F7D2B">
      <w:r>
        <w:t>Generally, the program pays 100% for a detailed study, contingent on a participant’s commitment to spend a defined amount of its own funds implementing study recommendations with a simple payback of 18 months or less. In CY202</w:t>
      </w:r>
      <w:r w:rsidR="00C31A4B">
        <w:t>4</w:t>
      </w:r>
      <w:r>
        <w:t>, this component consisted of two tracks: Monitoring-Based Commissioning (MBCx), and RetroCommissioning Flex (RCx).</w:t>
      </w:r>
    </w:p>
    <w:p w14:paraId="761028DA" w14:textId="77777777" w:rsidR="001F7D2B" w:rsidRDefault="001F7D2B" w:rsidP="001F7D2B">
      <w:pPr>
        <w:pStyle w:val="ListParagraph"/>
        <w:numPr>
          <w:ilvl w:val="0"/>
          <w:numId w:val="57"/>
        </w:numPr>
        <w:suppressAutoHyphens w:val="0"/>
      </w:pPr>
      <w:r>
        <w:rPr>
          <w:b/>
          <w:bCs/>
        </w:rPr>
        <w:t xml:space="preserve">MBCx </w:t>
      </w:r>
      <w:r>
        <w:t>projects are supported by a multiyear agreement between the building owner and the EESP. This approach identifies, analyses, implements, and verifies multiple bundles of measures on a rolling basis with the EESP monitoring building automation system (BAS) data periodically using integrated, program-installed software to document ongoing savings. Measure savings are counted toward program goals in the calendar year they are submitted based on EESP monitoring since the prior submitted savings.</w:t>
      </w:r>
    </w:p>
    <w:p w14:paraId="64FC3019" w14:textId="77777777" w:rsidR="001F7D2B" w:rsidRDefault="001F7D2B" w:rsidP="001F7D2B">
      <w:pPr>
        <w:pStyle w:val="ListParagraph"/>
        <w:numPr>
          <w:ilvl w:val="0"/>
          <w:numId w:val="57"/>
        </w:numPr>
        <w:suppressAutoHyphens w:val="0"/>
        <w:rPr>
          <w:b/>
          <w:bCs/>
        </w:rPr>
      </w:pPr>
      <w:r>
        <w:rPr>
          <w:b/>
          <w:bCs/>
        </w:rPr>
        <w:t xml:space="preserve">RCx </w:t>
      </w:r>
      <w:r>
        <w:t>projects generally last 6-15 months and include a fully funded RCx Flex study covering the costs of engineering services and additional performance-based incentives. To receive the study, participants must agree to implement mutually agreed upon energy conservation measures (ECMs) with a simple payback of 1.5 years or less.</w:t>
      </w:r>
    </w:p>
    <w:p w14:paraId="2FA23498" w14:textId="305AACEF" w:rsidR="004F0F97" w:rsidRDefault="003A16B2" w:rsidP="004F0F97">
      <w:bookmarkStart w:id="6" w:name="_Hlk500573405"/>
      <w:r>
        <w:t>Nicor participated in</w:t>
      </w:r>
      <w:r w:rsidR="001A2C42">
        <w:t xml:space="preserve"> the program</w:t>
      </w:r>
      <w:r>
        <w:t xml:space="preserve"> with </w:t>
      </w:r>
      <w:r w:rsidR="00C31A4B">
        <w:t>17</w:t>
      </w:r>
      <w:r w:rsidR="004F0F97">
        <w:t xml:space="preserve"> participants in </w:t>
      </w:r>
      <w:r w:rsidR="00E27342">
        <w:t>202</w:t>
      </w:r>
      <w:r w:rsidR="00BB3C1A">
        <w:t>4</w:t>
      </w:r>
      <w:r w:rsidR="004F0F97">
        <w:t xml:space="preserve"> and completed</w:t>
      </w:r>
      <w:r w:rsidR="001F7D2B">
        <w:t xml:space="preserve"> </w:t>
      </w:r>
      <w:r w:rsidR="00C31A4B">
        <w:t>20</w:t>
      </w:r>
      <w:r w:rsidR="004F0F97">
        <w:t xml:space="preserve"> projects as shown in the following table. </w:t>
      </w:r>
    </w:p>
    <w:p w14:paraId="29194F1A" w14:textId="4B681BB8" w:rsidR="0025293C" w:rsidRDefault="0025293C" w:rsidP="0025293C">
      <w:pPr>
        <w:pStyle w:val="Caption"/>
      </w:pPr>
      <w:bookmarkStart w:id="7" w:name="_Toc193111324"/>
      <w:bookmarkEnd w:id="4"/>
      <w:bookmarkEnd w:id="5"/>
      <w:bookmarkEnd w:id="6"/>
      <w:r>
        <w:lastRenderedPageBreak/>
        <w:t xml:space="preserve">Table </w:t>
      </w:r>
      <w:r>
        <w:fldChar w:fldCharType="begin"/>
      </w:r>
      <w:r>
        <w:instrText xml:space="preserve"> SEQ Table \* ARABIC </w:instrText>
      </w:r>
      <w:r>
        <w:fldChar w:fldCharType="separate"/>
      </w:r>
      <w:r>
        <w:rPr>
          <w:noProof/>
        </w:rPr>
        <w:t>1</w:t>
      </w:r>
      <w:r>
        <w:fldChar w:fldCharType="end"/>
      </w:r>
      <w:r>
        <w:t>.</w:t>
      </w:r>
      <w:r w:rsidRPr="0025293C">
        <w:t xml:space="preserve"> </w:t>
      </w:r>
      <w:r>
        <w:t xml:space="preserve">2024 </w:t>
      </w:r>
      <w:r w:rsidRPr="005C2837">
        <w:t>Volumetric</w:t>
      </w:r>
      <w:r>
        <w:t xml:space="preserve"> Findings Detail</w:t>
      </w:r>
      <w:bookmarkEnd w:id="7"/>
    </w:p>
    <w:tbl>
      <w:tblPr>
        <w:tblStyle w:val="EnergyTable"/>
        <w:tblW w:w="2655" w:type="pct"/>
        <w:tblLook w:val="04A0" w:firstRow="1" w:lastRow="0" w:firstColumn="1" w:lastColumn="0" w:noHBand="0" w:noVBand="1"/>
      </w:tblPr>
      <w:tblGrid>
        <w:gridCol w:w="3216"/>
        <w:gridCol w:w="1754"/>
      </w:tblGrid>
      <w:tr w:rsidR="001F7D2B" w:rsidRPr="00A90B62" w14:paraId="21D74950" w14:textId="77777777" w:rsidTr="001F7D2B">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235" w:type="pct"/>
            <w:hideMark/>
          </w:tcPr>
          <w:p w14:paraId="1C5C02CD" w14:textId="77777777" w:rsidR="001F7D2B" w:rsidRPr="002E5EE9" w:rsidRDefault="001F7D2B" w:rsidP="004F0F97">
            <w:pPr>
              <w:keepNext/>
              <w:keepLines/>
              <w:jc w:val="left"/>
              <w:rPr>
                <w:rFonts w:ascii="Arial Narrow" w:eastAsia="Calibri" w:hAnsi="Arial Narrow"/>
                <w:b w:val="0"/>
                <w:bCs/>
              </w:rPr>
            </w:pPr>
            <w:r w:rsidRPr="002E5EE9">
              <w:rPr>
                <w:rFonts w:ascii="Arial Narrow" w:hAnsi="Arial Narrow"/>
                <w:b w:val="0"/>
                <w:bCs/>
              </w:rPr>
              <w:t>Participation</w:t>
            </w:r>
          </w:p>
        </w:tc>
        <w:tc>
          <w:tcPr>
            <w:tcW w:w="1765" w:type="pct"/>
            <w:hideMark/>
          </w:tcPr>
          <w:p w14:paraId="10E43AA2" w14:textId="740C0D69" w:rsidR="001F7D2B" w:rsidRPr="002E5EE9" w:rsidRDefault="00D42656"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Direct Install</w:t>
            </w:r>
          </w:p>
        </w:tc>
      </w:tr>
      <w:tr w:rsidR="00D41933" w:rsidRPr="00A90B62" w14:paraId="258B2CD0" w14:textId="77777777" w:rsidTr="001F7D2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35" w:type="pct"/>
            <w:noWrap/>
          </w:tcPr>
          <w:p w14:paraId="7AF9B4CC" w14:textId="531906CF" w:rsidR="00D41933" w:rsidRPr="00D41933" w:rsidRDefault="00D41933" w:rsidP="00D41933">
            <w:pPr>
              <w:keepNext/>
              <w:keepLines/>
              <w:jc w:val="left"/>
              <w:rPr>
                <w:rFonts w:ascii="Arial Narrow" w:eastAsia="Calibri" w:hAnsi="Arial Narrow"/>
                <w:b/>
                <w:bCs/>
                <w:color w:val="000000"/>
              </w:rPr>
            </w:pPr>
            <w:r w:rsidRPr="00D41933">
              <w:rPr>
                <w:rFonts w:ascii="Arial Narrow" w:eastAsia="Calibri" w:hAnsi="Arial Narrow"/>
                <w:b/>
                <w:bCs/>
                <w:color w:val="000000"/>
              </w:rPr>
              <w:t>Private Sector</w:t>
            </w:r>
          </w:p>
        </w:tc>
        <w:tc>
          <w:tcPr>
            <w:tcW w:w="1765" w:type="pct"/>
            <w:noWrap/>
          </w:tcPr>
          <w:p w14:paraId="5899F64F" w14:textId="77777777" w:rsidR="00D41933" w:rsidRDefault="00D41933"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p>
        </w:tc>
      </w:tr>
      <w:tr w:rsidR="001F7D2B" w:rsidRPr="00A90B62" w14:paraId="702E6A72" w14:textId="77777777" w:rsidTr="001F7D2B">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235" w:type="pct"/>
            <w:noWrap/>
          </w:tcPr>
          <w:p w14:paraId="5B2440ED" w14:textId="77777777" w:rsidR="001F7D2B" w:rsidRPr="002E5EE9" w:rsidRDefault="001F7D2B" w:rsidP="004F0F97">
            <w:pPr>
              <w:keepNext/>
              <w:keepLines/>
              <w:jc w:val="left"/>
              <w:rPr>
                <w:rFonts w:ascii="Arial Narrow" w:eastAsia="Calibri" w:hAnsi="Arial Narrow"/>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1765" w:type="pct"/>
            <w:noWrap/>
          </w:tcPr>
          <w:p w14:paraId="18DBAD26" w14:textId="0F6D97E4" w:rsidR="001F7D2B" w:rsidRPr="002E5EE9" w:rsidRDefault="00C31A4B" w:rsidP="004F0F9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Pr>
                <w:rFonts w:ascii="Arial Narrow" w:eastAsia="Calibri" w:hAnsi="Arial Narrow"/>
                <w:color w:val="000000"/>
              </w:rPr>
              <w:t>1</w:t>
            </w:r>
            <w:r w:rsidR="00D41933">
              <w:rPr>
                <w:rFonts w:ascii="Arial Narrow" w:eastAsia="Calibri" w:hAnsi="Arial Narrow"/>
                <w:color w:val="000000"/>
              </w:rPr>
              <w:t>1</w:t>
            </w:r>
          </w:p>
        </w:tc>
      </w:tr>
      <w:tr w:rsidR="001F7D2B" w:rsidRPr="00A90B62" w14:paraId="3172F8E5" w14:textId="77777777" w:rsidTr="001F7D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3FB6979E" w14:textId="77777777" w:rsidR="001F7D2B" w:rsidRPr="002E5EE9" w:rsidRDefault="001F7D2B" w:rsidP="004F0F97">
            <w:pPr>
              <w:keepNext/>
              <w:keepLines/>
              <w:jc w:val="left"/>
              <w:rPr>
                <w:rFonts w:ascii="Arial Narrow" w:eastAsia="Calibri" w:hAnsi="Arial Narrow"/>
                <w:bCs/>
                <w:color w:val="000000"/>
              </w:rPr>
            </w:pPr>
            <w:r>
              <w:rPr>
                <w:rFonts w:ascii="Arial Narrow" w:eastAsia="Calibri" w:hAnsi="Arial Narrow"/>
                <w:bCs/>
                <w:color w:val="000000"/>
              </w:rPr>
              <w:t xml:space="preserve">Installed </w:t>
            </w:r>
            <w:r w:rsidRPr="001212A2">
              <w:rPr>
                <w:rFonts w:ascii="Arial Narrow" w:eastAsia="Calibri" w:hAnsi="Arial Narrow"/>
                <w:bCs/>
                <w:color w:val="000000"/>
              </w:rPr>
              <w:t xml:space="preserve">Projects </w:t>
            </w:r>
            <w:r w:rsidRPr="001212A2">
              <w:rPr>
                <w:rFonts w:ascii="Arial Narrow" w:hAnsi="Arial Narrow"/>
              </w:rPr>
              <w:t>†</w:t>
            </w:r>
          </w:p>
        </w:tc>
        <w:tc>
          <w:tcPr>
            <w:tcW w:w="1765" w:type="pct"/>
            <w:noWrap/>
          </w:tcPr>
          <w:p w14:paraId="5AE35A25" w14:textId="68583F3F" w:rsidR="001F7D2B" w:rsidRPr="002E5EE9" w:rsidRDefault="00D41933"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14</w:t>
            </w:r>
          </w:p>
        </w:tc>
      </w:tr>
      <w:tr w:rsidR="00D41933" w:rsidRPr="00A90B62" w14:paraId="6E66324E" w14:textId="77777777" w:rsidTr="001F7D2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52CA4939" w14:textId="3BA4C7CE" w:rsidR="00D41933" w:rsidRDefault="00D41933" w:rsidP="00D41933">
            <w:pPr>
              <w:keepNext/>
              <w:keepLines/>
              <w:jc w:val="left"/>
              <w:rPr>
                <w:rFonts w:ascii="Arial Narrow" w:eastAsia="Calibri" w:hAnsi="Arial Narrow"/>
                <w:bCs/>
                <w:color w:val="000000"/>
              </w:rPr>
            </w:pPr>
            <w:r w:rsidRPr="00D41933">
              <w:rPr>
                <w:rFonts w:ascii="Arial Narrow" w:eastAsia="Calibri" w:hAnsi="Arial Narrow"/>
                <w:b/>
                <w:bCs/>
                <w:color w:val="000000"/>
              </w:rPr>
              <w:t>P</w:t>
            </w:r>
            <w:r>
              <w:rPr>
                <w:rFonts w:ascii="Arial Narrow" w:eastAsia="Calibri" w:hAnsi="Arial Narrow"/>
                <w:b/>
                <w:bCs/>
                <w:color w:val="000000"/>
              </w:rPr>
              <w:t>ublic</w:t>
            </w:r>
            <w:r w:rsidRPr="00D41933">
              <w:rPr>
                <w:rFonts w:ascii="Arial Narrow" w:eastAsia="Calibri" w:hAnsi="Arial Narrow"/>
                <w:b/>
                <w:bCs/>
                <w:color w:val="000000"/>
              </w:rPr>
              <w:t xml:space="preserve"> Sector</w:t>
            </w:r>
          </w:p>
        </w:tc>
        <w:tc>
          <w:tcPr>
            <w:tcW w:w="1765" w:type="pct"/>
            <w:noWrap/>
          </w:tcPr>
          <w:p w14:paraId="3567E919" w14:textId="77777777" w:rsidR="00D41933" w:rsidRDefault="00D41933" w:rsidP="00D41933">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p>
        </w:tc>
      </w:tr>
      <w:tr w:rsidR="00D41933" w:rsidRPr="00A90B62" w14:paraId="78DF21A6" w14:textId="77777777" w:rsidTr="001F7D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61A4CC73" w14:textId="5B8B6BCA" w:rsidR="00D41933" w:rsidRDefault="00D41933" w:rsidP="00D41933">
            <w:pPr>
              <w:keepNext/>
              <w:keepLines/>
              <w:jc w:val="left"/>
              <w:rPr>
                <w:rFonts w:ascii="Arial Narrow" w:eastAsia="Calibri" w:hAnsi="Arial Narrow"/>
                <w:bCs/>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1765" w:type="pct"/>
            <w:noWrap/>
          </w:tcPr>
          <w:p w14:paraId="0A444A32" w14:textId="403E7101" w:rsidR="00D41933" w:rsidRDefault="00D41933" w:rsidP="00D41933">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6</w:t>
            </w:r>
          </w:p>
        </w:tc>
      </w:tr>
      <w:tr w:rsidR="00D41933" w:rsidRPr="00A90B62" w14:paraId="62DB4FD8" w14:textId="77777777" w:rsidTr="001F7D2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31F35F39" w14:textId="055970AA" w:rsidR="00D41933" w:rsidRDefault="00D41933" w:rsidP="00D41933">
            <w:pPr>
              <w:keepNext/>
              <w:keepLines/>
              <w:jc w:val="left"/>
              <w:rPr>
                <w:rFonts w:ascii="Arial Narrow" w:eastAsia="Calibri" w:hAnsi="Arial Narrow"/>
                <w:bCs/>
                <w:color w:val="000000"/>
              </w:rPr>
            </w:pPr>
            <w:r>
              <w:rPr>
                <w:rFonts w:ascii="Arial Narrow" w:eastAsia="Calibri" w:hAnsi="Arial Narrow"/>
                <w:bCs/>
                <w:color w:val="000000"/>
              </w:rPr>
              <w:t xml:space="preserve">Installed </w:t>
            </w:r>
            <w:r w:rsidRPr="001212A2">
              <w:rPr>
                <w:rFonts w:ascii="Arial Narrow" w:eastAsia="Calibri" w:hAnsi="Arial Narrow"/>
                <w:bCs/>
                <w:color w:val="000000"/>
              </w:rPr>
              <w:t xml:space="preserve">Projects </w:t>
            </w:r>
            <w:r w:rsidRPr="001212A2">
              <w:rPr>
                <w:rFonts w:ascii="Arial Narrow" w:hAnsi="Arial Narrow"/>
              </w:rPr>
              <w:t>†</w:t>
            </w:r>
          </w:p>
        </w:tc>
        <w:tc>
          <w:tcPr>
            <w:tcW w:w="1765" w:type="pct"/>
            <w:noWrap/>
          </w:tcPr>
          <w:p w14:paraId="6098D975" w14:textId="7EDE5695" w:rsidR="00D41933" w:rsidRDefault="00D41933" w:rsidP="00D41933">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6</w:t>
            </w:r>
          </w:p>
        </w:tc>
      </w:tr>
      <w:tr w:rsidR="00D41933" w:rsidRPr="00A90B62" w14:paraId="7BB4829F" w14:textId="77777777" w:rsidTr="001F7D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1292F25B" w14:textId="52571722" w:rsidR="00D41933" w:rsidRDefault="00D41933" w:rsidP="00D41933">
            <w:pPr>
              <w:keepNext/>
              <w:keepLines/>
              <w:jc w:val="left"/>
              <w:rPr>
                <w:rFonts w:ascii="Arial Narrow" w:eastAsia="Calibri" w:hAnsi="Arial Narrow"/>
                <w:bCs/>
                <w:color w:val="000000"/>
              </w:rPr>
            </w:pPr>
            <w:r>
              <w:rPr>
                <w:rFonts w:ascii="Arial Narrow" w:eastAsia="Calibri" w:hAnsi="Arial Narrow"/>
                <w:b/>
                <w:bCs/>
                <w:color w:val="000000"/>
              </w:rPr>
              <w:t>Program 2024 Total</w:t>
            </w:r>
          </w:p>
        </w:tc>
        <w:tc>
          <w:tcPr>
            <w:tcW w:w="1765" w:type="pct"/>
            <w:noWrap/>
          </w:tcPr>
          <w:p w14:paraId="2A683B37" w14:textId="77777777" w:rsidR="00D41933" w:rsidRDefault="00D41933" w:rsidP="00D41933">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p>
        </w:tc>
      </w:tr>
      <w:tr w:rsidR="00D41933" w:rsidRPr="00A90B62" w14:paraId="1A77796A" w14:textId="77777777" w:rsidTr="001F7D2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379542D1" w14:textId="646BE12F" w:rsidR="00D41933" w:rsidRDefault="00D41933" w:rsidP="00D41933">
            <w:pPr>
              <w:keepNext/>
              <w:keepLines/>
              <w:jc w:val="left"/>
              <w:rPr>
                <w:rFonts w:ascii="Arial Narrow" w:eastAsia="Calibri" w:hAnsi="Arial Narrow"/>
                <w:bCs/>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1765" w:type="pct"/>
            <w:noWrap/>
          </w:tcPr>
          <w:p w14:paraId="74311820" w14:textId="19AAB699" w:rsidR="00D41933" w:rsidRDefault="00D41933" w:rsidP="00D41933">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eastAsia="Calibri" w:hAnsi="Arial Narrow"/>
                <w:color w:val="000000"/>
              </w:rPr>
              <w:t>17</w:t>
            </w:r>
          </w:p>
        </w:tc>
      </w:tr>
      <w:tr w:rsidR="00D41933" w:rsidRPr="00A90B62" w14:paraId="06CCE2B6" w14:textId="77777777" w:rsidTr="001F7D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235" w:type="pct"/>
            <w:noWrap/>
          </w:tcPr>
          <w:p w14:paraId="74799FA9" w14:textId="452BBBFC" w:rsidR="00D41933" w:rsidRDefault="00D41933" w:rsidP="00D41933">
            <w:pPr>
              <w:keepNext/>
              <w:keepLines/>
              <w:jc w:val="left"/>
              <w:rPr>
                <w:rFonts w:ascii="Arial Narrow" w:eastAsia="Calibri" w:hAnsi="Arial Narrow"/>
                <w:bCs/>
                <w:color w:val="000000"/>
              </w:rPr>
            </w:pPr>
            <w:r>
              <w:rPr>
                <w:rFonts w:ascii="Arial Narrow" w:eastAsia="Calibri" w:hAnsi="Arial Narrow"/>
                <w:bCs/>
                <w:color w:val="000000"/>
              </w:rPr>
              <w:t xml:space="preserve">Installed </w:t>
            </w:r>
            <w:r w:rsidRPr="001212A2">
              <w:rPr>
                <w:rFonts w:ascii="Arial Narrow" w:eastAsia="Calibri" w:hAnsi="Arial Narrow"/>
                <w:bCs/>
                <w:color w:val="000000"/>
              </w:rPr>
              <w:t xml:space="preserve">Projects </w:t>
            </w:r>
            <w:r w:rsidRPr="001212A2">
              <w:rPr>
                <w:rFonts w:ascii="Arial Narrow" w:hAnsi="Arial Narrow"/>
              </w:rPr>
              <w:t>†</w:t>
            </w:r>
          </w:p>
        </w:tc>
        <w:tc>
          <w:tcPr>
            <w:tcW w:w="1765" w:type="pct"/>
            <w:noWrap/>
          </w:tcPr>
          <w:p w14:paraId="78EF1386" w14:textId="39D7996D" w:rsidR="00D41933" w:rsidRDefault="00D41933" w:rsidP="00D41933">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20</w:t>
            </w:r>
          </w:p>
        </w:tc>
      </w:tr>
    </w:tbl>
    <w:p w14:paraId="030B6B7B" w14:textId="79606353" w:rsidR="004F0F97" w:rsidRPr="00387E66" w:rsidRDefault="004F0F97" w:rsidP="00C7393A">
      <w:pPr>
        <w:pStyle w:val="TableFigureNote"/>
        <w:ind w:left="2160"/>
        <w:rPr>
          <w:rFonts w:ascii="Arial Narrow" w:hAnsi="Arial Narrow"/>
        </w:rPr>
      </w:pPr>
      <w:r w:rsidRPr="00387E66">
        <w:rPr>
          <w:rFonts w:ascii="Arial Narrow" w:hAnsi="Arial Narrow"/>
        </w:rPr>
        <w:t xml:space="preserve">* Participants are defined as </w:t>
      </w:r>
      <w:r w:rsidR="00D41933">
        <w:rPr>
          <w:rFonts w:ascii="Arial Narrow" w:hAnsi="Arial Narrow"/>
        </w:rPr>
        <w:t>unique Project Name</w:t>
      </w:r>
    </w:p>
    <w:p w14:paraId="682701FB" w14:textId="145DE982" w:rsidR="004F0F97" w:rsidRPr="00387E66" w:rsidRDefault="004F0F97" w:rsidP="00C7393A">
      <w:pPr>
        <w:pStyle w:val="TableFigureNote"/>
        <w:ind w:left="2160"/>
        <w:rPr>
          <w:rFonts w:ascii="Arial Narrow" w:hAnsi="Arial Narrow"/>
        </w:rPr>
      </w:pPr>
      <w:r w:rsidRPr="00387E66">
        <w:rPr>
          <w:rFonts w:ascii="Arial Narrow" w:hAnsi="Arial Narrow"/>
        </w:rPr>
        <w:t xml:space="preserve">† Installed Projects are defined as </w:t>
      </w:r>
      <w:r w:rsidR="00D41933">
        <w:rPr>
          <w:rFonts w:ascii="Arial Narrow" w:hAnsi="Arial Narrow"/>
        </w:rPr>
        <w:t>unique project and bundle combination</w:t>
      </w:r>
    </w:p>
    <w:p w14:paraId="3B83F226" w14:textId="6D1A3EC2" w:rsidR="004F0F97" w:rsidRPr="00387E66" w:rsidRDefault="004F0F97" w:rsidP="00C7393A">
      <w:pPr>
        <w:pStyle w:val="TableFigureSource"/>
        <w:ind w:left="2160"/>
        <w:rPr>
          <w:rFonts w:ascii="Arial Narrow" w:hAnsi="Arial Narrow"/>
        </w:rPr>
      </w:pPr>
      <w:r w:rsidRPr="00387E66">
        <w:rPr>
          <w:rFonts w:ascii="Arial Narrow" w:hAnsi="Arial Narrow"/>
        </w:rPr>
        <w:t xml:space="preserve">Source: </w:t>
      </w:r>
      <w:r w:rsidR="00EB7F41" w:rsidRPr="00387E66">
        <w:rPr>
          <w:rFonts w:ascii="Arial Narrow" w:hAnsi="Arial Narrow"/>
        </w:rPr>
        <w:t>Nicor Gas tracking data and evaluation team analysis</w:t>
      </w:r>
      <w:r w:rsidRPr="00387E66">
        <w:rPr>
          <w:rFonts w:ascii="Arial Narrow" w:hAnsi="Arial Narrow"/>
        </w:rPr>
        <w:t>.</w:t>
      </w:r>
    </w:p>
    <w:p w14:paraId="3B40370A" w14:textId="7A79DF83" w:rsidR="004F0F97" w:rsidRDefault="47FFAD9D" w:rsidP="3D536A3D">
      <w:pPr>
        <w:pStyle w:val="Heading10"/>
        <w:rPr>
          <w:sz w:val="36"/>
          <w:szCs w:val="36"/>
        </w:rPr>
      </w:pPr>
      <w:bookmarkStart w:id="8" w:name="_Toc193111316"/>
      <w:r w:rsidRPr="3D536A3D">
        <w:rPr>
          <w:sz w:val="36"/>
          <w:szCs w:val="36"/>
        </w:rPr>
        <w:t>Program Savings Detail</w:t>
      </w:r>
      <w:bookmarkEnd w:id="8"/>
    </w:p>
    <w:p w14:paraId="6C761442" w14:textId="1B81082B" w:rsidR="004F0F97" w:rsidRDefault="0025293C" w:rsidP="004F0F97">
      <w:r>
        <w:fldChar w:fldCharType="begin"/>
      </w:r>
      <w:r>
        <w:instrText xml:space="preserve"> REF _Ref193110535 \h </w:instrText>
      </w:r>
      <w:r>
        <w:fldChar w:fldCharType="separate"/>
      </w:r>
      <w:r>
        <w:t xml:space="preserve">Table </w:t>
      </w:r>
      <w:r>
        <w:rPr>
          <w:noProof/>
        </w:rPr>
        <w:t>2</w:t>
      </w:r>
      <w:r>
        <w:fldChar w:fldCharType="end"/>
      </w:r>
      <w:r>
        <w:t xml:space="preserve"> </w:t>
      </w:r>
      <w:r w:rsidR="004F0F97" w:rsidRPr="00A90B62">
        <w:t>summarize</w:t>
      </w:r>
      <w:r w:rsidR="004F0F97">
        <w:t>s</w:t>
      </w:r>
      <w:r w:rsidR="004F0F97" w:rsidRPr="00A90B62">
        <w:t xml:space="preserve"> the </w:t>
      </w:r>
      <w:r w:rsidR="004F0F97">
        <w:t xml:space="preserve">energy </w:t>
      </w:r>
      <w:r w:rsidR="004F0F97" w:rsidRPr="00A90B62">
        <w:t>savings the</w:t>
      </w:r>
      <w:r w:rsidR="00387E66">
        <w:t xml:space="preserve"> Coordinated</w:t>
      </w:r>
      <w:r w:rsidR="004F0F97" w:rsidRPr="00A90B62">
        <w:t xml:space="preserve"> </w:t>
      </w:r>
      <w:r w:rsidR="001F7D2B">
        <w:t>RetroCommissioning</w:t>
      </w:r>
      <w:r w:rsidR="004F0F97">
        <w:t xml:space="preserve"> P</w:t>
      </w:r>
      <w:r w:rsidR="004F0F97" w:rsidRPr="00A90B62">
        <w:t>rogram</w:t>
      </w:r>
      <w:r w:rsidR="004F0F97">
        <w:t xml:space="preserve"> achieved by path in </w:t>
      </w:r>
      <w:r w:rsidR="00E27342">
        <w:t>202</w:t>
      </w:r>
      <w:r w:rsidR="00CC29CD">
        <w:t>4</w:t>
      </w:r>
      <w:r w:rsidR="004F0F97">
        <w:t>.</w:t>
      </w:r>
    </w:p>
    <w:p w14:paraId="32AD386E" w14:textId="7BCEE8BD" w:rsidR="0025293C" w:rsidRDefault="0025293C" w:rsidP="0025293C">
      <w:pPr>
        <w:pStyle w:val="Caption"/>
      </w:pPr>
      <w:bookmarkStart w:id="9" w:name="_Ref193110535"/>
      <w:bookmarkStart w:id="10" w:name="_Toc193111325"/>
      <w:r>
        <w:t xml:space="preserve">Table </w:t>
      </w:r>
      <w:r>
        <w:fldChar w:fldCharType="begin"/>
      </w:r>
      <w:r>
        <w:instrText xml:space="preserve"> SEQ Table \* ARABIC </w:instrText>
      </w:r>
      <w:r>
        <w:fldChar w:fldCharType="separate"/>
      </w:r>
      <w:r>
        <w:rPr>
          <w:noProof/>
        </w:rPr>
        <w:t>2</w:t>
      </w:r>
      <w:r>
        <w:fldChar w:fldCharType="end"/>
      </w:r>
      <w:bookmarkEnd w:id="9"/>
      <w:r>
        <w:t>.</w:t>
      </w:r>
      <w:r w:rsidRPr="0025293C">
        <w:t xml:space="preserve"> </w:t>
      </w:r>
      <w:r w:rsidRPr="00C7393A">
        <w:t>2024 Annual Energy Savings Summary</w:t>
      </w:r>
      <w:bookmarkEnd w:id="10"/>
    </w:p>
    <w:tbl>
      <w:tblPr>
        <w:tblW w:w="0" w:type="auto"/>
        <w:tblLook w:val="06A0" w:firstRow="1" w:lastRow="0" w:firstColumn="1" w:lastColumn="0" w:noHBand="1" w:noVBand="1"/>
      </w:tblPr>
      <w:tblGrid>
        <w:gridCol w:w="2340"/>
        <w:gridCol w:w="1260"/>
        <w:gridCol w:w="1170"/>
        <w:gridCol w:w="990"/>
        <w:gridCol w:w="1080"/>
        <w:gridCol w:w="720"/>
        <w:gridCol w:w="720"/>
        <w:gridCol w:w="1080"/>
      </w:tblGrid>
      <w:tr w:rsidR="1B6EEEC9" w14:paraId="0CBC9E15" w14:textId="77777777" w:rsidTr="00C66378">
        <w:trPr>
          <w:trHeight w:val="780"/>
          <w:tblHeader/>
        </w:trPr>
        <w:tc>
          <w:tcPr>
            <w:tcW w:w="234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10F21D3" w14:textId="0F378313" w:rsidR="1B6EEEC9" w:rsidRDefault="1B6EEEC9" w:rsidP="00F06D5C">
            <w:pPr>
              <w:spacing w:before="0" w:after="0"/>
            </w:pPr>
            <w:r w:rsidRPr="1B6EEEC9">
              <w:rPr>
                <w:rFonts w:ascii="Arial Narrow" w:eastAsia="Arial Narrow" w:hAnsi="Arial Narrow" w:cs="Arial Narrow"/>
                <w:color w:val="FFFFFF" w:themeColor="background1"/>
                <w:sz w:val="20"/>
                <w:szCs w:val="20"/>
              </w:rPr>
              <w:t>Program Category</w:t>
            </w:r>
          </w:p>
        </w:tc>
        <w:tc>
          <w:tcPr>
            <w:tcW w:w="126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F39E48" w14:textId="1921ABA5" w:rsidR="1B6EEEC9" w:rsidRDefault="1B6EEEC9" w:rsidP="00F06D5C">
            <w:pPr>
              <w:spacing w:before="0" w:after="0"/>
            </w:pPr>
            <w:r w:rsidRPr="1B6EEEC9">
              <w:rPr>
                <w:rFonts w:ascii="Arial Narrow" w:eastAsia="Arial Narrow" w:hAnsi="Arial Narrow" w:cs="Arial Narrow"/>
                <w:color w:val="FFFFFF" w:themeColor="background1"/>
                <w:sz w:val="20"/>
                <w:szCs w:val="20"/>
              </w:rPr>
              <w:t>Program Path</w:t>
            </w:r>
          </w:p>
        </w:tc>
        <w:tc>
          <w:tcPr>
            <w:tcW w:w="117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9AD640" w14:textId="3AB64F20" w:rsidR="1B6EEEC9" w:rsidRDefault="1B6EEEC9" w:rsidP="00F06D5C">
            <w:pPr>
              <w:spacing w:before="0" w:after="0"/>
              <w:jc w:val="right"/>
            </w:pPr>
            <w:r w:rsidRPr="1B6EEEC9">
              <w:rPr>
                <w:rFonts w:ascii="Arial Narrow" w:eastAsia="Arial Narrow" w:hAnsi="Arial Narrow" w:cs="Arial Narrow"/>
                <w:color w:val="FFFFFF" w:themeColor="background1"/>
                <w:sz w:val="20"/>
                <w:szCs w:val="20"/>
              </w:rPr>
              <w:t>Ex Ante Gross Savings (Therms)</w:t>
            </w:r>
          </w:p>
        </w:tc>
        <w:tc>
          <w:tcPr>
            <w:tcW w:w="99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7451A597" w14:textId="3D9E9EA2" w:rsidR="1B6EEEC9" w:rsidRDefault="1B6EEEC9" w:rsidP="00F06D5C">
            <w:pPr>
              <w:spacing w:before="0" w:after="0"/>
              <w:jc w:val="right"/>
            </w:pPr>
            <w:r w:rsidRPr="1B6EEEC9">
              <w:rPr>
                <w:rFonts w:ascii="Arial Narrow" w:eastAsia="Arial Narrow" w:hAnsi="Arial Narrow" w:cs="Arial Narrow"/>
                <w:color w:val="FFFFFF" w:themeColor="background1"/>
                <w:sz w:val="20"/>
                <w:szCs w:val="20"/>
              </w:rPr>
              <w:t>Verified Gross RR*</w:t>
            </w:r>
          </w:p>
        </w:tc>
        <w:tc>
          <w:tcPr>
            <w:tcW w:w="108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35DC77CB" w14:textId="4587471D" w:rsidR="1B6EEEC9" w:rsidRDefault="1B6EEEC9" w:rsidP="00F06D5C">
            <w:pPr>
              <w:spacing w:before="0" w:after="0"/>
              <w:jc w:val="right"/>
            </w:pPr>
            <w:r w:rsidRPr="1B6EEEC9">
              <w:rPr>
                <w:rFonts w:ascii="Arial Narrow" w:eastAsia="Arial Narrow" w:hAnsi="Arial Narrow" w:cs="Arial Narrow"/>
                <w:color w:val="FFFFFF" w:themeColor="background1"/>
                <w:sz w:val="20"/>
                <w:szCs w:val="20"/>
              </w:rPr>
              <w:t>Verified Gross Savings (Therms</w:t>
            </w:r>
            <w:r w:rsidR="00C66378">
              <w:rPr>
                <w:rFonts w:ascii="Arial Narrow" w:eastAsia="Arial Narrow" w:hAnsi="Arial Narrow" w:cs="Arial Narrow"/>
                <w:color w:val="FFFFFF" w:themeColor="background1"/>
                <w:sz w:val="20"/>
                <w:szCs w:val="20"/>
              </w:rPr>
              <w:t>)</w:t>
            </w:r>
          </w:p>
        </w:tc>
        <w:tc>
          <w:tcPr>
            <w:tcW w:w="72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4A3982CE" w14:textId="432E326E" w:rsidR="1B6EEEC9" w:rsidRDefault="1B6EEEC9" w:rsidP="00F06D5C">
            <w:pPr>
              <w:spacing w:before="0" w:after="0"/>
              <w:jc w:val="right"/>
            </w:pPr>
            <w:r w:rsidRPr="1B6EEEC9">
              <w:rPr>
                <w:rFonts w:ascii="Arial Narrow" w:eastAsia="Arial Narrow" w:hAnsi="Arial Narrow" w:cs="Arial Narrow"/>
                <w:color w:val="FFFFFF" w:themeColor="background1"/>
                <w:sz w:val="20"/>
                <w:szCs w:val="20"/>
              </w:rPr>
              <w:t>NTG</w:t>
            </w:r>
            <w:r w:rsidRPr="1B6EEEC9">
              <w:rPr>
                <w:rFonts w:ascii="Calibri" w:eastAsia="Calibri" w:hAnsi="Calibri" w:cs="Calibri"/>
                <w:color w:val="FFFFFF" w:themeColor="background1"/>
                <w:sz w:val="20"/>
                <w:szCs w:val="20"/>
              </w:rPr>
              <w:t>†</w:t>
            </w:r>
          </w:p>
        </w:tc>
        <w:tc>
          <w:tcPr>
            <w:tcW w:w="72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7850EA09" w14:textId="0B24A26D" w:rsidR="1B6EEEC9" w:rsidRPr="002D0223" w:rsidRDefault="1B6EEEC9" w:rsidP="00F06D5C">
            <w:pPr>
              <w:spacing w:before="0" w:after="0"/>
              <w:jc w:val="right"/>
              <w:rPr>
                <w:rFonts w:ascii="Arial Narrow" w:eastAsia="Arial Narrow" w:hAnsi="Arial Narrow" w:cs="Arial Narrow"/>
                <w:color w:val="FFFFFF" w:themeColor="background1"/>
                <w:sz w:val="20"/>
                <w:szCs w:val="20"/>
              </w:rPr>
            </w:pPr>
            <w:r w:rsidRPr="1B6EEEC9">
              <w:rPr>
                <w:rFonts w:ascii="Arial Narrow" w:eastAsia="Arial Narrow" w:hAnsi="Arial Narrow" w:cs="Arial Narrow"/>
                <w:color w:val="FFFFFF" w:themeColor="background1"/>
                <w:sz w:val="20"/>
                <w:szCs w:val="20"/>
              </w:rPr>
              <w:t>N</w:t>
            </w:r>
            <w:r w:rsidR="00C66378">
              <w:rPr>
                <w:rFonts w:ascii="Arial Narrow" w:eastAsia="Arial Narrow" w:hAnsi="Arial Narrow" w:cs="Arial Narrow"/>
                <w:color w:val="FFFFFF" w:themeColor="background1"/>
                <w:sz w:val="20"/>
                <w:szCs w:val="20"/>
              </w:rPr>
              <w:t>P</w:t>
            </w:r>
            <w:r w:rsidRPr="1B6EEEC9">
              <w:rPr>
                <w:rFonts w:ascii="Arial Narrow" w:eastAsia="Arial Narrow" w:hAnsi="Arial Narrow" w:cs="Arial Narrow"/>
                <w:color w:val="FFFFFF" w:themeColor="background1"/>
                <w:sz w:val="20"/>
                <w:szCs w:val="20"/>
              </w:rPr>
              <w:t>SO</w:t>
            </w:r>
            <w:r w:rsidR="002D0223" w:rsidRPr="002D0223">
              <w:rPr>
                <w:rFonts w:ascii="Arial Narrow" w:eastAsia="Arial Narrow" w:hAnsi="Arial Narrow" w:cs="Arial Narrow"/>
                <w:color w:val="FFFFFF" w:themeColor="background1"/>
                <w:sz w:val="20"/>
                <w:szCs w:val="20"/>
              </w:rPr>
              <w:t>‡</w:t>
            </w:r>
          </w:p>
        </w:tc>
        <w:tc>
          <w:tcPr>
            <w:tcW w:w="1080" w:type="dxa"/>
            <w:tcBorders>
              <w:top w:val="nil"/>
              <w:left w:val="nil"/>
              <w:bottom w:val="single" w:sz="12" w:space="0" w:color="95D600"/>
              <w:right w:val="nil"/>
            </w:tcBorders>
            <w:shd w:val="clear" w:color="auto" w:fill="036479" w:themeFill="accent3"/>
            <w:tcMar>
              <w:top w:w="15" w:type="dxa"/>
              <w:left w:w="15" w:type="dxa"/>
              <w:right w:w="15" w:type="dxa"/>
            </w:tcMar>
            <w:vAlign w:val="center"/>
          </w:tcPr>
          <w:p w14:paraId="278FA940" w14:textId="0B134FB0" w:rsidR="1B6EEEC9" w:rsidRPr="002D0223" w:rsidRDefault="1B6EEEC9" w:rsidP="00F06D5C">
            <w:pPr>
              <w:spacing w:before="0" w:after="0"/>
              <w:jc w:val="right"/>
              <w:rPr>
                <w:rFonts w:ascii="Arial Narrow" w:eastAsia="Arial Narrow" w:hAnsi="Arial Narrow" w:cs="Arial Narrow"/>
                <w:color w:val="FFFFFF" w:themeColor="background1"/>
                <w:sz w:val="20"/>
                <w:szCs w:val="20"/>
              </w:rPr>
            </w:pPr>
            <w:r w:rsidRPr="1B6EEEC9">
              <w:rPr>
                <w:rFonts w:ascii="Arial Narrow" w:eastAsia="Arial Narrow" w:hAnsi="Arial Narrow" w:cs="Arial Narrow"/>
                <w:color w:val="FFFFFF" w:themeColor="background1"/>
                <w:sz w:val="20"/>
                <w:szCs w:val="20"/>
              </w:rPr>
              <w:t>Verified Net Savings (Therms)</w:t>
            </w:r>
          </w:p>
        </w:tc>
      </w:tr>
      <w:tr w:rsidR="1B6EEEC9" w14:paraId="620AE03D" w14:textId="77777777" w:rsidTr="00C66378">
        <w:trPr>
          <w:trHeight w:val="540"/>
        </w:trPr>
        <w:tc>
          <w:tcPr>
            <w:tcW w:w="234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74DE2592" w14:textId="7AEA8F11" w:rsidR="1B6EEEC9" w:rsidRDefault="1B6EEEC9" w:rsidP="00F06D5C">
            <w:pPr>
              <w:spacing w:before="0" w:after="0"/>
            </w:pPr>
            <w:r w:rsidRPr="1B6EEEC9">
              <w:rPr>
                <w:rFonts w:ascii="Arial Narrow" w:eastAsia="Arial Narrow" w:hAnsi="Arial Narrow" w:cs="Arial Narrow"/>
                <w:color w:val="000000" w:themeColor="text1"/>
                <w:sz w:val="20"/>
                <w:szCs w:val="20"/>
              </w:rPr>
              <w:t>Private, Non-Disadvantaged Communities</w:t>
            </w:r>
          </w:p>
        </w:tc>
        <w:tc>
          <w:tcPr>
            <w:tcW w:w="1260" w:type="dxa"/>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F9DA1A" w14:textId="36BECC90" w:rsidR="1B6EEEC9" w:rsidRDefault="1B6EEEC9" w:rsidP="00F06D5C">
            <w:pPr>
              <w:spacing w:before="0" w:after="0"/>
            </w:pPr>
            <w:r w:rsidRPr="1B6EEEC9">
              <w:rPr>
                <w:rFonts w:ascii="Arial Narrow" w:eastAsia="Arial Narrow" w:hAnsi="Arial Narrow" w:cs="Arial Narrow"/>
                <w:color w:val="000000" w:themeColor="text1"/>
                <w:sz w:val="20"/>
                <w:szCs w:val="20"/>
              </w:rPr>
              <w:t xml:space="preserve">Direct Install </w:t>
            </w:r>
          </w:p>
        </w:tc>
        <w:tc>
          <w:tcPr>
            <w:tcW w:w="117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08AD79B7" w14:textId="28276017" w:rsidR="1B6EEEC9" w:rsidRDefault="00C31A4B" w:rsidP="00F06D5C">
            <w:pPr>
              <w:spacing w:before="0" w:after="0"/>
              <w:jc w:val="right"/>
            </w:pPr>
            <w:r>
              <w:rPr>
                <w:rFonts w:ascii="Arial Narrow" w:eastAsia="Arial Narrow" w:hAnsi="Arial Narrow" w:cs="Arial Narrow"/>
                <w:color w:val="000000" w:themeColor="text1"/>
                <w:sz w:val="20"/>
                <w:szCs w:val="20"/>
              </w:rPr>
              <w:t>121,512</w:t>
            </w:r>
          </w:p>
        </w:tc>
        <w:tc>
          <w:tcPr>
            <w:tcW w:w="99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F8B6C1D" w14:textId="4B860582" w:rsidR="1B6EEEC9" w:rsidRDefault="00C31A4B" w:rsidP="00F06D5C">
            <w:pPr>
              <w:spacing w:before="0" w:after="0"/>
              <w:jc w:val="right"/>
            </w:pPr>
            <w:r>
              <w:rPr>
                <w:rFonts w:ascii="Arial Narrow" w:eastAsia="Arial Narrow" w:hAnsi="Arial Narrow" w:cs="Arial Narrow"/>
                <w:color w:val="000000" w:themeColor="text1"/>
                <w:sz w:val="20"/>
                <w:szCs w:val="20"/>
              </w:rPr>
              <w:t>99</w:t>
            </w:r>
            <w:r w:rsidR="1B6EEEC9" w:rsidRPr="1B6EEEC9">
              <w:rPr>
                <w:rFonts w:ascii="Arial Narrow" w:eastAsia="Arial Narrow" w:hAnsi="Arial Narrow" w:cs="Arial Narrow"/>
                <w:color w:val="000000" w:themeColor="text1"/>
                <w:sz w:val="20"/>
                <w:szCs w:val="20"/>
              </w:rPr>
              <w:t>%</w:t>
            </w:r>
          </w:p>
        </w:tc>
        <w:tc>
          <w:tcPr>
            <w:tcW w:w="108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9A04945" w14:textId="034FED19" w:rsidR="1B6EEEC9" w:rsidRDefault="00C31A4B" w:rsidP="00F06D5C">
            <w:pPr>
              <w:spacing w:before="0" w:after="0"/>
              <w:jc w:val="right"/>
            </w:pPr>
            <w:r>
              <w:rPr>
                <w:rFonts w:ascii="Arial Narrow" w:eastAsia="Arial Narrow" w:hAnsi="Arial Narrow" w:cs="Arial Narrow"/>
                <w:color w:val="000000" w:themeColor="text1"/>
                <w:sz w:val="20"/>
                <w:szCs w:val="20"/>
              </w:rPr>
              <w:t>120,756</w:t>
            </w:r>
          </w:p>
        </w:tc>
        <w:tc>
          <w:tcPr>
            <w:tcW w:w="72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806D0CF" w14:textId="28EFAC74" w:rsidR="1B6EEEC9" w:rsidRDefault="00C31A4B" w:rsidP="00F06D5C">
            <w:pPr>
              <w:spacing w:before="0" w:after="0"/>
              <w:jc w:val="right"/>
            </w:pPr>
            <w:r>
              <w:rPr>
                <w:rFonts w:ascii="Arial Narrow" w:eastAsia="Arial Narrow" w:hAnsi="Arial Narrow" w:cs="Arial Narrow"/>
                <w:color w:val="000000" w:themeColor="text1"/>
                <w:sz w:val="20"/>
                <w:szCs w:val="20"/>
              </w:rPr>
              <w:t>0.98</w:t>
            </w:r>
          </w:p>
        </w:tc>
        <w:tc>
          <w:tcPr>
            <w:tcW w:w="72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6DBF8417" w14:textId="1E8813B8" w:rsidR="1B6EEEC9" w:rsidRDefault="00672016" w:rsidP="00F06D5C">
            <w:pPr>
              <w:spacing w:before="0" w:after="0"/>
              <w:jc w:val="right"/>
            </w:pPr>
            <w:r>
              <w:rPr>
                <w:rFonts w:ascii="Arial Narrow" w:eastAsia="Arial Narrow" w:hAnsi="Arial Narrow" w:cs="Arial Narrow"/>
                <w:color w:val="000000" w:themeColor="text1"/>
                <w:sz w:val="20"/>
                <w:szCs w:val="20"/>
              </w:rPr>
              <w:t>N/A</w:t>
            </w:r>
            <w:r w:rsidR="1B6EEEC9" w:rsidRPr="1B6EEEC9">
              <w:rPr>
                <w:rFonts w:ascii="Arial Narrow" w:eastAsia="Arial Narrow" w:hAnsi="Arial Narrow" w:cs="Arial Narrow"/>
                <w:color w:val="000000" w:themeColor="text1"/>
                <w:sz w:val="20"/>
                <w:szCs w:val="20"/>
              </w:rPr>
              <w:t xml:space="preserve"> </w:t>
            </w:r>
          </w:p>
        </w:tc>
        <w:tc>
          <w:tcPr>
            <w:tcW w:w="1080" w:type="dxa"/>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E285288" w14:textId="3DD55E2C" w:rsidR="1B6EEEC9" w:rsidRDefault="00C31A4B" w:rsidP="00F06D5C">
            <w:pPr>
              <w:spacing w:before="0" w:after="0"/>
              <w:jc w:val="right"/>
            </w:pPr>
            <w:r>
              <w:rPr>
                <w:rFonts w:ascii="Arial Narrow" w:eastAsia="Arial Narrow" w:hAnsi="Arial Narrow" w:cs="Arial Narrow"/>
                <w:color w:val="000000" w:themeColor="text1"/>
                <w:sz w:val="20"/>
                <w:szCs w:val="20"/>
              </w:rPr>
              <w:t>118,341</w:t>
            </w:r>
          </w:p>
        </w:tc>
      </w:tr>
      <w:tr w:rsidR="00672016" w14:paraId="41F30927" w14:textId="77777777" w:rsidTr="00C66378">
        <w:trPr>
          <w:trHeight w:val="525"/>
        </w:trPr>
        <w:tc>
          <w:tcPr>
            <w:tcW w:w="234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57E6CD1" w14:textId="2C4A9BB9" w:rsidR="00672016" w:rsidRDefault="00672016" w:rsidP="00F06D5C">
            <w:pPr>
              <w:spacing w:before="0" w:after="0"/>
            </w:pPr>
            <w:r w:rsidRPr="1B6EEEC9">
              <w:rPr>
                <w:rFonts w:ascii="Arial Narrow" w:eastAsia="Arial Narrow" w:hAnsi="Arial Narrow" w:cs="Arial Narrow"/>
                <w:color w:val="000000" w:themeColor="text1"/>
                <w:sz w:val="20"/>
                <w:szCs w:val="20"/>
              </w:rPr>
              <w:t>Private, Disadvantaged Communities</w:t>
            </w:r>
          </w:p>
        </w:tc>
        <w:tc>
          <w:tcPr>
            <w:tcW w:w="12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56915B" w14:textId="161370F9" w:rsidR="00672016" w:rsidRDefault="00672016" w:rsidP="00F06D5C">
            <w:pPr>
              <w:spacing w:before="0" w:after="0"/>
            </w:pPr>
            <w:r w:rsidRPr="1B6EEEC9">
              <w:rPr>
                <w:rFonts w:ascii="Arial Narrow" w:eastAsia="Arial Narrow" w:hAnsi="Arial Narrow" w:cs="Arial Narrow"/>
                <w:color w:val="000000" w:themeColor="text1"/>
                <w:sz w:val="20"/>
                <w:szCs w:val="20"/>
              </w:rPr>
              <w:t xml:space="preserve">Direct Install </w:t>
            </w:r>
          </w:p>
        </w:tc>
        <w:tc>
          <w:tcPr>
            <w:tcW w:w="117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B3A50B7" w14:textId="59A75269" w:rsidR="00672016" w:rsidRPr="00C31A4B" w:rsidRDefault="00672016" w:rsidP="00F06D5C">
            <w:pPr>
              <w:spacing w:before="0" w:after="0"/>
              <w:jc w:val="right"/>
              <w:rPr>
                <w:rFonts w:ascii="Arial Narrow" w:hAnsi="Arial Narrow"/>
                <w:sz w:val="20"/>
                <w:szCs w:val="22"/>
              </w:rPr>
            </w:pPr>
            <w:r w:rsidRPr="00C31A4B">
              <w:rPr>
                <w:rFonts w:ascii="Arial Narrow" w:hAnsi="Arial Narrow"/>
                <w:sz w:val="20"/>
                <w:szCs w:val="22"/>
              </w:rPr>
              <w:t>6,488</w:t>
            </w:r>
          </w:p>
        </w:tc>
        <w:tc>
          <w:tcPr>
            <w:tcW w:w="99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5340E2F" w14:textId="03A6A53D"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98%</w:t>
            </w:r>
          </w:p>
        </w:tc>
        <w:tc>
          <w:tcPr>
            <w:tcW w:w="108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0198129" w14:textId="4476D393"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6,330</w:t>
            </w:r>
          </w:p>
        </w:tc>
        <w:tc>
          <w:tcPr>
            <w:tcW w:w="72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A6F1AB1" w14:textId="2ACB80A1"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1.00</w:t>
            </w:r>
          </w:p>
        </w:tc>
        <w:tc>
          <w:tcPr>
            <w:tcW w:w="72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372E4D5" w14:textId="30160ED9" w:rsidR="00672016" w:rsidRPr="00C31A4B" w:rsidRDefault="00672016" w:rsidP="00F06D5C">
            <w:pPr>
              <w:spacing w:before="0" w:after="0"/>
              <w:jc w:val="right"/>
              <w:rPr>
                <w:rFonts w:ascii="Arial Narrow" w:hAnsi="Arial Narrow"/>
                <w:sz w:val="20"/>
                <w:szCs w:val="22"/>
              </w:rPr>
            </w:pPr>
            <w:r w:rsidRPr="00FF77A4">
              <w:rPr>
                <w:rFonts w:ascii="Arial Narrow" w:eastAsia="Arial Narrow" w:hAnsi="Arial Narrow" w:cs="Arial Narrow"/>
                <w:color w:val="000000" w:themeColor="text1"/>
                <w:sz w:val="20"/>
                <w:szCs w:val="20"/>
              </w:rPr>
              <w:t xml:space="preserve">N/A </w:t>
            </w:r>
          </w:p>
        </w:tc>
        <w:tc>
          <w:tcPr>
            <w:tcW w:w="108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EFBDF8F" w14:textId="75C2B13E"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6,330</w:t>
            </w:r>
          </w:p>
        </w:tc>
      </w:tr>
      <w:tr w:rsidR="00672016" w14:paraId="28D52598" w14:textId="77777777" w:rsidTr="00C66378">
        <w:trPr>
          <w:trHeight w:val="525"/>
        </w:trPr>
        <w:tc>
          <w:tcPr>
            <w:tcW w:w="234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BDFC903" w14:textId="52453456" w:rsidR="00672016" w:rsidRDefault="00672016" w:rsidP="00F06D5C">
            <w:pPr>
              <w:spacing w:before="0" w:after="0"/>
            </w:pPr>
            <w:r w:rsidRPr="1B6EEEC9">
              <w:rPr>
                <w:rFonts w:ascii="Arial Narrow" w:eastAsia="Arial Narrow" w:hAnsi="Arial Narrow" w:cs="Arial Narrow"/>
                <w:color w:val="000000" w:themeColor="text1"/>
                <w:sz w:val="20"/>
                <w:szCs w:val="20"/>
              </w:rPr>
              <w:t>Public, Non-Disadvantaged Communities</w:t>
            </w:r>
          </w:p>
        </w:tc>
        <w:tc>
          <w:tcPr>
            <w:tcW w:w="12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196815" w14:textId="3225CDC2" w:rsidR="00672016" w:rsidRDefault="00672016" w:rsidP="00F06D5C">
            <w:pPr>
              <w:spacing w:before="0" w:after="0"/>
            </w:pPr>
            <w:r w:rsidRPr="1B6EEEC9">
              <w:rPr>
                <w:rFonts w:ascii="Arial Narrow" w:eastAsia="Arial Narrow" w:hAnsi="Arial Narrow" w:cs="Arial Narrow"/>
                <w:color w:val="000000" w:themeColor="text1"/>
                <w:sz w:val="20"/>
                <w:szCs w:val="20"/>
              </w:rPr>
              <w:t xml:space="preserve">Direct Install </w:t>
            </w:r>
          </w:p>
        </w:tc>
        <w:tc>
          <w:tcPr>
            <w:tcW w:w="117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068A737" w14:textId="654AB59B"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33,551</w:t>
            </w:r>
          </w:p>
        </w:tc>
        <w:tc>
          <w:tcPr>
            <w:tcW w:w="99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409FC6FA" w14:textId="2FF9353F"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98%</w:t>
            </w:r>
          </w:p>
        </w:tc>
        <w:tc>
          <w:tcPr>
            <w:tcW w:w="108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89CE643" w14:textId="68E025CE"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32,735</w:t>
            </w:r>
          </w:p>
        </w:tc>
        <w:tc>
          <w:tcPr>
            <w:tcW w:w="72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B1A0CF5" w14:textId="65EFFCC2"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0.98</w:t>
            </w:r>
          </w:p>
        </w:tc>
        <w:tc>
          <w:tcPr>
            <w:tcW w:w="72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928C1C9" w14:textId="3CFC8B2E" w:rsidR="00672016" w:rsidRPr="00C31A4B" w:rsidRDefault="00672016" w:rsidP="00F06D5C">
            <w:pPr>
              <w:spacing w:before="0" w:after="0"/>
              <w:jc w:val="right"/>
              <w:rPr>
                <w:rFonts w:ascii="Arial Narrow" w:hAnsi="Arial Narrow"/>
                <w:sz w:val="20"/>
                <w:szCs w:val="22"/>
              </w:rPr>
            </w:pPr>
            <w:r w:rsidRPr="00B6564F">
              <w:rPr>
                <w:rFonts w:ascii="Arial Narrow" w:eastAsia="Arial Narrow" w:hAnsi="Arial Narrow" w:cs="Arial Narrow"/>
                <w:color w:val="000000" w:themeColor="text1"/>
                <w:sz w:val="20"/>
                <w:szCs w:val="20"/>
              </w:rPr>
              <w:t xml:space="preserve">N/A </w:t>
            </w:r>
          </w:p>
        </w:tc>
        <w:tc>
          <w:tcPr>
            <w:tcW w:w="108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B1D49FE" w14:textId="7CF53619"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32,080</w:t>
            </w:r>
          </w:p>
        </w:tc>
      </w:tr>
      <w:tr w:rsidR="00672016" w14:paraId="008C7F52" w14:textId="77777777" w:rsidTr="00C66378">
        <w:trPr>
          <w:trHeight w:val="525"/>
        </w:trPr>
        <w:tc>
          <w:tcPr>
            <w:tcW w:w="234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1157709" w14:textId="1FB8B8DE" w:rsidR="00672016" w:rsidRDefault="00672016" w:rsidP="00F06D5C">
            <w:pPr>
              <w:spacing w:before="0" w:after="0"/>
            </w:pPr>
            <w:r w:rsidRPr="1B6EEEC9">
              <w:rPr>
                <w:rFonts w:ascii="Arial Narrow" w:eastAsia="Arial Narrow" w:hAnsi="Arial Narrow" w:cs="Arial Narrow"/>
                <w:color w:val="000000" w:themeColor="text1"/>
                <w:sz w:val="20"/>
                <w:szCs w:val="20"/>
              </w:rPr>
              <w:t>Public, Disadvantaged Communities</w:t>
            </w:r>
          </w:p>
        </w:tc>
        <w:tc>
          <w:tcPr>
            <w:tcW w:w="1260" w:type="dxa"/>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B1AD0D" w14:textId="24CF46BD" w:rsidR="00672016" w:rsidRDefault="00672016" w:rsidP="00F06D5C">
            <w:pPr>
              <w:spacing w:before="0" w:after="0"/>
            </w:pPr>
            <w:r w:rsidRPr="1B6EEEC9">
              <w:rPr>
                <w:rFonts w:ascii="Arial Narrow" w:eastAsia="Arial Narrow" w:hAnsi="Arial Narrow" w:cs="Arial Narrow"/>
                <w:color w:val="000000" w:themeColor="text1"/>
                <w:sz w:val="20"/>
                <w:szCs w:val="20"/>
              </w:rPr>
              <w:t xml:space="preserve">Direct Install </w:t>
            </w:r>
          </w:p>
        </w:tc>
        <w:tc>
          <w:tcPr>
            <w:tcW w:w="117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3E1829F2" w14:textId="1676ED83"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w:t>
            </w:r>
          </w:p>
        </w:tc>
        <w:tc>
          <w:tcPr>
            <w:tcW w:w="99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2A574BF" w14:textId="4DE987CF"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N/A</w:t>
            </w:r>
          </w:p>
        </w:tc>
        <w:tc>
          <w:tcPr>
            <w:tcW w:w="108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1013842" w14:textId="7B6E0BBE"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w:t>
            </w:r>
          </w:p>
        </w:tc>
        <w:tc>
          <w:tcPr>
            <w:tcW w:w="72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5BAFCC8" w14:textId="059E9999"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1.00</w:t>
            </w:r>
          </w:p>
        </w:tc>
        <w:tc>
          <w:tcPr>
            <w:tcW w:w="72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D9A8E9D" w14:textId="7AD533AF" w:rsidR="00672016" w:rsidRPr="00C31A4B" w:rsidRDefault="00672016" w:rsidP="00F06D5C">
            <w:pPr>
              <w:spacing w:before="0" w:after="0"/>
              <w:jc w:val="right"/>
              <w:rPr>
                <w:rFonts w:ascii="Arial Narrow" w:hAnsi="Arial Narrow"/>
                <w:sz w:val="20"/>
                <w:szCs w:val="22"/>
              </w:rPr>
            </w:pPr>
            <w:r w:rsidRPr="00B6564F">
              <w:rPr>
                <w:rFonts w:ascii="Arial Narrow" w:eastAsia="Arial Narrow" w:hAnsi="Arial Narrow" w:cs="Arial Narrow"/>
                <w:color w:val="000000" w:themeColor="text1"/>
                <w:sz w:val="20"/>
                <w:szCs w:val="20"/>
              </w:rPr>
              <w:t xml:space="preserve">N/A </w:t>
            </w:r>
          </w:p>
        </w:tc>
        <w:tc>
          <w:tcPr>
            <w:tcW w:w="1080" w:type="dxa"/>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DF9605F" w14:textId="479B010F" w:rsidR="00672016" w:rsidRPr="00C31A4B" w:rsidRDefault="00672016" w:rsidP="00F06D5C">
            <w:pPr>
              <w:spacing w:before="0" w:after="0"/>
              <w:jc w:val="right"/>
              <w:rPr>
                <w:rFonts w:ascii="Arial Narrow" w:hAnsi="Arial Narrow"/>
                <w:sz w:val="20"/>
                <w:szCs w:val="22"/>
              </w:rPr>
            </w:pPr>
            <w:r>
              <w:rPr>
                <w:rFonts w:ascii="Arial Narrow" w:hAnsi="Arial Narrow"/>
                <w:sz w:val="20"/>
                <w:szCs w:val="22"/>
              </w:rPr>
              <w:t>-</w:t>
            </w:r>
          </w:p>
        </w:tc>
      </w:tr>
      <w:tr w:rsidR="1B6EEEC9" w14:paraId="557625B1" w14:textId="77777777" w:rsidTr="00C66378">
        <w:trPr>
          <w:trHeight w:val="300"/>
        </w:trPr>
        <w:tc>
          <w:tcPr>
            <w:tcW w:w="3600" w:type="dxa"/>
            <w:gridSpan w:val="2"/>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2872D1C" w14:textId="012B3DAE" w:rsidR="1B6EEEC9" w:rsidRDefault="1B6EEEC9" w:rsidP="00F06D5C">
            <w:pPr>
              <w:spacing w:before="0" w:after="0"/>
            </w:pPr>
            <w:r w:rsidRPr="1B6EEEC9">
              <w:rPr>
                <w:rFonts w:ascii="Arial Narrow" w:eastAsia="Arial Narrow" w:hAnsi="Arial Narrow" w:cs="Arial Narrow"/>
                <w:b/>
                <w:bCs/>
                <w:color w:val="000000" w:themeColor="text1"/>
                <w:sz w:val="20"/>
                <w:szCs w:val="20"/>
              </w:rPr>
              <w:t>Total or Weighted Average</w:t>
            </w:r>
          </w:p>
        </w:tc>
        <w:tc>
          <w:tcPr>
            <w:tcW w:w="117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ED12493" w14:textId="44E65109" w:rsidR="1B6EEEC9" w:rsidRPr="00C31A4B" w:rsidRDefault="00C31A4B" w:rsidP="00F06D5C">
            <w:pPr>
              <w:spacing w:before="0" w:after="0"/>
              <w:jc w:val="right"/>
              <w:rPr>
                <w:rFonts w:ascii="Arial Narrow" w:hAnsi="Arial Narrow"/>
                <w:b/>
                <w:bCs/>
                <w:sz w:val="20"/>
                <w:szCs w:val="22"/>
              </w:rPr>
            </w:pPr>
            <w:r w:rsidRPr="00C31A4B">
              <w:rPr>
                <w:rFonts w:ascii="Arial Narrow" w:hAnsi="Arial Narrow"/>
                <w:b/>
                <w:bCs/>
                <w:sz w:val="20"/>
                <w:szCs w:val="22"/>
              </w:rPr>
              <w:t>161,551</w:t>
            </w:r>
          </w:p>
        </w:tc>
        <w:tc>
          <w:tcPr>
            <w:tcW w:w="99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34E4F024" w14:textId="53C6F572" w:rsidR="1B6EEEC9" w:rsidRPr="00C31A4B" w:rsidRDefault="00C31A4B" w:rsidP="00F06D5C">
            <w:pPr>
              <w:spacing w:before="0" w:after="0"/>
              <w:jc w:val="right"/>
              <w:rPr>
                <w:rFonts w:ascii="Arial Narrow" w:hAnsi="Arial Narrow"/>
                <w:b/>
                <w:bCs/>
                <w:sz w:val="20"/>
                <w:szCs w:val="22"/>
              </w:rPr>
            </w:pPr>
            <w:r w:rsidRPr="00C31A4B">
              <w:rPr>
                <w:rFonts w:ascii="Arial Narrow" w:hAnsi="Arial Narrow"/>
                <w:b/>
                <w:bCs/>
                <w:sz w:val="20"/>
                <w:szCs w:val="22"/>
              </w:rPr>
              <w:t>99%</w:t>
            </w:r>
          </w:p>
        </w:tc>
        <w:tc>
          <w:tcPr>
            <w:tcW w:w="108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18ED0134" w14:textId="755352E7" w:rsidR="1B6EEEC9" w:rsidRPr="00C31A4B" w:rsidRDefault="00C31A4B" w:rsidP="00F06D5C">
            <w:pPr>
              <w:spacing w:before="0" w:after="0"/>
              <w:jc w:val="right"/>
              <w:rPr>
                <w:rFonts w:ascii="Arial Narrow" w:hAnsi="Arial Narrow"/>
                <w:b/>
                <w:bCs/>
                <w:sz w:val="20"/>
                <w:szCs w:val="22"/>
              </w:rPr>
            </w:pPr>
            <w:r w:rsidRPr="00C31A4B">
              <w:rPr>
                <w:rFonts w:ascii="Arial Narrow" w:hAnsi="Arial Narrow"/>
                <w:b/>
                <w:bCs/>
                <w:sz w:val="20"/>
                <w:szCs w:val="22"/>
              </w:rPr>
              <w:t>159,821</w:t>
            </w:r>
          </w:p>
        </w:tc>
        <w:tc>
          <w:tcPr>
            <w:tcW w:w="72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08990ACD" w14:textId="0E3B1893" w:rsidR="1B6EEEC9" w:rsidRPr="00C31A4B" w:rsidRDefault="1B6EEEC9" w:rsidP="00F06D5C">
            <w:pPr>
              <w:spacing w:before="0" w:after="0"/>
              <w:jc w:val="right"/>
              <w:rPr>
                <w:rFonts w:ascii="Arial Narrow" w:hAnsi="Arial Narrow"/>
                <w:b/>
                <w:bCs/>
                <w:sz w:val="20"/>
                <w:szCs w:val="22"/>
              </w:rPr>
            </w:pPr>
          </w:p>
        </w:tc>
        <w:tc>
          <w:tcPr>
            <w:tcW w:w="72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C2E6D91" w14:textId="5D2DE837" w:rsidR="1B6EEEC9" w:rsidRPr="00C31A4B" w:rsidRDefault="1B6EEEC9" w:rsidP="00F06D5C">
            <w:pPr>
              <w:spacing w:before="0" w:after="0"/>
              <w:jc w:val="right"/>
              <w:rPr>
                <w:rFonts w:ascii="Arial Narrow" w:hAnsi="Arial Narrow"/>
                <w:b/>
                <w:bCs/>
                <w:sz w:val="20"/>
                <w:szCs w:val="22"/>
              </w:rPr>
            </w:pPr>
          </w:p>
        </w:tc>
        <w:tc>
          <w:tcPr>
            <w:tcW w:w="1080" w:type="dxa"/>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09667049" w14:textId="181D7A09" w:rsidR="1B6EEEC9" w:rsidRPr="00C31A4B" w:rsidRDefault="00C31A4B" w:rsidP="00F06D5C">
            <w:pPr>
              <w:spacing w:before="0" w:after="0"/>
              <w:jc w:val="right"/>
              <w:rPr>
                <w:rFonts w:ascii="Arial Narrow" w:hAnsi="Arial Narrow"/>
                <w:b/>
                <w:bCs/>
                <w:sz w:val="20"/>
                <w:szCs w:val="22"/>
              </w:rPr>
            </w:pPr>
            <w:r w:rsidRPr="00C31A4B">
              <w:rPr>
                <w:rFonts w:ascii="Arial Narrow" w:hAnsi="Arial Narrow"/>
                <w:b/>
                <w:bCs/>
                <w:sz w:val="20"/>
                <w:szCs w:val="22"/>
              </w:rPr>
              <w:t>156,751</w:t>
            </w:r>
          </w:p>
        </w:tc>
      </w:tr>
    </w:tbl>
    <w:p w14:paraId="6512E590" w14:textId="0A55F81F" w:rsidR="004F0F97" w:rsidRPr="00C31A4B" w:rsidRDefault="004F0F97" w:rsidP="00C31A4B">
      <w:pPr>
        <w:pStyle w:val="TableFigureNote"/>
        <w:rPr>
          <w:rFonts w:ascii="Arial Narrow" w:hAnsi="Arial Narrow"/>
        </w:rPr>
      </w:pPr>
      <w:bookmarkStart w:id="11" w:name="_Hlk500574807"/>
      <w:r w:rsidRPr="00C31A4B">
        <w:rPr>
          <w:rFonts w:ascii="Arial Narrow" w:hAnsi="Arial Narrow"/>
        </w:rPr>
        <w:t>* Realization Rate (RR) is the ratio of verified gross savings to ex ante gross savings, based on evaluation research findings.</w:t>
      </w:r>
    </w:p>
    <w:bookmarkEnd w:id="11"/>
    <w:p w14:paraId="39548750" w14:textId="77777777" w:rsidR="002D0223" w:rsidRDefault="48756899" w:rsidP="002D0223">
      <w:pPr>
        <w:pStyle w:val="TableFigureNote"/>
        <w:rPr>
          <w:rFonts w:ascii="Arial Narrow" w:hAnsi="Arial Narrow"/>
        </w:rPr>
      </w:pPr>
      <w:r w:rsidRPr="00C31A4B">
        <w:rPr>
          <w:rFonts w:ascii="Arial Narrow" w:hAnsi="Arial Narrow"/>
        </w:rPr>
        <w:t xml:space="preserve">† NTG, Net to Gross is the deemed value available on the SAG website: </w:t>
      </w:r>
      <w:hyperlink r:id="rId18">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r w:rsidR="4EA7A6F3" w:rsidRPr="00C31A4B">
        <w:rPr>
          <w:rFonts w:ascii="Arial Narrow" w:hAnsi="Arial Narrow"/>
        </w:rPr>
        <w:t>.</w:t>
      </w:r>
    </w:p>
    <w:p w14:paraId="53EE89F4" w14:textId="51B52AF5" w:rsidR="002D0223" w:rsidRPr="002D0223" w:rsidRDefault="002D0223" w:rsidP="002D0223">
      <w:pPr>
        <w:pStyle w:val="TableFigureNote"/>
        <w:spacing w:before="0"/>
      </w:pPr>
      <w:r w:rsidRPr="1B6EEEC9">
        <w:rPr>
          <w:rFonts w:ascii="Arial Narrow" w:hAnsi="Arial Narrow"/>
          <w:szCs w:val="18"/>
        </w:rPr>
        <w:t xml:space="preserve">‡ </w:t>
      </w:r>
      <w:r>
        <w:rPr>
          <w:rFonts w:ascii="Arial Narrow" w:hAnsi="Arial Narrow"/>
          <w:szCs w:val="18"/>
        </w:rPr>
        <w:t>M</w:t>
      </w:r>
      <w:r w:rsidRPr="1B6EEEC9">
        <w:rPr>
          <w:rFonts w:ascii="Arial Narrow" w:hAnsi="Arial Narrow"/>
          <w:szCs w:val="18"/>
        </w:rPr>
        <w:t xml:space="preserve">arket rate net savings </w:t>
      </w:r>
      <w:r>
        <w:rPr>
          <w:rFonts w:ascii="Arial Narrow" w:hAnsi="Arial Narrow"/>
          <w:szCs w:val="18"/>
        </w:rPr>
        <w:t>are</w:t>
      </w:r>
      <w:r w:rsidRPr="1B6EEEC9">
        <w:rPr>
          <w:rFonts w:ascii="Arial Narrow" w:hAnsi="Arial Narrow"/>
          <w:szCs w:val="18"/>
        </w:rPr>
        <w:t xml:space="preserve"> multiplied by a residential non-participant spillover (NPSO) factor of 1.048. </w:t>
      </w:r>
      <w:r>
        <w:rPr>
          <w:rFonts w:ascii="Arial Narrow" w:hAnsi="Arial Narrow"/>
          <w:szCs w:val="18"/>
        </w:rPr>
        <w:t>Do not apply to RCx program.</w:t>
      </w:r>
    </w:p>
    <w:p w14:paraId="7F970A5E" w14:textId="478BC478" w:rsidR="6811AEFD" w:rsidRPr="00C31A4B" w:rsidRDefault="6811AEFD" w:rsidP="002D0223">
      <w:pPr>
        <w:pStyle w:val="TableFigureSource"/>
        <w:spacing w:before="0"/>
        <w:rPr>
          <w:rFonts w:ascii="Arial Narrow" w:hAnsi="Arial Narrow"/>
        </w:rPr>
      </w:pPr>
      <w:r w:rsidRPr="00C31A4B">
        <w:rPr>
          <w:rFonts w:ascii="Arial Narrow" w:hAnsi="Arial Narrow"/>
        </w:rPr>
        <w:t>Source: Evaluation team analysis.</w:t>
      </w:r>
    </w:p>
    <w:p w14:paraId="2D33C468" w14:textId="77777777" w:rsidR="00F20206" w:rsidRDefault="7F12D0E3" w:rsidP="3D536A3D">
      <w:pPr>
        <w:pStyle w:val="Heading10"/>
        <w:rPr>
          <w:sz w:val="36"/>
          <w:szCs w:val="36"/>
        </w:rPr>
      </w:pPr>
      <w:bookmarkStart w:id="12" w:name="_Toc398546640"/>
      <w:bookmarkStart w:id="13" w:name="_Toc423009489"/>
      <w:bookmarkStart w:id="14" w:name="_Toc459627231"/>
      <w:bookmarkStart w:id="15" w:name="_Toc61360800"/>
      <w:bookmarkStart w:id="16" w:name="_Toc193111318"/>
      <w:bookmarkEnd w:id="2"/>
      <w:bookmarkEnd w:id="3"/>
      <w:r w:rsidRPr="3D536A3D">
        <w:rPr>
          <w:sz w:val="36"/>
          <w:szCs w:val="36"/>
        </w:rPr>
        <w:lastRenderedPageBreak/>
        <w:t>Impact Analysis Findings and Recommendations</w:t>
      </w:r>
      <w:bookmarkEnd w:id="12"/>
      <w:bookmarkEnd w:id="13"/>
      <w:bookmarkEnd w:id="14"/>
      <w:bookmarkEnd w:id="15"/>
      <w:bookmarkEnd w:id="16"/>
    </w:p>
    <w:p w14:paraId="2D2D78BD" w14:textId="7BA10B25" w:rsidR="008165D0" w:rsidRPr="00915A79" w:rsidRDefault="008165D0" w:rsidP="008165D0">
      <w:pPr>
        <w:spacing w:line="264" w:lineRule="auto"/>
        <w:rPr>
          <w:b/>
        </w:rPr>
      </w:pPr>
      <w:r w:rsidRPr="00915A79">
        <w:rPr>
          <w:b/>
        </w:rPr>
        <w:t>Finding 1.</w:t>
      </w:r>
      <w:r w:rsidR="00597885" w:rsidRPr="00597885">
        <w:t xml:space="preserve"> </w:t>
      </w:r>
      <w:r w:rsidR="00597885" w:rsidRPr="00597885">
        <w:rPr>
          <w:bCs/>
        </w:rPr>
        <w:t xml:space="preserve">For project ID 23-0008 Bundle #4 and Bundle #5, the </w:t>
      </w:r>
      <w:proofErr w:type="spellStart"/>
      <w:proofErr w:type="gramStart"/>
      <w:r w:rsidR="00597885" w:rsidRPr="00597885">
        <w:rPr>
          <w:bCs/>
        </w:rPr>
        <w:t>ex ante</w:t>
      </w:r>
      <w:proofErr w:type="spellEnd"/>
      <w:proofErr w:type="gramEnd"/>
      <w:r w:rsidR="00597885" w:rsidRPr="00597885">
        <w:rPr>
          <w:bCs/>
        </w:rPr>
        <w:t xml:space="preserve"> savings did not include the boiler efficiency in the calculations for natural gas savings. Guidehouse included the boiler efficiency of 83% in the verified savings for these measure bundles resulting in a gas savings realization rate greater than 1.00.</w:t>
      </w:r>
    </w:p>
    <w:p w14:paraId="447DADA5" w14:textId="6CC63490" w:rsidR="008165D0" w:rsidRPr="00597885" w:rsidRDefault="008165D0" w:rsidP="000D0AE4">
      <w:pPr>
        <w:tabs>
          <w:tab w:val="left" w:pos="720"/>
        </w:tabs>
        <w:spacing w:after="240" w:line="264" w:lineRule="auto"/>
        <w:ind w:left="907" w:hanging="360"/>
      </w:pPr>
      <w:r w:rsidRPr="00BB5CF7">
        <w:rPr>
          <w:b/>
        </w:rPr>
        <w:t>Recommendation</w:t>
      </w:r>
      <w:r w:rsidRPr="00BB5CF7">
        <w:rPr>
          <w:b/>
          <w:bCs/>
        </w:rPr>
        <w:t xml:space="preserve"> 1.</w:t>
      </w:r>
      <w:r>
        <w:rPr>
          <w:b/>
          <w:bCs/>
        </w:rPr>
        <w:t xml:space="preserve"> </w:t>
      </w:r>
      <w:r w:rsidR="00597885" w:rsidRPr="00597885">
        <w:t>Enhance quality control procedures to reduce these errors and verify that equipment efficiency, where relevant, is included in the savings calculation.</w:t>
      </w:r>
    </w:p>
    <w:p w14:paraId="30422CB9" w14:textId="6831D4D5" w:rsidR="008165D0" w:rsidRDefault="008165D0" w:rsidP="008165D0">
      <w:pPr>
        <w:rPr>
          <w:bCs/>
        </w:rPr>
      </w:pPr>
      <w:r w:rsidRPr="00915A79">
        <w:rPr>
          <w:b/>
        </w:rPr>
        <w:t>Finding 2.</w:t>
      </w:r>
      <w:r w:rsidR="00597885" w:rsidRPr="00597885">
        <w:t xml:space="preserve"> </w:t>
      </w:r>
      <w:r w:rsidR="00597885" w:rsidRPr="00597885">
        <w:rPr>
          <w:bCs/>
        </w:rPr>
        <w:t>For multiple projects, particularly those using legacy custom calculation templates, the evaluation team sometimes noted lack of clear documentation of assumptions and other relevant context in the workbook.</w:t>
      </w:r>
    </w:p>
    <w:p w14:paraId="3239A29E" w14:textId="404F4E67" w:rsidR="00597885" w:rsidRPr="00597885" w:rsidRDefault="00597885" w:rsidP="00597885">
      <w:pPr>
        <w:pStyle w:val="ListParagraph"/>
        <w:numPr>
          <w:ilvl w:val="0"/>
          <w:numId w:val="61"/>
        </w:numPr>
        <w:rPr>
          <w:b/>
        </w:rPr>
      </w:pPr>
      <w:r>
        <w:rPr>
          <w:b/>
        </w:rPr>
        <w:t xml:space="preserve">24-0021 Bundle #1. </w:t>
      </w:r>
      <w:r>
        <w:rPr>
          <w:bCs/>
        </w:rPr>
        <w:t>The excel calculator for this project included a summary worksheet that listed each rooftop unit (RTU) impacted by the measure and a description of the changes implemented for each RTU to generate savings. The calculator also included within the calculation worksheet for each RTU (18 total), a table documenting equipment information and other calculation inputs along with their source. Guidehouse recommends this as a best practice.</w:t>
      </w:r>
    </w:p>
    <w:p w14:paraId="41E3C549" w14:textId="7DD42B60" w:rsidR="00597885" w:rsidRPr="00597885" w:rsidRDefault="00597885" w:rsidP="00597885">
      <w:pPr>
        <w:pStyle w:val="ListParagraph"/>
        <w:numPr>
          <w:ilvl w:val="0"/>
          <w:numId w:val="61"/>
        </w:numPr>
        <w:rPr>
          <w:b/>
        </w:rPr>
      </w:pPr>
      <w:r>
        <w:rPr>
          <w:b/>
        </w:rPr>
        <w:t xml:space="preserve">23-0003 Bundle #2. </w:t>
      </w:r>
      <w:r w:rsidRPr="00597885">
        <w:rPr>
          <w:bCs/>
        </w:rPr>
        <w:t xml:space="preserve">Both the </w:t>
      </w:r>
      <w:proofErr w:type="spellStart"/>
      <w:proofErr w:type="gramStart"/>
      <w:r w:rsidRPr="00597885">
        <w:rPr>
          <w:bCs/>
        </w:rPr>
        <w:t>ex ante</w:t>
      </w:r>
      <w:proofErr w:type="spellEnd"/>
      <w:proofErr w:type="gramEnd"/>
      <w:r w:rsidRPr="00597885">
        <w:rPr>
          <w:bCs/>
        </w:rPr>
        <w:t xml:space="preserve"> and verified savings for this project were calculated using two calculation methodologies (one based on trend data and the other based on test data) that yielded slightly different savings estimates. The program claimed the less conservative savings result (based on test data) with no additional reasoning for choosing one over the other. The evaluation team verified the more conservative savings estimate based on the availability and review of the supporting trend data.</w:t>
      </w:r>
    </w:p>
    <w:p w14:paraId="1F63957A" w14:textId="79499710" w:rsidR="00597885" w:rsidRPr="00597885" w:rsidRDefault="00597885" w:rsidP="00597885">
      <w:pPr>
        <w:pStyle w:val="ListParagraph"/>
        <w:numPr>
          <w:ilvl w:val="0"/>
          <w:numId w:val="61"/>
        </w:numPr>
        <w:rPr>
          <w:b/>
        </w:rPr>
      </w:pPr>
      <w:r>
        <w:rPr>
          <w:b/>
        </w:rPr>
        <w:t xml:space="preserve">22-0021 Bundle #3. </w:t>
      </w:r>
      <w:r w:rsidRPr="00597885">
        <w:rPr>
          <w:bCs/>
        </w:rPr>
        <w:t xml:space="preserve">The custom calculator for this project also included savings for a measure bundle that is expected to be submitted in the future. The documentation within the calculator however does not make this distinction or provide any context around the intent to claim those savings in a future measure bundle. To align with the reported savings, the evaluation team also verified savings corresponding to only the measures included in the </w:t>
      </w:r>
      <w:proofErr w:type="spellStart"/>
      <w:proofErr w:type="gramStart"/>
      <w:r w:rsidRPr="00597885">
        <w:rPr>
          <w:bCs/>
        </w:rPr>
        <w:t>ex ante</w:t>
      </w:r>
      <w:proofErr w:type="spellEnd"/>
      <w:proofErr w:type="gramEnd"/>
      <w:r w:rsidRPr="00597885">
        <w:rPr>
          <w:bCs/>
        </w:rPr>
        <w:t xml:space="preserve"> savings estimate.</w:t>
      </w:r>
    </w:p>
    <w:p w14:paraId="75BA8441" w14:textId="19DDDCA7" w:rsidR="008165D0" w:rsidRDefault="008165D0" w:rsidP="000D0AE4">
      <w:pPr>
        <w:tabs>
          <w:tab w:val="left" w:pos="720"/>
        </w:tabs>
        <w:spacing w:after="240" w:line="264" w:lineRule="auto"/>
        <w:ind w:left="907" w:hanging="360"/>
      </w:pPr>
      <w:r w:rsidRPr="00BE1CA5">
        <w:rPr>
          <w:b/>
        </w:rPr>
        <w:t>Recommendation</w:t>
      </w:r>
      <w:r>
        <w:rPr>
          <w:b/>
          <w:bCs/>
        </w:rPr>
        <w:t xml:space="preserve"> 2. </w:t>
      </w:r>
      <w:r w:rsidR="00597885" w:rsidRPr="00597885">
        <w:rPr>
          <w:bCs/>
        </w:rPr>
        <w:t xml:space="preserve">Guidehouse recommends the following best practices with regards to savings calculator organization and documentation: Include clear documentation of input and outputs within the custom calculators along with their source where relevant. If savings for an ECM are expected to be split into multiple bundles, they should be clearly labelled to avoid confusion and the possibility of </w:t>
      </w:r>
      <w:proofErr w:type="gramStart"/>
      <w:r w:rsidR="00597885" w:rsidRPr="00597885">
        <w:rPr>
          <w:bCs/>
        </w:rPr>
        <w:t>double-counting</w:t>
      </w:r>
      <w:proofErr w:type="gramEnd"/>
      <w:r w:rsidR="00597885" w:rsidRPr="00597885">
        <w:rPr>
          <w:bCs/>
        </w:rPr>
        <w:t>. If savings for a particular piece of equipment or temperature range are being excluded from a measure bundle, it should be clearly indicated within the documentation along with an explanation for doing so (e.g., to allow more time to collect season-specific trend data). For projects where the ECM is affecting several pieces of equipment (e.g., multiple RTUs, air handling units, fans, boilers etc.) the savings for each impacted equipment should be clearly laid out and documented.</w:t>
      </w:r>
    </w:p>
    <w:p w14:paraId="6F432930" w14:textId="32AC2146" w:rsidR="008165D0" w:rsidRDefault="008165D0" w:rsidP="008165D0">
      <w:pPr>
        <w:rPr>
          <w:bCs/>
        </w:rPr>
      </w:pPr>
      <w:r w:rsidRPr="00915A79">
        <w:rPr>
          <w:b/>
        </w:rPr>
        <w:t>Finding 3.</w:t>
      </w:r>
      <w:r w:rsidR="00597885" w:rsidRPr="00597885">
        <w:t xml:space="preserve"> </w:t>
      </w:r>
      <w:r w:rsidR="00597885" w:rsidRPr="00597885">
        <w:rPr>
          <w:bCs/>
        </w:rPr>
        <w:t xml:space="preserve">The evaluation team has observed an increase in the number of partial savings bundles accepted by the program. For example, separate measure bundles may be submitted for the same measure, one claiming only electric savings first, followed by the gas savings </w:t>
      </w:r>
      <w:r w:rsidR="00597885" w:rsidRPr="00597885">
        <w:rPr>
          <w:bCs/>
        </w:rPr>
        <w:lastRenderedPageBreak/>
        <w:t xml:space="preserve">bundle later in the year, once winter heating data becomes available. </w:t>
      </w:r>
      <w:r w:rsidR="003A6B49">
        <w:rPr>
          <w:bCs/>
        </w:rPr>
        <w:t>W</w:t>
      </w:r>
      <w:r w:rsidR="00597885" w:rsidRPr="00597885">
        <w:rPr>
          <w:bCs/>
        </w:rPr>
        <w:t xml:space="preserve">hile Guidehouse does not object to this savings submission approach, it has the potential to present issues like double-counting unless the intention to claim the remaining savings from an implemented measure in future bundles is clearly stated within the project documentation. During our review, the evaluation team noted that some projects that followed this approach had clearly indicated that additional savings would be claimed once relevant data was available, but others were not as clear. To align with the reported savings, the evaluation team only verified savings corresponding to the measure components included in the </w:t>
      </w:r>
      <w:proofErr w:type="spellStart"/>
      <w:proofErr w:type="gramStart"/>
      <w:r w:rsidR="00597885" w:rsidRPr="00597885">
        <w:rPr>
          <w:bCs/>
        </w:rPr>
        <w:t>ex ante</w:t>
      </w:r>
      <w:proofErr w:type="spellEnd"/>
      <w:proofErr w:type="gramEnd"/>
      <w:r w:rsidR="00597885" w:rsidRPr="00597885">
        <w:rPr>
          <w:bCs/>
        </w:rPr>
        <w:t xml:space="preserve"> savings estimate.</w:t>
      </w:r>
    </w:p>
    <w:p w14:paraId="78E971A3" w14:textId="70C93873" w:rsidR="00597885" w:rsidRDefault="00597885" w:rsidP="00597885">
      <w:pPr>
        <w:pStyle w:val="ListParagraph"/>
        <w:numPr>
          <w:ilvl w:val="0"/>
          <w:numId w:val="62"/>
        </w:numPr>
        <w:rPr>
          <w:b/>
        </w:rPr>
      </w:pPr>
      <w:r>
        <w:rPr>
          <w:b/>
        </w:rPr>
        <w:t xml:space="preserve">21-0020 Bundle #2. </w:t>
      </w:r>
      <w:r w:rsidRPr="00597885">
        <w:rPr>
          <w:bCs/>
        </w:rPr>
        <w:t>The verification report clearly indicated that additional heating season savings (below 20°F outside air temperature) for ECM #2 would be considered as a future measure once winter operation data is available.</w:t>
      </w:r>
    </w:p>
    <w:p w14:paraId="1542663C" w14:textId="6EF0D0DF" w:rsidR="00597885" w:rsidRDefault="00597885" w:rsidP="00597885">
      <w:pPr>
        <w:pStyle w:val="ListParagraph"/>
        <w:numPr>
          <w:ilvl w:val="0"/>
          <w:numId w:val="62"/>
        </w:numPr>
        <w:rPr>
          <w:b/>
        </w:rPr>
      </w:pPr>
      <w:r>
        <w:rPr>
          <w:b/>
        </w:rPr>
        <w:t>22-0021 Bundle #3.</w:t>
      </w:r>
      <w:r w:rsidRPr="00597885">
        <w:t xml:space="preserve"> </w:t>
      </w:r>
      <w:r w:rsidRPr="00597885">
        <w:rPr>
          <w:bCs/>
        </w:rPr>
        <w:t>This project excluded some temperature ranges from claimed savings without any explanation.</w:t>
      </w:r>
    </w:p>
    <w:p w14:paraId="170AFB17" w14:textId="50813E01" w:rsidR="00597885" w:rsidRPr="00597885" w:rsidRDefault="00597885" w:rsidP="00597885">
      <w:pPr>
        <w:pStyle w:val="ListParagraph"/>
        <w:numPr>
          <w:ilvl w:val="0"/>
          <w:numId w:val="62"/>
        </w:numPr>
        <w:rPr>
          <w:b/>
        </w:rPr>
      </w:pPr>
      <w:r w:rsidRPr="00597885">
        <w:rPr>
          <w:b/>
        </w:rPr>
        <w:t>22-0010 Bundle #19.</w:t>
      </w:r>
      <w:r w:rsidRPr="00597885">
        <w:t xml:space="preserve"> </w:t>
      </w:r>
      <w:r w:rsidRPr="00597885">
        <w:rPr>
          <w:bCs/>
        </w:rPr>
        <w:t>The project documentation had no explanation for excluding gas savings resulting from measure implementation. On inquiry, the implementation team confirmed that the gas savings from this ECM will be claimed under Bundle #20 approved in 2025.</w:t>
      </w:r>
    </w:p>
    <w:p w14:paraId="37421B56" w14:textId="32ABBA30" w:rsidR="00F20206" w:rsidRDefault="008165D0" w:rsidP="00597885">
      <w:pPr>
        <w:tabs>
          <w:tab w:val="left" w:pos="720"/>
        </w:tabs>
        <w:spacing w:line="264" w:lineRule="auto"/>
        <w:ind w:left="900" w:hanging="360"/>
        <w:rPr>
          <w:b/>
          <w:bCs/>
        </w:rPr>
      </w:pPr>
      <w:r w:rsidRPr="00BE1CA5">
        <w:rPr>
          <w:b/>
        </w:rPr>
        <w:t>Recommendation</w:t>
      </w:r>
      <w:r>
        <w:rPr>
          <w:b/>
          <w:bCs/>
        </w:rPr>
        <w:t xml:space="preserve"> 3. </w:t>
      </w:r>
      <w:r w:rsidR="00597885" w:rsidRPr="00597885">
        <w:t>Require the EESPs to be very explicit in their project descriptions and calculation workbooks with regards to the scope of the measure bundle in instances where partial savings are being claimed. When the additional savings are claimed for the measure in a future bundle, the EESPs should again clearly document both the current bundle and any precursor submissions so that savings are not over or understated in either bundle.</w:t>
      </w:r>
    </w:p>
    <w:p w14:paraId="592698F1" w14:textId="7BA6B020" w:rsidR="00597885" w:rsidRDefault="00597885" w:rsidP="00597885">
      <w:pPr>
        <w:rPr>
          <w:bCs/>
        </w:rPr>
      </w:pPr>
      <w:r w:rsidRPr="00915A79">
        <w:rPr>
          <w:b/>
        </w:rPr>
        <w:t xml:space="preserve">Finding </w:t>
      </w:r>
      <w:r>
        <w:rPr>
          <w:b/>
        </w:rPr>
        <w:t>4</w:t>
      </w:r>
      <w:r w:rsidRPr="00915A79">
        <w:rPr>
          <w:b/>
        </w:rPr>
        <w:t>.</w:t>
      </w:r>
      <w:r w:rsidRPr="00597885">
        <w:t xml:space="preserve"> For multiple projects, the </w:t>
      </w:r>
      <w:proofErr w:type="spellStart"/>
      <w:r w:rsidRPr="00597885">
        <w:t xml:space="preserve">ex </w:t>
      </w:r>
      <w:proofErr w:type="gramStart"/>
      <w:r w:rsidRPr="00597885">
        <w:t>ante</w:t>
      </w:r>
      <w:proofErr w:type="spellEnd"/>
      <w:proofErr w:type="gramEnd"/>
      <w:r w:rsidRPr="00597885">
        <w:t xml:space="preserve"> custom calculations extrapolated limited BAS data from monitored temperature ranges to higher and lower temperatures to characterize savings for a full year. These extrapolations, while often robust, can be improved.  </w:t>
      </w:r>
    </w:p>
    <w:p w14:paraId="38C64A4A" w14:textId="56D2A2E9" w:rsidR="00597885" w:rsidRDefault="00597885" w:rsidP="00597885">
      <w:pPr>
        <w:pStyle w:val="ListParagraph"/>
        <w:numPr>
          <w:ilvl w:val="0"/>
          <w:numId w:val="62"/>
        </w:numPr>
        <w:rPr>
          <w:b/>
        </w:rPr>
      </w:pPr>
      <w:r>
        <w:rPr>
          <w:b/>
        </w:rPr>
        <w:t xml:space="preserve">23-0008 Bundle #2. </w:t>
      </w:r>
      <w:r w:rsidRPr="00597885">
        <w:rPr>
          <w:bCs/>
        </w:rPr>
        <w:t>The 22°F-24°F and 26°F-28°F bins had only one and two observations for preheat temperature in the baseline condition respectively. If those observations are exceptional, they can distort extrapolations. The evaluation team based the preheat temperature for these temperature bins on the observations for the adjacent bins (20°F 22°F and 24°F-26°F and 28°F-30°F, respectively) with more robust data.</w:t>
      </w:r>
    </w:p>
    <w:p w14:paraId="3527159D" w14:textId="77777777" w:rsidR="00597885" w:rsidRPr="00597885" w:rsidRDefault="00597885" w:rsidP="00597885">
      <w:pPr>
        <w:pStyle w:val="ListParagraph"/>
        <w:numPr>
          <w:ilvl w:val="0"/>
          <w:numId w:val="62"/>
        </w:numPr>
        <w:rPr>
          <w:bCs/>
        </w:rPr>
      </w:pPr>
      <w:r w:rsidRPr="00597885">
        <w:rPr>
          <w:bCs/>
        </w:rPr>
        <w:t>Extrapolations in some projects (e.g., 24-0010 and 22-0010) were based on the full range of available BAS data, spanning different modes of operation (mechanical cooling, free cooling, and heating). Different temperature setpoints are expected to apply in each operating mode so temperature estimations based on extrapolations spanning different modes of operation are likely to deviate from actual operation. In these cases, the evaluation team adjusted datapoints to flatline the estimate for parameters like supply air temperature.</w:t>
      </w:r>
    </w:p>
    <w:p w14:paraId="2EC71524" w14:textId="3073F246" w:rsidR="00597885" w:rsidRPr="00597885" w:rsidRDefault="00597885" w:rsidP="00597885">
      <w:pPr>
        <w:pStyle w:val="ListParagraph"/>
        <w:numPr>
          <w:ilvl w:val="0"/>
          <w:numId w:val="62"/>
        </w:numPr>
        <w:rPr>
          <w:b/>
        </w:rPr>
      </w:pPr>
      <w:r w:rsidRPr="00597885">
        <w:rPr>
          <w:b/>
        </w:rPr>
        <w:t>2</w:t>
      </w:r>
      <w:r>
        <w:rPr>
          <w:b/>
        </w:rPr>
        <w:t>3</w:t>
      </w:r>
      <w:r w:rsidRPr="00597885">
        <w:rPr>
          <w:b/>
        </w:rPr>
        <w:t>-000</w:t>
      </w:r>
      <w:r>
        <w:rPr>
          <w:b/>
        </w:rPr>
        <w:t>8</w:t>
      </w:r>
      <w:r w:rsidRPr="00597885">
        <w:rPr>
          <w:b/>
        </w:rPr>
        <w:t xml:space="preserve"> Bundle #</w:t>
      </w:r>
      <w:r>
        <w:rPr>
          <w:b/>
        </w:rPr>
        <w:t>5</w:t>
      </w:r>
      <w:r w:rsidRPr="00597885">
        <w:rPr>
          <w:b/>
        </w:rPr>
        <w:t>.</w:t>
      </w:r>
      <w:r w:rsidRPr="00597885">
        <w:t xml:space="preserve"> At the extremes of the extrapolations, the evaluation team noted some parameter value estimates to be unreasonable. For example, extrapolations estimated mixed air temperatures (MATs) at lower outside air temperatures (OATs) to be close to freezing (e.g., MAT for AHU-SURG-10-4 at the -8°F bin is estimated to be 32.8°F) while maintaining a constant intake of outside air in the system, which does not represent how these systems would be operated in real-life. The evaluation team assumed that the MAT observed at the lowest temperature bin (20°F for AHU-SURG-10-</w:t>
      </w:r>
      <w:r w:rsidRPr="00597885">
        <w:lastRenderedPageBreak/>
        <w:t>3 and 18°F for AHU-SURG-10-4) in the trend data would be maintained even at lower OATs by reducing the intake of outside air in the system.</w:t>
      </w:r>
    </w:p>
    <w:p w14:paraId="0D912B5A" w14:textId="732DB5D9" w:rsidR="00597885" w:rsidRDefault="00597885" w:rsidP="00597885">
      <w:pPr>
        <w:tabs>
          <w:tab w:val="left" w:pos="720"/>
        </w:tabs>
        <w:spacing w:line="264" w:lineRule="auto"/>
        <w:ind w:left="900" w:hanging="360"/>
      </w:pPr>
      <w:r w:rsidRPr="00BE1CA5">
        <w:rPr>
          <w:b/>
        </w:rPr>
        <w:t>Recommendation</w:t>
      </w:r>
      <w:r>
        <w:rPr>
          <w:b/>
          <w:bCs/>
        </w:rPr>
        <w:t xml:space="preserve"> 4. </w:t>
      </w:r>
      <w:r>
        <w:t>Enhance quality control procedures when using extrapolations and employ additional scrutiny on estimated parameters for reasonability and representation of actual in the field operation. Some recommended guidelines include:</w:t>
      </w:r>
    </w:p>
    <w:p w14:paraId="1538D8B1" w14:textId="6B436C5A" w:rsidR="00597885" w:rsidRDefault="00597885" w:rsidP="00597885">
      <w:pPr>
        <w:pStyle w:val="BodyText"/>
        <w:numPr>
          <w:ilvl w:val="0"/>
          <w:numId w:val="63"/>
        </w:numPr>
        <w:spacing w:after="120"/>
      </w:pPr>
      <w:r>
        <w:t>Each bin parameter should be based on at least 5 observations. Omit bins form extrapolations if BAS data is inadequate.</w:t>
      </w:r>
    </w:p>
    <w:p w14:paraId="40DDAC3B" w14:textId="1E9CE94E" w:rsidR="00597885" w:rsidRDefault="00597885" w:rsidP="00597885">
      <w:pPr>
        <w:pStyle w:val="BodyText"/>
        <w:numPr>
          <w:ilvl w:val="0"/>
          <w:numId w:val="63"/>
        </w:numPr>
        <w:spacing w:after="120"/>
      </w:pPr>
      <w:r>
        <w:t>Base extrapolations on data from the same operating mode, i.e. do not include bins above 50°F for heating mode extrapolations. Do not include bins below 70°F for cooling mode extrapolations.</w:t>
      </w:r>
    </w:p>
    <w:p w14:paraId="5F2C682D" w14:textId="77777777" w:rsidR="0030238F" w:rsidRDefault="00597885" w:rsidP="00597885">
      <w:pPr>
        <w:pStyle w:val="BodyText"/>
        <w:numPr>
          <w:ilvl w:val="0"/>
          <w:numId w:val="63"/>
        </w:numPr>
      </w:pPr>
      <w:r>
        <w:t>Review the results of extrapolations that produce parameter values outside of normal operation range for relevant equipment. Employ bounds on the extrapolations or justify abnormal parameters in the calculation documentation.</w:t>
      </w:r>
    </w:p>
    <w:p w14:paraId="71A36C85" w14:textId="7E716989" w:rsidR="00597885" w:rsidRDefault="00597885" w:rsidP="00597885">
      <w:pPr>
        <w:rPr>
          <w:bCs/>
        </w:rPr>
      </w:pPr>
      <w:r w:rsidRPr="00915A79">
        <w:rPr>
          <w:b/>
        </w:rPr>
        <w:t xml:space="preserve">Finding </w:t>
      </w:r>
      <w:r>
        <w:rPr>
          <w:b/>
        </w:rPr>
        <w:t>5</w:t>
      </w:r>
      <w:r w:rsidRPr="00915A79">
        <w:rPr>
          <w:b/>
        </w:rPr>
        <w:t>.</w:t>
      </w:r>
      <w:r w:rsidRPr="00597885">
        <w:t xml:space="preserve"> Starting CY2024, the evaluation team is using the </w:t>
      </w:r>
      <w:proofErr w:type="spellStart"/>
      <w:r w:rsidRPr="00597885">
        <w:t>TMYx</w:t>
      </w:r>
      <w:proofErr w:type="spellEnd"/>
      <w:r w:rsidRPr="00597885">
        <w:t xml:space="preserve"> 2007-2021</w:t>
      </w:r>
      <w:r>
        <w:rPr>
          <w:rStyle w:val="FootnoteReference"/>
        </w:rPr>
        <w:footnoteReference w:id="2"/>
      </w:r>
      <w:r w:rsidRPr="00597885">
        <w:t xml:space="preserve"> weather data representative of the location of the project being evaluated to derive normalized savings estimates. The evaluation team noted that ex ante savings estimates for some projects (e.g., 23-0025 and 15-106) especially for participants that enrolled in MBCx several years ago, are still using the older TMY3 weather dataset. The </w:t>
      </w:r>
      <w:proofErr w:type="spellStart"/>
      <w:r w:rsidRPr="00597885">
        <w:t>TMYx</w:t>
      </w:r>
      <w:proofErr w:type="spellEnd"/>
      <w:r w:rsidRPr="00597885">
        <w:t xml:space="preserve"> data also includes additional locations with better proximity to some project sites. Thus, a project (e.g., 23-0017 and 23-0008) in the Chicago loop area that once used Midway TMY3 weather data should now use the more representative Northerly Island </w:t>
      </w:r>
      <w:proofErr w:type="spellStart"/>
      <w:r w:rsidRPr="00597885">
        <w:t>TMYx</w:t>
      </w:r>
      <w:proofErr w:type="spellEnd"/>
      <w:r w:rsidRPr="00597885">
        <w:t xml:space="preserve"> weather data.</w:t>
      </w:r>
    </w:p>
    <w:p w14:paraId="501AA2F7" w14:textId="77777777" w:rsidR="00597885" w:rsidRDefault="00597885" w:rsidP="00597885">
      <w:pPr>
        <w:tabs>
          <w:tab w:val="left" w:pos="720"/>
        </w:tabs>
        <w:spacing w:line="264" w:lineRule="auto"/>
        <w:ind w:left="900" w:hanging="360"/>
      </w:pPr>
      <w:r w:rsidRPr="00BE1CA5">
        <w:rPr>
          <w:b/>
        </w:rPr>
        <w:t>Recommendation</w:t>
      </w:r>
      <w:r>
        <w:rPr>
          <w:b/>
          <w:bCs/>
        </w:rPr>
        <w:t xml:space="preserve"> 5. </w:t>
      </w:r>
      <w:r w:rsidRPr="00597885">
        <w:t>Implement quality control checks on both the edition of the Typical Meteorological Year weather data and the weather station used for savings estimation to ensure uniform use of proximal datasets. Employ increased scrutiny for projects that enrolled in the program several years ago.</w:t>
      </w:r>
    </w:p>
    <w:p w14:paraId="61BFBD5F" w14:textId="426437CC" w:rsidR="007078B7" w:rsidRDefault="007078B7" w:rsidP="007078B7">
      <w:pPr>
        <w:rPr>
          <w:bCs/>
        </w:rPr>
      </w:pPr>
      <w:r w:rsidRPr="00915A79">
        <w:rPr>
          <w:b/>
        </w:rPr>
        <w:t xml:space="preserve">Finding </w:t>
      </w:r>
      <w:r>
        <w:rPr>
          <w:b/>
        </w:rPr>
        <w:t>6</w:t>
      </w:r>
      <w:r w:rsidRPr="00915A79">
        <w:rPr>
          <w:b/>
        </w:rPr>
        <w:t>.</w:t>
      </w:r>
      <w:r w:rsidRPr="00597885">
        <w:t xml:space="preserve"> </w:t>
      </w:r>
      <w:r>
        <w:t xml:space="preserve">Nicor Gas classified one project (22-0045) as a </w:t>
      </w:r>
      <w:r w:rsidRPr="007078B7">
        <w:t>Disadvantaged communities (DAC) designated site</w:t>
      </w:r>
      <w:r>
        <w:t xml:space="preserve"> in their </w:t>
      </w:r>
      <w:proofErr w:type="gramStart"/>
      <w:r>
        <w:t>ex ante</w:t>
      </w:r>
      <w:proofErr w:type="gramEnd"/>
      <w:r>
        <w:t xml:space="preserve"> net savings estimate. Guidehouse, classified two projects (22-0045 and 23-0020) as </w:t>
      </w:r>
      <w:r w:rsidRPr="007078B7">
        <w:t>D</w:t>
      </w:r>
      <w:r>
        <w:t>AC</w:t>
      </w:r>
      <w:r w:rsidRPr="007078B7">
        <w:t xml:space="preserve"> designated sites</w:t>
      </w:r>
      <w:r>
        <w:t xml:space="preserve"> based on the review of the location and energy consumption level.</w:t>
      </w:r>
    </w:p>
    <w:p w14:paraId="6564E073" w14:textId="73A669AC" w:rsidR="007078B7" w:rsidRDefault="007078B7" w:rsidP="00597885">
      <w:pPr>
        <w:tabs>
          <w:tab w:val="left" w:pos="720"/>
        </w:tabs>
        <w:spacing w:line="264" w:lineRule="auto"/>
        <w:ind w:left="900" w:hanging="360"/>
        <w:sectPr w:rsidR="007078B7" w:rsidSect="006905E3">
          <w:pgSz w:w="12240" w:h="15840" w:code="1"/>
          <w:pgMar w:top="1440" w:right="1440" w:bottom="1440" w:left="1440" w:header="720" w:footer="720" w:gutter="0"/>
          <w:cols w:space="720"/>
          <w:docGrid w:linePitch="360"/>
        </w:sectPr>
      </w:pPr>
      <w:r w:rsidRPr="00BE1CA5">
        <w:rPr>
          <w:b/>
        </w:rPr>
        <w:t>Recommendation</w:t>
      </w:r>
      <w:r>
        <w:rPr>
          <w:b/>
          <w:bCs/>
        </w:rPr>
        <w:t xml:space="preserve"> 6. </w:t>
      </w:r>
      <w:r>
        <w:t>Continue to track DAC designated sites in the tracking data and ensure all projects that meet the criteria for eligibility are classified as DAC designated sites.</w:t>
      </w:r>
    </w:p>
    <w:p w14:paraId="755F0277" w14:textId="1996BA8B" w:rsidR="00E96054" w:rsidRDefault="00EA072F" w:rsidP="00B1473D">
      <w:pPr>
        <w:pStyle w:val="Heading5"/>
      </w:pPr>
      <w:bookmarkStart w:id="17" w:name="_Ref65052649"/>
      <w:bookmarkStart w:id="18" w:name="_Ref65054436"/>
      <w:bookmarkStart w:id="19" w:name="_Ref65054442"/>
      <w:bookmarkStart w:id="20" w:name="_Toc193111319"/>
      <w:r>
        <w:lastRenderedPageBreak/>
        <w:t xml:space="preserve">Appendix </w:t>
      </w:r>
      <w:r w:rsidR="00637550">
        <w:t>A</w:t>
      </w:r>
      <w:r w:rsidR="007108DB">
        <w:t xml:space="preserve">. </w:t>
      </w:r>
      <w:r w:rsidR="00740836">
        <w:t>Impact Analysis Methodology</w:t>
      </w:r>
      <w:bookmarkEnd w:id="17"/>
      <w:bookmarkEnd w:id="18"/>
      <w:bookmarkEnd w:id="19"/>
      <w:bookmarkEnd w:id="20"/>
    </w:p>
    <w:p w14:paraId="653D1C67" w14:textId="7D9151F8" w:rsidR="00B1473D" w:rsidRPr="00B1473D" w:rsidRDefault="00B1473D" w:rsidP="00387E66">
      <w:pPr>
        <w:pStyle w:val="Heading6"/>
        <w:spacing w:before="240" w:after="120"/>
        <w:rPr>
          <w:rFonts w:ascii="Arial" w:hAnsi="Arial"/>
          <w:sz w:val="22"/>
          <w:szCs w:val="2"/>
        </w:rPr>
      </w:pPr>
      <w:bookmarkStart w:id="21" w:name="_Toc193111320"/>
      <w:r w:rsidRPr="00B1473D">
        <w:rPr>
          <w:rFonts w:ascii="Arial" w:hAnsi="Arial"/>
          <w:sz w:val="22"/>
          <w:szCs w:val="2"/>
        </w:rPr>
        <w:t>A.1 Ex Ante Estimates</w:t>
      </w:r>
      <w:bookmarkEnd w:id="21"/>
    </w:p>
    <w:p w14:paraId="59180532" w14:textId="2978B072" w:rsidR="00B1473D" w:rsidRDefault="00B1473D" w:rsidP="00F20206">
      <w:r w:rsidRPr="00B1473D">
        <w:t>EESPs estimated ex ante energy savings with custom algorithms, frequently using hourly weather data and time-series trend data applied in engineering relationships of energy, temperature, and mass transfer. Alternatively, when data supported the method, EESPs determined savings by regressions of utility-metered energy use versus outdoor temperature and other independent variables. When energy efficiency measures had a climate related component, service providers used standard weather data sets (typical meteorological year, or TMY)</w:t>
      </w:r>
      <w:r>
        <w:rPr>
          <w:rStyle w:val="FootnoteReference"/>
        </w:rPr>
        <w:footnoteReference w:id="3"/>
      </w:r>
      <w:r w:rsidRPr="00B1473D">
        <w:t xml:space="preserve"> for proximal locations to estimate weather-normalized savings.</w:t>
      </w:r>
    </w:p>
    <w:p w14:paraId="6F186669" w14:textId="1AEA028D" w:rsidR="00B1473D" w:rsidRPr="00B1473D" w:rsidRDefault="00B1473D" w:rsidP="00387E66">
      <w:pPr>
        <w:pStyle w:val="Heading6"/>
        <w:spacing w:before="240" w:after="120"/>
        <w:rPr>
          <w:rFonts w:ascii="Arial" w:hAnsi="Arial"/>
          <w:sz w:val="22"/>
        </w:rPr>
      </w:pPr>
      <w:bookmarkStart w:id="22" w:name="_Toc193111321"/>
      <w:r w:rsidRPr="00B1473D">
        <w:rPr>
          <w:rFonts w:ascii="Arial" w:hAnsi="Arial"/>
          <w:sz w:val="22"/>
        </w:rPr>
        <w:t>A.2 Evaluation Methods</w:t>
      </w:r>
      <w:bookmarkEnd w:id="22"/>
    </w:p>
    <w:p w14:paraId="530B5243" w14:textId="0F4330B4" w:rsidR="00B1473D" w:rsidRDefault="00B1473D" w:rsidP="00B1473D">
      <w:r>
        <w:t>The evaluation team used a stratified random sampling approach to select the gross impact sample. In CY2024, the evaluation team reviewed 35 projects</w:t>
      </w:r>
      <w:r>
        <w:rPr>
          <w:rStyle w:val="FootnoteReference"/>
        </w:rPr>
        <w:footnoteReference w:id="4"/>
      </w:r>
      <w:r>
        <w:t xml:space="preserve"> (34% of the total) and 345,409 therms (61% of the total claimed). The team sorted projects based on the level of ex ante kWh savings and presence or absence of therms savings and then placed the projects into six strata. Within each stratum, the team selected a random sample of projects for analysis.</w:t>
      </w:r>
    </w:p>
    <w:p w14:paraId="16E8FE08" w14:textId="072C64A4" w:rsidR="00B1473D" w:rsidRDefault="00B1473D" w:rsidP="00B1473D">
      <w:r>
        <w:t xml:space="preserve">The evaluation team reviewed each sampled project and its measures individually to validate the savings, usually using the same methods as the </w:t>
      </w:r>
      <w:proofErr w:type="spellStart"/>
      <w:proofErr w:type="gramStart"/>
      <w:r>
        <w:t>ex ante</w:t>
      </w:r>
      <w:proofErr w:type="spellEnd"/>
      <w:proofErr w:type="gramEnd"/>
      <w:r>
        <w:t xml:space="preserve"> estimate. Savings calculation reviews ensured the savings estimates were accurately modeled, used consistent inputs, and included reasonable assumptions, as required. In some cases, the team acquired additional trend data or interval meter data to verify savings with more data and data concurrent with expected savings (e.g., winter data for winter measures). In most cases, the impact evaluation involved analysis of time-series trend and measured data both pre and post implementation. In all cases, the evaluation team normalized savings estimates to </w:t>
      </w:r>
      <w:proofErr w:type="spellStart"/>
      <w:r>
        <w:t>TMYx</w:t>
      </w:r>
      <w:proofErr w:type="spellEnd"/>
      <w:r>
        <w:t xml:space="preserve"> 2007-2021</w:t>
      </w:r>
      <w:r>
        <w:rPr>
          <w:rStyle w:val="FootnoteReference"/>
        </w:rPr>
        <w:footnoteReference w:id="5"/>
      </w:r>
      <w:r>
        <w:t xml:space="preserve"> weather data to minimize the effects of atypical weather variation.</w:t>
      </w:r>
    </w:p>
    <w:p w14:paraId="022338E1" w14:textId="77777777" w:rsidR="00B1473D" w:rsidRDefault="00B1473D" w:rsidP="00B1473D">
      <w:r>
        <w:t xml:space="preserve">For a nested sample of projects (selected from projects sampled for engineering review), Guidehouse performed onsite inspections to determine whether implemented measures were still operating as described in project documentation (setpoints, affected equipment, hours of operation, etc.). For projects not selected for an onsite inspection, evaluators supplemented desk reviews with phone interviews with building operators and reviewed BAS via remote connection or teleconferencing. </w:t>
      </w:r>
    </w:p>
    <w:p w14:paraId="38852720" w14:textId="56C15069" w:rsidR="00B1473D" w:rsidRDefault="00B1473D" w:rsidP="00B1473D">
      <w:r>
        <w:t>In cases where the evaluation team’s verified inputs were inconsistent with EESP reported data, such as setpoints or operational hours, the team re-estimated savings with available data, additional data requested from the participant, the program team, or program guideline inputs.</w:t>
      </w:r>
    </w:p>
    <w:p w14:paraId="2285E090" w14:textId="63E0E18E" w:rsidR="00F20206" w:rsidRDefault="00267F47" w:rsidP="00F20206">
      <w:r>
        <w:fldChar w:fldCharType="begin"/>
      </w:r>
      <w:r>
        <w:instrText xml:space="preserve"> REF _Ref129612563 \h </w:instrText>
      </w:r>
      <w:r>
        <w:fldChar w:fldCharType="separate"/>
      </w:r>
      <w:r>
        <w:t xml:space="preserve">Table </w:t>
      </w:r>
      <w:r>
        <w:rPr>
          <w:noProof/>
        </w:rPr>
        <w:t>A</w:t>
      </w:r>
      <w:r>
        <w:noBreakHyphen/>
      </w:r>
      <w:r>
        <w:rPr>
          <w:noProof/>
        </w:rPr>
        <w:t>1</w:t>
      </w:r>
      <w:r>
        <w:fldChar w:fldCharType="end"/>
      </w:r>
      <w:r>
        <w:t xml:space="preserve"> </w:t>
      </w:r>
      <w:r w:rsidR="00F20206">
        <w:t>shows a profile of the sample selection.</w:t>
      </w:r>
    </w:p>
    <w:p w14:paraId="02A3D031" w14:textId="64610EED" w:rsidR="00267F47" w:rsidRDefault="00267F47" w:rsidP="00267F47">
      <w:pPr>
        <w:pStyle w:val="Caption"/>
        <w:rPr>
          <w:rFonts w:ascii="Arial Bold" w:hAnsi="Arial Bold"/>
        </w:rPr>
      </w:pPr>
      <w:bookmarkStart w:id="23" w:name="_Ref129612563"/>
      <w:bookmarkStart w:id="24" w:name="_Toc164806553"/>
      <w:bookmarkStart w:id="25" w:name="_Toc193111326"/>
      <w:r>
        <w:lastRenderedPageBreak/>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 \* ARABIC \s 5 </w:instrText>
      </w:r>
      <w:r>
        <w:fldChar w:fldCharType="separate"/>
      </w:r>
      <w:r>
        <w:rPr>
          <w:noProof/>
        </w:rPr>
        <w:t>1</w:t>
      </w:r>
      <w:r>
        <w:fldChar w:fldCharType="end"/>
      </w:r>
      <w:bookmarkEnd w:id="23"/>
      <w:r>
        <w:t>. 2024 Profile of Gross Impact Sample (All Projects)</w:t>
      </w:r>
      <w:bookmarkEnd w:id="24"/>
      <w:bookmarkEnd w:id="25"/>
    </w:p>
    <w:tbl>
      <w:tblPr>
        <w:tblStyle w:val="EnergyTable"/>
        <w:tblW w:w="5000" w:type="pct"/>
        <w:tblLook w:val="04E0" w:firstRow="1" w:lastRow="1" w:firstColumn="1" w:lastColumn="0" w:noHBand="0" w:noVBand="1"/>
      </w:tblPr>
      <w:tblGrid>
        <w:gridCol w:w="1895"/>
        <w:gridCol w:w="1530"/>
        <w:gridCol w:w="1078"/>
        <w:gridCol w:w="1466"/>
        <w:gridCol w:w="651"/>
        <w:gridCol w:w="1372"/>
        <w:gridCol w:w="1368"/>
      </w:tblGrid>
      <w:tr w:rsidR="00387E66" w:rsidRPr="00BA42C5" w14:paraId="06355C54" w14:textId="77777777" w:rsidTr="00267F47">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012" w:type="pct"/>
          </w:tcPr>
          <w:p w14:paraId="224A189D" w14:textId="77777777" w:rsidR="00F20206" w:rsidRPr="00B31665" w:rsidRDefault="00F20206">
            <w:pPr>
              <w:keepNext/>
              <w:keepLines/>
              <w:rPr>
                <w:rFonts w:ascii="Arial Narrow" w:hAnsi="Arial Narrow" w:cs="Arial"/>
                <w:b w:val="0"/>
                <w:bCs/>
                <w:color w:val="FFFFFF"/>
              </w:rPr>
            </w:pPr>
          </w:p>
        </w:tc>
        <w:tc>
          <w:tcPr>
            <w:tcW w:w="2176" w:type="pct"/>
            <w:gridSpan w:val="3"/>
            <w:tcBorders>
              <w:right w:val="single" w:sz="12" w:space="0" w:color="93D500" w:themeColor="accent1"/>
            </w:tcBorders>
          </w:tcPr>
          <w:p w14:paraId="0F9F150E" w14:textId="77777777" w:rsidR="00F20206" w:rsidRPr="00B31665" w:rsidRDefault="00F20206" w:rsidP="00587C7E">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B31665">
              <w:rPr>
                <w:rFonts w:ascii="Arial Narrow" w:hAnsi="Arial Narrow" w:cs="Arial"/>
                <w:b w:val="0"/>
                <w:bCs/>
                <w:color w:val="FFFFFF"/>
              </w:rPr>
              <w:t>Population Summary</w:t>
            </w:r>
          </w:p>
        </w:tc>
        <w:tc>
          <w:tcPr>
            <w:tcW w:w="1811" w:type="pct"/>
            <w:gridSpan w:val="3"/>
            <w:tcBorders>
              <w:left w:val="single" w:sz="12" w:space="0" w:color="93D500" w:themeColor="accent1"/>
            </w:tcBorders>
          </w:tcPr>
          <w:p w14:paraId="64F781A4" w14:textId="77777777" w:rsidR="00F20206" w:rsidRPr="00B31665" w:rsidRDefault="00F20206">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B31665">
              <w:rPr>
                <w:rFonts w:ascii="Arial Narrow" w:hAnsi="Arial Narrow" w:cs="Arial"/>
                <w:b w:val="0"/>
                <w:bCs/>
                <w:color w:val="FFFFFF"/>
              </w:rPr>
              <w:t>Sample Summary</w:t>
            </w:r>
          </w:p>
        </w:tc>
      </w:tr>
      <w:tr w:rsidR="00387E66" w:rsidRPr="00BA42C5" w14:paraId="5F466366" w14:textId="77777777" w:rsidTr="00267F47">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012" w:type="pct"/>
            <w:tcBorders>
              <w:top w:val="single" w:sz="12" w:space="0" w:color="93D500" w:themeColor="accent1"/>
              <w:bottom w:val="single" w:sz="12" w:space="0" w:color="93D500" w:themeColor="accent1"/>
            </w:tcBorders>
            <w:shd w:val="clear" w:color="auto" w:fill="036479" w:themeFill="text2"/>
            <w:hideMark/>
          </w:tcPr>
          <w:p w14:paraId="4823BDA2" w14:textId="77777777" w:rsidR="00F20206" w:rsidRPr="00B31665" w:rsidRDefault="00F20206" w:rsidP="00387E66">
            <w:pPr>
              <w:keepNext/>
              <w:keepLines/>
              <w:jc w:val="left"/>
              <w:rPr>
                <w:rFonts w:ascii="Arial Narrow" w:hAnsi="Arial Narrow" w:cs="Arial"/>
                <w:bCs/>
                <w:color w:val="FFFFFF"/>
              </w:rPr>
            </w:pPr>
            <w:r w:rsidRPr="00B31665">
              <w:rPr>
                <w:rFonts w:ascii="Arial Narrow" w:hAnsi="Arial Narrow" w:cs="Arial"/>
                <w:bCs/>
                <w:color w:val="FFFFFF"/>
              </w:rPr>
              <w:t>Program</w:t>
            </w:r>
          </w:p>
        </w:tc>
        <w:tc>
          <w:tcPr>
            <w:tcW w:w="817" w:type="pct"/>
            <w:tcBorders>
              <w:top w:val="single" w:sz="12" w:space="0" w:color="93D500" w:themeColor="accent1"/>
              <w:bottom w:val="single" w:sz="12" w:space="0" w:color="93D500" w:themeColor="accent1"/>
            </w:tcBorders>
            <w:shd w:val="clear" w:color="auto" w:fill="036479" w:themeFill="text2"/>
            <w:hideMark/>
          </w:tcPr>
          <w:p w14:paraId="1E2ED5C2" w14:textId="77777777" w:rsidR="00F20206" w:rsidRPr="00B31665" w:rsidRDefault="00F20206" w:rsidP="00387E66">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bCs/>
                <w:color w:val="FFFFFF"/>
              </w:rPr>
            </w:pPr>
            <w:r w:rsidRPr="00B31665">
              <w:rPr>
                <w:rFonts w:ascii="Arial Narrow" w:hAnsi="Arial Narrow" w:cs="Arial"/>
                <w:bCs/>
                <w:color w:val="FFFFFF"/>
              </w:rPr>
              <w:t>Sampling Strata</w:t>
            </w:r>
          </w:p>
        </w:tc>
        <w:tc>
          <w:tcPr>
            <w:tcW w:w="576" w:type="pct"/>
            <w:tcBorders>
              <w:top w:val="single" w:sz="12" w:space="0" w:color="93D500" w:themeColor="accent1"/>
              <w:bottom w:val="single" w:sz="12" w:space="0" w:color="93D500" w:themeColor="accent1"/>
            </w:tcBorders>
            <w:shd w:val="clear" w:color="auto" w:fill="036479" w:themeFill="text2"/>
            <w:hideMark/>
          </w:tcPr>
          <w:p w14:paraId="05CB2828" w14:textId="77777777" w:rsidR="00F20206" w:rsidRPr="00587C7E"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rPr>
            </w:pPr>
            <w:r w:rsidRPr="00587C7E">
              <w:rPr>
                <w:rFonts w:ascii="Arial Narrow" w:hAnsi="Arial Narrow" w:cstheme="minorHAnsi"/>
                <w:bCs/>
                <w:color w:val="FFFFFF"/>
              </w:rPr>
              <w:t>Number of Projects (N)</w:t>
            </w:r>
          </w:p>
        </w:tc>
        <w:tc>
          <w:tcPr>
            <w:tcW w:w="783" w:type="pct"/>
            <w:tcBorders>
              <w:top w:val="single" w:sz="12" w:space="0" w:color="93D500" w:themeColor="accent1"/>
              <w:bottom w:val="single" w:sz="12" w:space="0" w:color="93D500" w:themeColor="accent1"/>
            </w:tcBorders>
            <w:shd w:val="clear" w:color="auto" w:fill="036479" w:themeFill="text2"/>
            <w:hideMark/>
          </w:tcPr>
          <w:p w14:paraId="5DD02E3E" w14:textId="77777777" w:rsidR="00F20206" w:rsidRPr="00587C7E"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rPr>
            </w:pPr>
            <w:r w:rsidRPr="00587C7E">
              <w:rPr>
                <w:rFonts w:ascii="Arial Narrow" w:hAnsi="Arial Narrow" w:cstheme="minorHAnsi"/>
                <w:bCs/>
                <w:color w:val="FFFFFF"/>
              </w:rPr>
              <w:t>Ex Ante Gross Savings</w:t>
            </w:r>
            <w:r w:rsidRPr="00587C7E">
              <w:rPr>
                <w:rFonts w:ascii="Arial Narrow" w:hAnsi="Arial Narrow" w:cstheme="minorHAnsi"/>
                <w:bCs/>
                <w:color w:val="FFFFFF"/>
              </w:rPr>
              <w:br/>
              <w:t xml:space="preserve"> (Therms)</w:t>
            </w:r>
          </w:p>
        </w:tc>
        <w:tc>
          <w:tcPr>
            <w:tcW w:w="348" w:type="pct"/>
            <w:tcBorders>
              <w:top w:val="single" w:sz="12" w:space="0" w:color="93D500" w:themeColor="accent1"/>
              <w:bottom w:val="single" w:sz="12" w:space="0" w:color="93D500" w:themeColor="accent1"/>
            </w:tcBorders>
            <w:shd w:val="clear" w:color="auto" w:fill="036479" w:themeFill="text2"/>
            <w:hideMark/>
          </w:tcPr>
          <w:p w14:paraId="168AE4B5" w14:textId="77777777" w:rsidR="00F20206" w:rsidRPr="00587C7E"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rPr>
            </w:pPr>
            <w:r w:rsidRPr="00587C7E">
              <w:rPr>
                <w:rFonts w:ascii="Arial Narrow" w:hAnsi="Arial Narrow" w:cstheme="minorHAnsi"/>
                <w:bCs/>
                <w:color w:val="FFFFFF"/>
              </w:rPr>
              <w:t>n</w:t>
            </w:r>
          </w:p>
        </w:tc>
        <w:tc>
          <w:tcPr>
            <w:tcW w:w="733" w:type="pct"/>
            <w:tcBorders>
              <w:top w:val="single" w:sz="12" w:space="0" w:color="93D500" w:themeColor="accent1"/>
              <w:bottom w:val="single" w:sz="12" w:space="0" w:color="93D500" w:themeColor="accent1"/>
            </w:tcBorders>
            <w:shd w:val="clear" w:color="auto" w:fill="036479" w:themeFill="text2"/>
            <w:hideMark/>
          </w:tcPr>
          <w:p w14:paraId="6974A19C" w14:textId="77777777" w:rsidR="00F20206" w:rsidRPr="00587C7E"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rPr>
            </w:pPr>
            <w:r w:rsidRPr="00587C7E">
              <w:rPr>
                <w:rFonts w:ascii="Arial Narrow" w:hAnsi="Arial Narrow" w:cstheme="minorHAnsi"/>
                <w:bCs/>
                <w:color w:val="FFFFFF"/>
              </w:rPr>
              <w:t>Ex Ante Gross Savings</w:t>
            </w:r>
            <w:r w:rsidRPr="00587C7E">
              <w:rPr>
                <w:rFonts w:ascii="Arial Narrow" w:hAnsi="Arial Narrow" w:cstheme="minorHAnsi"/>
                <w:bCs/>
                <w:color w:val="FFFFFF"/>
              </w:rPr>
              <w:br/>
              <w:t xml:space="preserve"> (Therms)</w:t>
            </w:r>
          </w:p>
        </w:tc>
        <w:tc>
          <w:tcPr>
            <w:tcW w:w="731" w:type="pct"/>
            <w:tcBorders>
              <w:top w:val="single" w:sz="12" w:space="0" w:color="93D500" w:themeColor="accent1"/>
              <w:bottom w:val="single" w:sz="12" w:space="0" w:color="93D500" w:themeColor="accent1"/>
            </w:tcBorders>
            <w:shd w:val="clear" w:color="auto" w:fill="036479" w:themeFill="text2"/>
            <w:hideMark/>
          </w:tcPr>
          <w:p w14:paraId="3A68BDCE" w14:textId="77777777" w:rsidR="00F20206" w:rsidRPr="00587C7E" w:rsidRDefault="00F2020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Cs/>
                <w:color w:val="FFFFFF"/>
              </w:rPr>
            </w:pPr>
            <w:r w:rsidRPr="00587C7E">
              <w:rPr>
                <w:rFonts w:ascii="Arial Narrow" w:hAnsi="Arial Narrow" w:cstheme="minorHAnsi"/>
                <w:bCs/>
                <w:color w:val="FFFFFF"/>
              </w:rPr>
              <w:t>Sampled % of Population</w:t>
            </w:r>
            <w:r w:rsidRPr="00587C7E">
              <w:rPr>
                <w:rFonts w:ascii="Arial Narrow" w:hAnsi="Arial Narrow" w:cstheme="minorHAnsi"/>
                <w:bCs/>
                <w:color w:val="FFFFFF"/>
              </w:rPr>
              <w:br/>
              <w:t xml:space="preserve"> (% Therms)</w:t>
            </w:r>
          </w:p>
        </w:tc>
      </w:tr>
      <w:tr w:rsidR="00387E66" w:rsidRPr="00BA42C5" w14:paraId="5435CF93" w14:textId="77777777" w:rsidTr="00267F47">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012" w:type="pct"/>
            <w:vMerge w:val="restart"/>
            <w:tcBorders>
              <w:top w:val="single" w:sz="12" w:space="0" w:color="93D500" w:themeColor="accent1"/>
            </w:tcBorders>
            <w:noWrap/>
            <w:hideMark/>
          </w:tcPr>
          <w:p w14:paraId="640DB5CF" w14:textId="77777777" w:rsidR="00387E66" w:rsidRDefault="00387E66" w:rsidP="00387E66">
            <w:pPr>
              <w:keepNext/>
              <w:keepLines/>
              <w:jc w:val="left"/>
              <w:rPr>
                <w:rFonts w:ascii="Arial Narrow" w:hAnsi="Arial Narrow"/>
                <w:color w:val="000000"/>
              </w:rPr>
            </w:pPr>
            <w:r>
              <w:rPr>
                <w:rFonts w:ascii="Arial Narrow" w:hAnsi="Arial Narrow"/>
                <w:color w:val="000000"/>
              </w:rPr>
              <w:t xml:space="preserve">Coordinated </w:t>
            </w:r>
          </w:p>
          <w:p w14:paraId="2A60188C" w14:textId="4CEE10F7" w:rsidR="00F20206" w:rsidRPr="00BD048C" w:rsidRDefault="00387E66" w:rsidP="00387E66">
            <w:pPr>
              <w:keepNext/>
              <w:keepLines/>
              <w:jc w:val="left"/>
              <w:rPr>
                <w:rFonts w:ascii="Arial Narrow" w:hAnsi="Arial Narrow"/>
                <w:color w:val="000000"/>
              </w:rPr>
            </w:pPr>
            <w:r>
              <w:rPr>
                <w:rFonts w:ascii="Arial Narrow" w:hAnsi="Arial Narrow"/>
                <w:color w:val="000000"/>
              </w:rPr>
              <w:t>RetroCommissioning</w:t>
            </w:r>
          </w:p>
        </w:tc>
        <w:tc>
          <w:tcPr>
            <w:tcW w:w="817" w:type="pct"/>
            <w:tcBorders>
              <w:top w:val="single" w:sz="12" w:space="0" w:color="93D500" w:themeColor="accent1"/>
            </w:tcBorders>
            <w:noWrap/>
            <w:hideMark/>
          </w:tcPr>
          <w:p w14:paraId="439A7A31" w14:textId="36493BA6" w:rsidR="00F20206" w:rsidRPr="00BD048C" w:rsidRDefault="00387E66" w:rsidP="00387E66">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Large</w:t>
            </w:r>
          </w:p>
        </w:tc>
        <w:tc>
          <w:tcPr>
            <w:tcW w:w="576" w:type="pct"/>
            <w:tcBorders>
              <w:top w:val="single" w:sz="12" w:space="0" w:color="93D500" w:themeColor="accent1"/>
            </w:tcBorders>
            <w:noWrap/>
          </w:tcPr>
          <w:p w14:paraId="184E80A5" w14:textId="270D143C" w:rsidR="00F20206"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6</w:t>
            </w:r>
          </w:p>
        </w:tc>
        <w:tc>
          <w:tcPr>
            <w:tcW w:w="783" w:type="pct"/>
            <w:tcBorders>
              <w:top w:val="single" w:sz="12" w:space="0" w:color="93D500" w:themeColor="accent1"/>
            </w:tcBorders>
            <w:noWrap/>
          </w:tcPr>
          <w:p w14:paraId="16AA016D" w14:textId="22A1622A" w:rsidR="00F20206"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w:t>
            </w:r>
          </w:p>
        </w:tc>
        <w:tc>
          <w:tcPr>
            <w:tcW w:w="348" w:type="pct"/>
            <w:tcBorders>
              <w:top w:val="single" w:sz="12" w:space="0" w:color="93D500" w:themeColor="accent1"/>
            </w:tcBorders>
            <w:noWrap/>
          </w:tcPr>
          <w:p w14:paraId="13057104" w14:textId="604FD085" w:rsidR="00F20206"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6</w:t>
            </w:r>
          </w:p>
        </w:tc>
        <w:tc>
          <w:tcPr>
            <w:tcW w:w="733" w:type="pct"/>
            <w:tcBorders>
              <w:top w:val="single" w:sz="12" w:space="0" w:color="93D500" w:themeColor="accent1"/>
            </w:tcBorders>
            <w:noWrap/>
          </w:tcPr>
          <w:p w14:paraId="52CD65B1" w14:textId="650081D2" w:rsidR="00F20206"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w:t>
            </w:r>
          </w:p>
        </w:tc>
        <w:tc>
          <w:tcPr>
            <w:tcW w:w="731" w:type="pct"/>
            <w:tcBorders>
              <w:top w:val="single" w:sz="12" w:space="0" w:color="93D500" w:themeColor="accent1"/>
            </w:tcBorders>
          </w:tcPr>
          <w:p w14:paraId="2CC31CD5" w14:textId="156F39A6" w:rsidR="00F20206"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N/A</w:t>
            </w:r>
          </w:p>
        </w:tc>
      </w:tr>
      <w:tr w:rsidR="00387E66" w:rsidRPr="00BA42C5" w14:paraId="34355892" w14:textId="77777777" w:rsidTr="00267F4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12" w:type="pct"/>
            <w:vMerge/>
            <w:noWrap/>
            <w:hideMark/>
          </w:tcPr>
          <w:p w14:paraId="2F691D16" w14:textId="77777777" w:rsidR="00F20206" w:rsidRPr="00BD048C" w:rsidRDefault="00F20206" w:rsidP="00387E66">
            <w:pPr>
              <w:keepNext/>
              <w:keepLines/>
              <w:jc w:val="left"/>
              <w:rPr>
                <w:rFonts w:ascii="Arial Narrow" w:hAnsi="Arial Narrow"/>
                <w:color w:val="000000"/>
              </w:rPr>
            </w:pPr>
          </w:p>
        </w:tc>
        <w:tc>
          <w:tcPr>
            <w:tcW w:w="817" w:type="pct"/>
            <w:noWrap/>
            <w:hideMark/>
          </w:tcPr>
          <w:p w14:paraId="6E8D90EF" w14:textId="19B8B03C" w:rsidR="00F20206" w:rsidRPr="00BD048C" w:rsidRDefault="00387E66" w:rsidP="00387E66">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Large – Gas</w:t>
            </w:r>
          </w:p>
        </w:tc>
        <w:tc>
          <w:tcPr>
            <w:tcW w:w="576" w:type="pct"/>
            <w:noWrap/>
          </w:tcPr>
          <w:p w14:paraId="47FE06A7" w14:textId="18EBC3E5"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3</w:t>
            </w:r>
          </w:p>
        </w:tc>
        <w:tc>
          <w:tcPr>
            <w:tcW w:w="783" w:type="pct"/>
            <w:noWrap/>
          </w:tcPr>
          <w:p w14:paraId="775208CF" w14:textId="4D6F8039"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149,317</w:t>
            </w:r>
          </w:p>
        </w:tc>
        <w:tc>
          <w:tcPr>
            <w:tcW w:w="348" w:type="pct"/>
            <w:noWrap/>
          </w:tcPr>
          <w:p w14:paraId="2128ECBB" w14:textId="2C84B910"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3</w:t>
            </w:r>
          </w:p>
        </w:tc>
        <w:tc>
          <w:tcPr>
            <w:tcW w:w="733" w:type="pct"/>
            <w:noWrap/>
          </w:tcPr>
          <w:p w14:paraId="3A0E7B67" w14:textId="31D780D7"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149,317</w:t>
            </w:r>
          </w:p>
        </w:tc>
        <w:tc>
          <w:tcPr>
            <w:tcW w:w="731" w:type="pct"/>
          </w:tcPr>
          <w:p w14:paraId="58A10478" w14:textId="2BA61A95"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100%</w:t>
            </w:r>
          </w:p>
        </w:tc>
      </w:tr>
      <w:tr w:rsidR="00387E66" w:rsidRPr="00BA42C5" w14:paraId="12D4E5E4" w14:textId="77777777" w:rsidTr="00267F47">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12" w:type="pct"/>
            <w:vMerge/>
            <w:noWrap/>
          </w:tcPr>
          <w:p w14:paraId="27AD8885" w14:textId="77777777" w:rsidR="00B1473D" w:rsidRPr="00BD048C" w:rsidRDefault="00B1473D" w:rsidP="00387E66">
            <w:pPr>
              <w:keepNext/>
              <w:keepLines/>
              <w:jc w:val="left"/>
              <w:rPr>
                <w:rFonts w:ascii="Arial Narrow" w:hAnsi="Arial Narrow"/>
                <w:color w:val="000000"/>
              </w:rPr>
            </w:pPr>
          </w:p>
        </w:tc>
        <w:tc>
          <w:tcPr>
            <w:tcW w:w="817" w:type="pct"/>
            <w:noWrap/>
          </w:tcPr>
          <w:p w14:paraId="475B3015" w14:textId="23EDEE15" w:rsidR="00B1473D" w:rsidRPr="00BD048C" w:rsidRDefault="00387E66" w:rsidP="00387E66">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Medium</w:t>
            </w:r>
          </w:p>
        </w:tc>
        <w:tc>
          <w:tcPr>
            <w:tcW w:w="576" w:type="pct"/>
            <w:noWrap/>
          </w:tcPr>
          <w:p w14:paraId="10506056" w14:textId="6A776F41"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12</w:t>
            </w:r>
          </w:p>
        </w:tc>
        <w:tc>
          <w:tcPr>
            <w:tcW w:w="783" w:type="pct"/>
            <w:noWrap/>
          </w:tcPr>
          <w:p w14:paraId="768C7A63" w14:textId="30F3A898"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w:t>
            </w:r>
          </w:p>
        </w:tc>
        <w:tc>
          <w:tcPr>
            <w:tcW w:w="348" w:type="pct"/>
            <w:noWrap/>
          </w:tcPr>
          <w:p w14:paraId="06401C2F" w14:textId="137AE6A0"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6</w:t>
            </w:r>
          </w:p>
        </w:tc>
        <w:tc>
          <w:tcPr>
            <w:tcW w:w="733" w:type="pct"/>
            <w:noWrap/>
          </w:tcPr>
          <w:p w14:paraId="6485E00F" w14:textId="63805E6D"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w:t>
            </w:r>
          </w:p>
        </w:tc>
        <w:tc>
          <w:tcPr>
            <w:tcW w:w="731" w:type="pct"/>
          </w:tcPr>
          <w:p w14:paraId="7EF186FF" w14:textId="438AA710"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N/A</w:t>
            </w:r>
          </w:p>
        </w:tc>
      </w:tr>
      <w:tr w:rsidR="00387E66" w:rsidRPr="00BA42C5" w14:paraId="6B034717" w14:textId="77777777" w:rsidTr="00267F4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12" w:type="pct"/>
            <w:vMerge/>
            <w:noWrap/>
          </w:tcPr>
          <w:p w14:paraId="46A40C71" w14:textId="77777777" w:rsidR="00B1473D" w:rsidRPr="00BD048C" w:rsidRDefault="00B1473D" w:rsidP="00387E66">
            <w:pPr>
              <w:keepNext/>
              <w:keepLines/>
              <w:jc w:val="left"/>
              <w:rPr>
                <w:rFonts w:ascii="Arial Narrow" w:hAnsi="Arial Narrow"/>
                <w:color w:val="000000"/>
              </w:rPr>
            </w:pPr>
          </w:p>
        </w:tc>
        <w:tc>
          <w:tcPr>
            <w:tcW w:w="817" w:type="pct"/>
            <w:noWrap/>
          </w:tcPr>
          <w:p w14:paraId="1E7E2724" w14:textId="21BE2BBD" w:rsidR="00B1473D" w:rsidRPr="00BD048C" w:rsidRDefault="00387E66" w:rsidP="00387E66">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Medium – Gas</w:t>
            </w:r>
          </w:p>
        </w:tc>
        <w:tc>
          <w:tcPr>
            <w:tcW w:w="576" w:type="pct"/>
            <w:noWrap/>
          </w:tcPr>
          <w:p w14:paraId="68B04C9E" w14:textId="37FC36A6" w:rsidR="00B1473D"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11</w:t>
            </w:r>
          </w:p>
        </w:tc>
        <w:tc>
          <w:tcPr>
            <w:tcW w:w="783" w:type="pct"/>
            <w:noWrap/>
          </w:tcPr>
          <w:p w14:paraId="4E78409C" w14:textId="17727978" w:rsidR="00B1473D"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184,556</w:t>
            </w:r>
          </w:p>
        </w:tc>
        <w:tc>
          <w:tcPr>
            <w:tcW w:w="348" w:type="pct"/>
            <w:noWrap/>
          </w:tcPr>
          <w:p w14:paraId="76537A22" w14:textId="3277C12C" w:rsidR="00B1473D"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6</w:t>
            </w:r>
          </w:p>
        </w:tc>
        <w:tc>
          <w:tcPr>
            <w:tcW w:w="733" w:type="pct"/>
            <w:noWrap/>
          </w:tcPr>
          <w:p w14:paraId="7B8165E8" w14:textId="6B18A938" w:rsidR="00B1473D"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44,651</w:t>
            </w:r>
          </w:p>
        </w:tc>
        <w:tc>
          <w:tcPr>
            <w:tcW w:w="731" w:type="pct"/>
          </w:tcPr>
          <w:p w14:paraId="2E2F635A" w14:textId="179BDB1B" w:rsidR="00B1473D"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24%</w:t>
            </w:r>
          </w:p>
        </w:tc>
      </w:tr>
      <w:tr w:rsidR="00387E66" w:rsidRPr="00BA42C5" w14:paraId="2F005F83" w14:textId="77777777" w:rsidTr="00267F47">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12" w:type="pct"/>
            <w:vMerge/>
            <w:noWrap/>
          </w:tcPr>
          <w:p w14:paraId="742EC8B3" w14:textId="77777777" w:rsidR="00B1473D" w:rsidRPr="00BD048C" w:rsidRDefault="00B1473D" w:rsidP="00387E66">
            <w:pPr>
              <w:keepNext/>
              <w:keepLines/>
              <w:jc w:val="left"/>
              <w:rPr>
                <w:rFonts w:ascii="Arial Narrow" w:hAnsi="Arial Narrow"/>
                <w:color w:val="000000"/>
              </w:rPr>
            </w:pPr>
          </w:p>
        </w:tc>
        <w:tc>
          <w:tcPr>
            <w:tcW w:w="817" w:type="pct"/>
            <w:noWrap/>
          </w:tcPr>
          <w:p w14:paraId="41D669B2" w14:textId="58E23024" w:rsidR="00B1473D" w:rsidRPr="00BD048C" w:rsidRDefault="00387E66" w:rsidP="00387E66">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Small</w:t>
            </w:r>
          </w:p>
        </w:tc>
        <w:tc>
          <w:tcPr>
            <w:tcW w:w="576" w:type="pct"/>
            <w:noWrap/>
          </w:tcPr>
          <w:p w14:paraId="59A1B671" w14:textId="4A47C7B7"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35</w:t>
            </w:r>
          </w:p>
        </w:tc>
        <w:tc>
          <w:tcPr>
            <w:tcW w:w="783" w:type="pct"/>
            <w:noWrap/>
          </w:tcPr>
          <w:p w14:paraId="2BE0F2A8" w14:textId="6F306B49"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w:t>
            </w:r>
          </w:p>
        </w:tc>
        <w:tc>
          <w:tcPr>
            <w:tcW w:w="348" w:type="pct"/>
            <w:noWrap/>
          </w:tcPr>
          <w:p w14:paraId="6FC9D631" w14:textId="29AB1125"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7</w:t>
            </w:r>
          </w:p>
        </w:tc>
        <w:tc>
          <w:tcPr>
            <w:tcW w:w="733" w:type="pct"/>
            <w:noWrap/>
          </w:tcPr>
          <w:p w14:paraId="2D2B1ABA" w14:textId="391AA04A"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w:t>
            </w:r>
          </w:p>
        </w:tc>
        <w:tc>
          <w:tcPr>
            <w:tcW w:w="731" w:type="pct"/>
          </w:tcPr>
          <w:p w14:paraId="69AD0E09" w14:textId="379D09BF" w:rsidR="00B1473D" w:rsidRPr="00BD048C" w:rsidRDefault="00387E6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N/A</w:t>
            </w:r>
          </w:p>
        </w:tc>
      </w:tr>
      <w:tr w:rsidR="00387E66" w:rsidRPr="00BA42C5" w14:paraId="33CE314D" w14:textId="77777777" w:rsidTr="00267F47">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012" w:type="pct"/>
            <w:vMerge/>
            <w:noWrap/>
            <w:hideMark/>
          </w:tcPr>
          <w:p w14:paraId="7D939EDE" w14:textId="77777777" w:rsidR="00F20206" w:rsidRPr="00BD048C" w:rsidRDefault="00F20206" w:rsidP="00387E66">
            <w:pPr>
              <w:keepNext/>
              <w:keepLines/>
              <w:jc w:val="left"/>
              <w:rPr>
                <w:rFonts w:ascii="Arial Narrow" w:hAnsi="Arial Narrow"/>
              </w:rPr>
            </w:pPr>
          </w:p>
        </w:tc>
        <w:tc>
          <w:tcPr>
            <w:tcW w:w="817" w:type="pct"/>
            <w:noWrap/>
            <w:hideMark/>
          </w:tcPr>
          <w:p w14:paraId="2342B5F1" w14:textId="1ED0672B" w:rsidR="00F20206" w:rsidRPr="00BD048C" w:rsidRDefault="00387E66" w:rsidP="00387E66">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Smal – Gas</w:t>
            </w:r>
          </w:p>
        </w:tc>
        <w:tc>
          <w:tcPr>
            <w:tcW w:w="576" w:type="pct"/>
            <w:noWrap/>
          </w:tcPr>
          <w:p w14:paraId="514AABCD" w14:textId="0101A467"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35</w:t>
            </w:r>
          </w:p>
        </w:tc>
        <w:tc>
          <w:tcPr>
            <w:tcW w:w="783" w:type="pct"/>
            <w:noWrap/>
          </w:tcPr>
          <w:p w14:paraId="38ADBBBA" w14:textId="5FC476DD"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236,671</w:t>
            </w:r>
          </w:p>
        </w:tc>
        <w:tc>
          <w:tcPr>
            <w:tcW w:w="348" w:type="pct"/>
            <w:noWrap/>
          </w:tcPr>
          <w:p w14:paraId="7C07A9C1" w14:textId="0146B999"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7</w:t>
            </w:r>
          </w:p>
        </w:tc>
        <w:tc>
          <w:tcPr>
            <w:tcW w:w="733" w:type="pct"/>
            <w:noWrap/>
          </w:tcPr>
          <w:p w14:paraId="4D08537D" w14:textId="657C2AAC"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151,441</w:t>
            </w:r>
          </w:p>
        </w:tc>
        <w:tc>
          <w:tcPr>
            <w:tcW w:w="731" w:type="pct"/>
          </w:tcPr>
          <w:p w14:paraId="5377BE59" w14:textId="39DF58B5" w:rsidR="00F20206" w:rsidRPr="00BD048C" w:rsidRDefault="00387E6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64%</w:t>
            </w:r>
          </w:p>
        </w:tc>
      </w:tr>
      <w:tr w:rsidR="00387E66" w:rsidRPr="00BA42C5" w14:paraId="7A259D3C" w14:textId="77777777" w:rsidTr="00267F47">
        <w:trPr>
          <w:cnfStyle w:val="010000000000" w:firstRow="0" w:lastRow="1"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012" w:type="pct"/>
            <w:noWrap/>
            <w:hideMark/>
          </w:tcPr>
          <w:p w14:paraId="08463011" w14:textId="77777777" w:rsidR="00F20206" w:rsidRPr="00BD048C" w:rsidRDefault="00F20206" w:rsidP="00387E66">
            <w:pPr>
              <w:keepNext/>
              <w:keepLines/>
              <w:jc w:val="left"/>
              <w:rPr>
                <w:rFonts w:ascii="Arial Narrow" w:hAnsi="Arial Narrow"/>
                <w:color w:val="000000"/>
              </w:rPr>
            </w:pPr>
            <w:r w:rsidRPr="00BD048C">
              <w:rPr>
                <w:rFonts w:ascii="Arial Narrow" w:hAnsi="Arial Narrow"/>
                <w:color w:val="000000"/>
              </w:rPr>
              <w:t>TOTAL</w:t>
            </w:r>
          </w:p>
        </w:tc>
        <w:tc>
          <w:tcPr>
            <w:tcW w:w="817" w:type="pct"/>
            <w:noWrap/>
            <w:hideMark/>
          </w:tcPr>
          <w:p w14:paraId="07AEAE88" w14:textId="77777777" w:rsidR="00F20206" w:rsidRPr="00BD048C" w:rsidRDefault="00F20206" w:rsidP="00387E66">
            <w:pPr>
              <w:keepNext/>
              <w:keepLines/>
              <w:jc w:val="left"/>
              <w:cnfStyle w:val="010000000000" w:firstRow="0" w:lastRow="1" w:firstColumn="0" w:lastColumn="0" w:oddVBand="0" w:evenVBand="0" w:oddHBand="0" w:evenHBand="0" w:firstRowFirstColumn="0" w:firstRowLastColumn="0" w:lastRowFirstColumn="0" w:lastRowLastColumn="0"/>
              <w:rPr>
                <w:rFonts w:ascii="Arial Narrow" w:hAnsi="Arial Narrow"/>
              </w:rPr>
            </w:pPr>
            <w:r w:rsidRPr="00BD048C">
              <w:rPr>
                <w:rFonts w:ascii="Arial Narrow" w:hAnsi="Arial Narrow"/>
              </w:rPr>
              <w:t> </w:t>
            </w:r>
          </w:p>
        </w:tc>
        <w:tc>
          <w:tcPr>
            <w:tcW w:w="576" w:type="pct"/>
            <w:noWrap/>
          </w:tcPr>
          <w:p w14:paraId="536A4D47" w14:textId="35A9B813" w:rsidR="00F20206" w:rsidRPr="00BD048C" w:rsidRDefault="00387E66">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102</w:t>
            </w:r>
          </w:p>
        </w:tc>
        <w:tc>
          <w:tcPr>
            <w:tcW w:w="783" w:type="pct"/>
          </w:tcPr>
          <w:p w14:paraId="30238DA3" w14:textId="2B4F1B61" w:rsidR="00F20206" w:rsidRPr="00BD048C" w:rsidRDefault="00387E66">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570,544</w:t>
            </w:r>
          </w:p>
        </w:tc>
        <w:tc>
          <w:tcPr>
            <w:tcW w:w="348" w:type="pct"/>
            <w:noWrap/>
          </w:tcPr>
          <w:p w14:paraId="5EFD6ED2" w14:textId="7EBF3799" w:rsidR="00F20206" w:rsidRPr="00BD048C" w:rsidRDefault="00387E66">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35</w:t>
            </w:r>
          </w:p>
        </w:tc>
        <w:tc>
          <w:tcPr>
            <w:tcW w:w="733" w:type="pct"/>
            <w:noWrap/>
          </w:tcPr>
          <w:p w14:paraId="3B914881" w14:textId="04B8181D" w:rsidR="00F20206" w:rsidRPr="00BD048C" w:rsidRDefault="00387E66">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345,409</w:t>
            </w:r>
          </w:p>
        </w:tc>
        <w:tc>
          <w:tcPr>
            <w:tcW w:w="731" w:type="pct"/>
          </w:tcPr>
          <w:p w14:paraId="4F974B03" w14:textId="0601C470" w:rsidR="00F20206" w:rsidRPr="00BD048C" w:rsidRDefault="00387E66">
            <w:pPr>
              <w:keepNext/>
              <w:keepLines/>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000000"/>
              </w:rPr>
            </w:pPr>
            <w:r>
              <w:rPr>
                <w:rFonts w:ascii="Arial Narrow" w:hAnsi="Arial Narrow"/>
                <w:color w:val="000000"/>
              </w:rPr>
              <w:t>61%</w:t>
            </w:r>
          </w:p>
        </w:tc>
      </w:tr>
    </w:tbl>
    <w:p w14:paraId="670E3C32" w14:textId="4E575716" w:rsidR="00D41933" w:rsidRPr="00D41933" w:rsidRDefault="00D41933" w:rsidP="00D41933">
      <w:pPr>
        <w:pStyle w:val="TableFigureNote"/>
        <w:rPr>
          <w:rFonts w:ascii="Arial Narrow" w:hAnsi="Arial Narrow"/>
        </w:rPr>
      </w:pPr>
      <w:r w:rsidRPr="00D41933">
        <w:rPr>
          <w:rFonts w:ascii="Arial Narrow" w:hAnsi="Arial Narrow"/>
        </w:rPr>
        <w:t>Note: The population and the sample summary represent all projects completed in CY202</w:t>
      </w:r>
      <w:r>
        <w:rPr>
          <w:rFonts w:ascii="Arial Narrow" w:hAnsi="Arial Narrow"/>
        </w:rPr>
        <w:t>4</w:t>
      </w:r>
      <w:r w:rsidRPr="00D41933">
        <w:rPr>
          <w:rFonts w:ascii="Arial Narrow" w:hAnsi="Arial Narrow"/>
        </w:rPr>
        <w:t xml:space="preserve"> as per the ComEd tracking data, </w:t>
      </w:r>
      <w:bookmarkStart w:id="26" w:name="_Hlk129964819"/>
      <w:r w:rsidRPr="00D41933">
        <w:rPr>
          <w:rFonts w:ascii="Arial Narrow" w:hAnsi="Arial Narrow"/>
        </w:rPr>
        <w:t>collaborated with the Nicor Gas data. Here we shown the gas sample disposition.</w:t>
      </w:r>
      <w:bookmarkEnd w:id="26"/>
    </w:p>
    <w:p w14:paraId="100DFD43" w14:textId="38A29662" w:rsidR="00F20206" w:rsidRPr="00387E66" w:rsidRDefault="00F20206" w:rsidP="00387E66">
      <w:pPr>
        <w:pStyle w:val="TableFigureSource"/>
        <w:rPr>
          <w:rFonts w:ascii="Arial Narrow" w:hAnsi="Arial Narrow"/>
        </w:rPr>
      </w:pPr>
      <w:r w:rsidRPr="00387E66">
        <w:rPr>
          <w:rStyle w:val="TableFigureSourceChar"/>
          <w:rFonts w:ascii="Arial Narrow" w:hAnsi="Arial Narrow"/>
          <w:i/>
        </w:rPr>
        <w:t xml:space="preserve">Source: </w:t>
      </w:r>
      <w:r w:rsidR="00151E8F" w:rsidRPr="00387E66">
        <w:rPr>
          <w:rStyle w:val="TableFigureSourceChar"/>
          <w:rFonts w:ascii="Arial Narrow" w:hAnsi="Arial Narrow"/>
          <w:i/>
        </w:rPr>
        <w:t>E</w:t>
      </w:r>
      <w:r w:rsidRPr="00387E66">
        <w:rPr>
          <w:rStyle w:val="TableFigureSourceChar"/>
          <w:rFonts w:ascii="Arial Narrow" w:hAnsi="Arial Narrow"/>
          <w:i/>
        </w:rPr>
        <w:t>valuation team analysis</w:t>
      </w:r>
      <w:r w:rsidRPr="00387E66">
        <w:rPr>
          <w:rFonts w:ascii="Arial Narrow" w:hAnsi="Arial Narrow"/>
        </w:rPr>
        <w:t>.</w:t>
      </w:r>
    </w:p>
    <w:p w14:paraId="054425F6" w14:textId="4DB44273" w:rsidR="00F20206" w:rsidRPr="006244D1" w:rsidRDefault="00B1473D" w:rsidP="00387E66">
      <w:pPr>
        <w:pStyle w:val="BodyTextBold"/>
        <w:spacing w:before="240" w:after="120"/>
      </w:pPr>
      <w:r>
        <w:t>A.2.1 Savings Rollup</w:t>
      </w:r>
    </w:p>
    <w:p w14:paraId="3AF4BE04" w14:textId="6F228B2C" w:rsidR="00B1473D" w:rsidRDefault="00B1473D" w:rsidP="00B1473D">
      <w:bookmarkStart w:id="27" w:name="_Hlk501714572"/>
      <w:bookmarkStart w:id="28" w:name="_Toc507870205"/>
      <w:bookmarkStart w:id="29" w:name="_Toc512873036"/>
      <w:r>
        <w:t>There are two basic statistical methods for combining individual gross realization rates from the sample projects into an estimate of verified gross kWh savings for the population when using stratified random sampling: separate and combined ratio estimation.</w:t>
      </w:r>
      <w:r>
        <w:rPr>
          <w:rStyle w:val="FootnoteReference"/>
        </w:rPr>
        <w:footnoteReference w:id="6"/>
      </w:r>
      <w:r>
        <w:t xml:space="preserve"> In the case of a separate ratio estimator, a separate gross kWh savings realization rate is calculated for each stratum and then combined. In the case of a combined ratio estimator, the evaluation completes a single gross kWh savings realization rate calculation without first calculating separate gross realization rates by stratum.</w:t>
      </w:r>
    </w:p>
    <w:p w14:paraId="1674E285" w14:textId="73BAC0F5" w:rsidR="00221287" w:rsidRPr="00221287" w:rsidRDefault="00B1473D" w:rsidP="00B1473D">
      <w:r>
        <w:t>The evaluation team used the separate ratio estimation technique to estimate verified gross impacts for the RetroCommissioning component. The separate ratio estimation technique follows the steps outlined in the California Evaluation Framework,</w:t>
      </w:r>
      <w:r>
        <w:rPr>
          <w:rStyle w:val="FootnoteReference"/>
        </w:rPr>
        <w:footnoteReference w:id="7"/>
      </w:r>
      <w:r>
        <w:t xml:space="preserve"> which identifies best practices in program evaluation. The team matched these steps to the stratified random sampling method it used to create the sample for the component.</w:t>
      </w:r>
    </w:p>
    <w:bookmarkEnd w:id="27"/>
    <w:p w14:paraId="4F416824" w14:textId="77777777" w:rsidR="00F20206" w:rsidRDefault="00F20206" w:rsidP="00F20206"/>
    <w:p w14:paraId="687528E6" w14:textId="1A91DC72" w:rsidR="00F20206" w:rsidRPr="00F20206" w:rsidRDefault="00F20206" w:rsidP="00F20206">
      <w:pPr>
        <w:pStyle w:val="BodyText"/>
        <w:sectPr w:rsidR="00F20206" w:rsidRPr="00F20206" w:rsidSect="00D3486A">
          <w:pgSz w:w="12240" w:h="15840" w:code="1"/>
          <w:pgMar w:top="1440" w:right="1440" w:bottom="1440" w:left="1440" w:header="720" w:footer="720" w:gutter="0"/>
          <w:pgNumType w:chapStyle="5"/>
          <w:cols w:space="720"/>
          <w:docGrid w:linePitch="360"/>
        </w:sectPr>
      </w:pPr>
    </w:p>
    <w:p w14:paraId="6980BC3F" w14:textId="091946C1" w:rsidR="00B1473D" w:rsidRDefault="00B1473D" w:rsidP="00BD6595">
      <w:pPr>
        <w:pStyle w:val="Heading5"/>
        <w:spacing w:after="240"/>
      </w:pPr>
      <w:bookmarkStart w:id="30" w:name="_Toc193111322"/>
      <w:bookmarkEnd w:id="28"/>
      <w:bookmarkEnd w:id="29"/>
      <w:r>
        <w:lastRenderedPageBreak/>
        <w:t xml:space="preserve">Appendix </w:t>
      </w:r>
      <w:r w:rsidR="001F68E9">
        <w:t>B</w:t>
      </w:r>
      <w:r>
        <w:t>. Impact Analysis Detailed Results</w:t>
      </w:r>
      <w:bookmarkEnd w:id="30"/>
    </w:p>
    <w:p w14:paraId="2EB99C09" w14:textId="363AEFE2" w:rsidR="00B1473D" w:rsidRDefault="00267F47" w:rsidP="00B1473D">
      <w:pPr>
        <w:pStyle w:val="GHBodytext"/>
      </w:pPr>
      <w:r>
        <w:fldChar w:fldCharType="begin"/>
      </w:r>
      <w:r>
        <w:instrText xml:space="preserve"> REF _Ref129612546 \h </w:instrText>
      </w:r>
      <w:r>
        <w:fldChar w:fldCharType="separate"/>
      </w:r>
      <w:r>
        <w:t xml:space="preserve">Table </w:t>
      </w:r>
      <w:r>
        <w:rPr>
          <w:noProof/>
        </w:rPr>
        <w:t>B</w:t>
      </w:r>
      <w:r>
        <w:noBreakHyphen/>
      </w:r>
      <w:r>
        <w:rPr>
          <w:noProof/>
        </w:rPr>
        <w:t>1</w:t>
      </w:r>
      <w:r>
        <w:fldChar w:fldCharType="end"/>
      </w:r>
      <w:r>
        <w:t xml:space="preserve"> </w:t>
      </w:r>
      <w:r w:rsidR="00BD6595">
        <w:t xml:space="preserve">provides the </w:t>
      </w:r>
      <w:proofErr w:type="spellStart"/>
      <w:proofErr w:type="gramStart"/>
      <w:r w:rsidR="00BD6595">
        <w:t>ex ante</w:t>
      </w:r>
      <w:proofErr w:type="spellEnd"/>
      <w:proofErr w:type="gramEnd"/>
      <w:r w:rsidR="00BD6595">
        <w:t xml:space="preserve"> and verified gas savings for each stratum.</w:t>
      </w:r>
    </w:p>
    <w:p w14:paraId="385B5B40" w14:textId="58E08742" w:rsidR="00267F47" w:rsidRDefault="00267F47" w:rsidP="00267F47">
      <w:pPr>
        <w:pStyle w:val="Caption"/>
        <w:spacing w:before="240"/>
        <w:rPr>
          <w:rFonts w:ascii="Arial Bold" w:hAnsi="Arial Bold"/>
        </w:rPr>
      </w:pPr>
      <w:bookmarkStart w:id="31" w:name="_Ref129612546"/>
      <w:bookmarkStart w:id="32" w:name="_Toc164806554"/>
      <w:bookmarkStart w:id="33" w:name="_Toc193111327"/>
      <w:r>
        <w:t xml:space="preserve">Table </w:t>
      </w:r>
      <w:r>
        <w:fldChar w:fldCharType="begin"/>
      </w:r>
      <w:r>
        <w:instrText xml:space="preserve"> STYLEREF 5 \s </w:instrText>
      </w:r>
      <w:r>
        <w:fldChar w:fldCharType="separate"/>
      </w:r>
      <w:r>
        <w:rPr>
          <w:noProof/>
        </w:rPr>
        <w:t>B</w:t>
      </w:r>
      <w:r>
        <w:fldChar w:fldCharType="end"/>
      </w:r>
      <w:r>
        <w:noBreakHyphen/>
      </w:r>
      <w:r>
        <w:fldChar w:fldCharType="begin"/>
      </w:r>
      <w:r>
        <w:instrText xml:space="preserve"> SEQ Table \* ARABIC \s 5 </w:instrText>
      </w:r>
      <w:r>
        <w:fldChar w:fldCharType="separate"/>
      </w:r>
      <w:r>
        <w:rPr>
          <w:noProof/>
        </w:rPr>
        <w:t>1</w:t>
      </w:r>
      <w:r>
        <w:fldChar w:fldCharType="end"/>
      </w:r>
      <w:bookmarkEnd w:id="31"/>
      <w:r>
        <w:t>. 2024 Gas Savings by Strata (All Projects)</w:t>
      </w:r>
      <w:bookmarkEnd w:id="32"/>
      <w:bookmarkEnd w:id="33"/>
    </w:p>
    <w:tbl>
      <w:tblPr>
        <w:tblStyle w:val="EnergyTable"/>
        <w:tblW w:w="9360" w:type="dxa"/>
        <w:tblLook w:val="04A0" w:firstRow="1" w:lastRow="0" w:firstColumn="1" w:lastColumn="0" w:noHBand="0" w:noVBand="1"/>
      </w:tblPr>
      <w:tblGrid>
        <w:gridCol w:w="1840"/>
        <w:gridCol w:w="1317"/>
        <w:gridCol w:w="2003"/>
        <w:gridCol w:w="2040"/>
        <w:gridCol w:w="2160"/>
      </w:tblGrid>
      <w:tr w:rsidR="00A61C5D" w:rsidRPr="00A61C5D" w14:paraId="215CD8EA" w14:textId="77777777" w:rsidTr="00C66378">
        <w:trPr>
          <w:cnfStyle w:val="100000000000" w:firstRow="1" w:lastRow="0" w:firstColumn="0" w:lastColumn="0" w:oddVBand="0" w:evenVBand="0" w:oddHBand="0"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840" w:type="dxa"/>
            <w:hideMark/>
          </w:tcPr>
          <w:p w14:paraId="6AD0C931" w14:textId="77777777" w:rsidR="00A61C5D" w:rsidRPr="00C66378" w:rsidRDefault="00A61C5D" w:rsidP="00A61C5D">
            <w:pPr>
              <w:suppressAutoHyphens w:val="0"/>
              <w:autoSpaceDN/>
              <w:spacing w:before="0" w:after="0"/>
              <w:jc w:val="left"/>
              <w:rPr>
                <w:rFonts w:ascii="Arial Narrow" w:hAnsi="Arial Narrow" w:cs="Calibri"/>
                <w:b w:val="0"/>
                <w:color w:val="FFFFFF"/>
                <w:szCs w:val="22"/>
              </w:rPr>
            </w:pPr>
            <w:r w:rsidRPr="00C66378">
              <w:rPr>
                <w:rFonts w:ascii="Arial Narrow" w:hAnsi="Arial Narrow" w:cs="Calibri"/>
                <w:b w:val="0"/>
                <w:color w:val="FFFFFF"/>
                <w:szCs w:val="22"/>
              </w:rPr>
              <w:t>Strata</w:t>
            </w:r>
          </w:p>
        </w:tc>
        <w:tc>
          <w:tcPr>
            <w:tcW w:w="1317" w:type="dxa"/>
            <w:hideMark/>
          </w:tcPr>
          <w:p w14:paraId="66C3597B" w14:textId="77777777"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Cs w:val="22"/>
              </w:rPr>
            </w:pPr>
            <w:r w:rsidRPr="00C66378">
              <w:rPr>
                <w:rFonts w:ascii="Arial Narrow" w:hAnsi="Arial Narrow" w:cs="Calibri"/>
                <w:b w:val="0"/>
                <w:color w:val="FFFFFF"/>
                <w:szCs w:val="22"/>
              </w:rPr>
              <w:t>Sample Size</w:t>
            </w:r>
          </w:p>
        </w:tc>
        <w:tc>
          <w:tcPr>
            <w:tcW w:w="2003" w:type="dxa"/>
            <w:hideMark/>
          </w:tcPr>
          <w:p w14:paraId="6F4CA71C" w14:textId="77777777"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Cs w:val="22"/>
              </w:rPr>
            </w:pPr>
            <w:r w:rsidRPr="00C66378">
              <w:rPr>
                <w:rFonts w:ascii="Arial Narrow" w:hAnsi="Arial Narrow" w:cs="Calibri"/>
                <w:b w:val="0"/>
                <w:color w:val="FFFFFF"/>
                <w:szCs w:val="22"/>
              </w:rPr>
              <w:t>Ex Ante Gross Savings (Therms)</w:t>
            </w:r>
          </w:p>
        </w:tc>
        <w:tc>
          <w:tcPr>
            <w:tcW w:w="2040" w:type="dxa"/>
            <w:hideMark/>
          </w:tcPr>
          <w:p w14:paraId="6AB3DECC" w14:textId="5C0C9563"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Cs w:val="22"/>
              </w:rPr>
            </w:pPr>
            <w:r w:rsidRPr="00C66378">
              <w:rPr>
                <w:rFonts w:ascii="Arial Narrow" w:hAnsi="Arial Narrow" w:cs="Calibri"/>
                <w:b w:val="0"/>
                <w:color w:val="FFFFFF"/>
                <w:szCs w:val="22"/>
              </w:rPr>
              <w:t>Verified Gross Realization Rate</w:t>
            </w:r>
            <w:r w:rsidR="00C7393A" w:rsidRPr="00C66378">
              <w:rPr>
                <w:rFonts w:ascii="Arial Narrow" w:hAnsi="Arial Narrow" w:cs="Calibri"/>
                <w:b w:val="0"/>
                <w:color w:val="FFFFFF"/>
                <w:szCs w:val="22"/>
              </w:rPr>
              <w:t>*</w:t>
            </w:r>
          </w:p>
        </w:tc>
        <w:tc>
          <w:tcPr>
            <w:tcW w:w="2160" w:type="dxa"/>
            <w:hideMark/>
          </w:tcPr>
          <w:p w14:paraId="11771B3E" w14:textId="76D94988"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Cs w:val="22"/>
              </w:rPr>
            </w:pPr>
            <w:r w:rsidRPr="00C66378">
              <w:rPr>
                <w:rFonts w:ascii="Arial Narrow" w:hAnsi="Arial Narrow" w:cs="Calibri"/>
                <w:b w:val="0"/>
                <w:color w:val="FFFFFF"/>
                <w:szCs w:val="22"/>
              </w:rPr>
              <w:t>Verif</w:t>
            </w:r>
            <w:r w:rsidR="00C66378">
              <w:rPr>
                <w:rFonts w:ascii="Arial Narrow" w:hAnsi="Arial Narrow" w:cs="Calibri"/>
                <w:b w:val="0"/>
                <w:color w:val="FFFFFF"/>
                <w:szCs w:val="22"/>
              </w:rPr>
              <w:t>i</w:t>
            </w:r>
            <w:r w:rsidRPr="00C66378">
              <w:rPr>
                <w:rFonts w:ascii="Arial Narrow" w:hAnsi="Arial Narrow" w:cs="Calibri"/>
                <w:b w:val="0"/>
                <w:color w:val="FFFFFF"/>
                <w:szCs w:val="22"/>
              </w:rPr>
              <w:t>ed Gross Savings (Therms)</w:t>
            </w:r>
          </w:p>
        </w:tc>
      </w:tr>
      <w:tr w:rsidR="00A61C5D" w:rsidRPr="00A61C5D" w14:paraId="05C76DC8" w14:textId="77777777" w:rsidTr="00C6637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1FA561D" w14:textId="77777777" w:rsidR="00A61C5D" w:rsidRPr="00A61C5D" w:rsidRDefault="00A61C5D" w:rsidP="00A61C5D">
            <w:pPr>
              <w:suppressAutoHyphens w:val="0"/>
              <w:autoSpaceDN/>
              <w:spacing w:before="0" w:after="0"/>
              <w:jc w:val="left"/>
              <w:rPr>
                <w:rFonts w:ascii="Arial Narrow" w:hAnsi="Arial Narrow" w:cs="Calibri"/>
                <w:color w:val="000000"/>
                <w:szCs w:val="22"/>
              </w:rPr>
            </w:pPr>
            <w:r w:rsidRPr="00A61C5D">
              <w:rPr>
                <w:rFonts w:ascii="Arial Narrow" w:hAnsi="Arial Narrow" w:cs="Calibri"/>
                <w:color w:val="000000"/>
                <w:szCs w:val="22"/>
              </w:rPr>
              <w:t>Large</w:t>
            </w:r>
          </w:p>
        </w:tc>
        <w:tc>
          <w:tcPr>
            <w:tcW w:w="1317" w:type="dxa"/>
            <w:noWrap/>
            <w:hideMark/>
          </w:tcPr>
          <w:p w14:paraId="7BC6467C"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6</w:t>
            </w:r>
          </w:p>
        </w:tc>
        <w:tc>
          <w:tcPr>
            <w:tcW w:w="2003" w:type="dxa"/>
            <w:noWrap/>
            <w:hideMark/>
          </w:tcPr>
          <w:p w14:paraId="008B0CD9"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0</w:t>
            </w:r>
          </w:p>
        </w:tc>
        <w:tc>
          <w:tcPr>
            <w:tcW w:w="2040" w:type="dxa"/>
            <w:noWrap/>
            <w:hideMark/>
          </w:tcPr>
          <w:p w14:paraId="7178865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N/A</w:t>
            </w:r>
          </w:p>
        </w:tc>
        <w:tc>
          <w:tcPr>
            <w:tcW w:w="2160" w:type="dxa"/>
            <w:noWrap/>
            <w:hideMark/>
          </w:tcPr>
          <w:p w14:paraId="37C7C46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0</w:t>
            </w:r>
          </w:p>
        </w:tc>
      </w:tr>
      <w:tr w:rsidR="00A61C5D" w:rsidRPr="00A61C5D" w14:paraId="7F76537F" w14:textId="77777777" w:rsidTr="00C66378">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ECB3F83" w14:textId="77777777" w:rsidR="00A61C5D" w:rsidRPr="00A61C5D" w:rsidRDefault="00A61C5D" w:rsidP="00A61C5D">
            <w:pPr>
              <w:suppressAutoHyphens w:val="0"/>
              <w:autoSpaceDN/>
              <w:spacing w:before="0" w:after="0"/>
              <w:jc w:val="left"/>
              <w:rPr>
                <w:rFonts w:ascii="Arial Narrow" w:hAnsi="Arial Narrow" w:cs="Calibri"/>
                <w:color w:val="000000"/>
                <w:szCs w:val="22"/>
              </w:rPr>
            </w:pPr>
            <w:r w:rsidRPr="00A61C5D">
              <w:rPr>
                <w:rFonts w:ascii="Arial Narrow" w:hAnsi="Arial Narrow" w:cs="Calibri"/>
                <w:color w:val="000000"/>
                <w:szCs w:val="22"/>
              </w:rPr>
              <w:t>Large - Gas</w:t>
            </w:r>
          </w:p>
        </w:tc>
        <w:tc>
          <w:tcPr>
            <w:tcW w:w="1317" w:type="dxa"/>
            <w:noWrap/>
            <w:hideMark/>
          </w:tcPr>
          <w:p w14:paraId="665064B9"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3</w:t>
            </w:r>
          </w:p>
        </w:tc>
        <w:tc>
          <w:tcPr>
            <w:tcW w:w="2003" w:type="dxa"/>
            <w:noWrap/>
            <w:hideMark/>
          </w:tcPr>
          <w:p w14:paraId="3534E8C5"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149,317</w:t>
            </w:r>
          </w:p>
        </w:tc>
        <w:tc>
          <w:tcPr>
            <w:tcW w:w="2040" w:type="dxa"/>
            <w:noWrap/>
            <w:hideMark/>
          </w:tcPr>
          <w:p w14:paraId="49D2A60E"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99%</w:t>
            </w:r>
          </w:p>
        </w:tc>
        <w:tc>
          <w:tcPr>
            <w:tcW w:w="2160" w:type="dxa"/>
            <w:noWrap/>
            <w:hideMark/>
          </w:tcPr>
          <w:p w14:paraId="313954C8"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147,429</w:t>
            </w:r>
          </w:p>
        </w:tc>
      </w:tr>
      <w:tr w:rsidR="00A61C5D" w:rsidRPr="00A61C5D" w14:paraId="3DF3BA6A" w14:textId="77777777" w:rsidTr="00C6637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40" w:type="dxa"/>
            <w:noWrap/>
            <w:hideMark/>
          </w:tcPr>
          <w:p w14:paraId="796E1CFA" w14:textId="77777777" w:rsidR="00A61C5D" w:rsidRPr="00A61C5D" w:rsidRDefault="00A61C5D" w:rsidP="00A61C5D">
            <w:pPr>
              <w:suppressAutoHyphens w:val="0"/>
              <w:autoSpaceDN/>
              <w:spacing w:before="0" w:after="0"/>
              <w:jc w:val="left"/>
              <w:rPr>
                <w:rFonts w:ascii="Arial Narrow" w:hAnsi="Arial Narrow" w:cs="Calibri"/>
                <w:color w:val="000000"/>
                <w:szCs w:val="22"/>
              </w:rPr>
            </w:pPr>
            <w:r w:rsidRPr="00A61C5D">
              <w:rPr>
                <w:rFonts w:ascii="Arial Narrow" w:hAnsi="Arial Narrow" w:cs="Calibri"/>
                <w:color w:val="000000"/>
                <w:szCs w:val="22"/>
              </w:rPr>
              <w:t>Medium</w:t>
            </w:r>
          </w:p>
        </w:tc>
        <w:tc>
          <w:tcPr>
            <w:tcW w:w="1317" w:type="dxa"/>
            <w:noWrap/>
            <w:hideMark/>
          </w:tcPr>
          <w:p w14:paraId="105AAE1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7</w:t>
            </w:r>
          </w:p>
        </w:tc>
        <w:tc>
          <w:tcPr>
            <w:tcW w:w="2003" w:type="dxa"/>
            <w:noWrap/>
            <w:hideMark/>
          </w:tcPr>
          <w:p w14:paraId="01D65BCA"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0</w:t>
            </w:r>
          </w:p>
        </w:tc>
        <w:tc>
          <w:tcPr>
            <w:tcW w:w="2040" w:type="dxa"/>
            <w:noWrap/>
            <w:hideMark/>
          </w:tcPr>
          <w:p w14:paraId="178C1247"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N/A</w:t>
            </w:r>
          </w:p>
        </w:tc>
        <w:tc>
          <w:tcPr>
            <w:tcW w:w="2160" w:type="dxa"/>
            <w:noWrap/>
            <w:hideMark/>
          </w:tcPr>
          <w:p w14:paraId="73A5E29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0</w:t>
            </w:r>
          </w:p>
        </w:tc>
      </w:tr>
      <w:tr w:rsidR="00A61C5D" w:rsidRPr="00A61C5D" w14:paraId="5FF2CE14" w14:textId="77777777" w:rsidTr="00C66378">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A434774" w14:textId="77777777" w:rsidR="00A61C5D" w:rsidRPr="00A61C5D" w:rsidRDefault="00A61C5D" w:rsidP="00A61C5D">
            <w:pPr>
              <w:suppressAutoHyphens w:val="0"/>
              <w:autoSpaceDN/>
              <w:spacing w:before="0" w:after="0"/>
              <w:jc w:val="left"/>
              <w:rPr>
                <w:rFonts w:ascii="Arial Narrow" w:hAnsi="Arial Narrow" w:cs="Calibri"/>
                <w:color w:val="000000"/>
                <w:szCs w:val="22"/>
              </w:rPr>
            </w:pPr>
            <w:r w:rsidRPr="00A61C5D">
              <w:rPr>
                <w:rFonts w:ascii="Arial Narrow" w:hAnsi="Arial Narrow" w:cs="Calibri"/>
                <w:color w:val="000000"/>
                <w:szCs w:val="22"/>
              </w:rPr>
              <w:t>Medium - Gas</w:t>
            </w:r>
          </w:p>
        </w:tc>
        <w:tc>
          <w:tcPr>
            <w:tcW w:w="1317" w:type="dxa"/>
            <w:noWrap/>
            <w:hideMark/>
          </w:tcPr>
          <w:p w14:paraId="121909E8"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6</w:t>
            </w:r>
          </w:p>
        </w:tc>
        <w:tc>
          <w:tcPr>
            <w:tcW w:w="2003" w:type="dxa"/>
            <w:noWrap/>
            <w:hideMark/>
          </w:tcPr>
          <w:p w14:paraId="659DB7CF"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44,651</w:t>
            </w:r>
          </w:p>
        </w:tc>
        <w:tc>
          <w:tcPr>
            <w:tcW w:w="2040" w:type="dxa"/>
            <w:noWrap/>
            <w:hideMark/>
          </w:tcPr>
          <w:p w14:paraId="6EA178AE"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104%</w:t>
            </w:r>
          </w:p>
        </w:tc>
        <w:tc>
          <w:tcPr>
            <w:tcW w:w="2160" w:type="dxa"/>
            <w:noWrap/>
            <w:hideMark/>
          </w:tcPr>
          <w:p w14:paraId="439FAE69"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46,502</w:t>
            </w:r>
          </w:p>
        </w:tc>
      </w:tr>
      <w:tr w:rsidR="00A61C5D" w:rsidRPr="00A61C5D" w14:paraId="2FAF366F" w14:textId="77777777" w:rsidTr="00C6637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40" w:type="dxa"/>
            <w:noWrap/>
            <w:hideMark/>
          </w:tcPr>
          <w:p w14:paraId="00D8D09A" w14:textId="77777777" w:rsidR="00A61C5D" w:rsidRPr="00A61C5D" w:rsidRDefault="00A61C5D" w:rsidP="00A61C5D">
            <w:pPr>
              <w:suppressAutoHyphens w:val="0"/>
              <w:autoSpaceDN/>
              <w:spacing w:before="0" w:after="0"/>
              <w:jc w:val="left"/>
              <w:rPr>
                <w:rFonts w:ascii="Arial Narrow" w:hAnsi="Arial Narrow" w:cs="Calibri"/>
                <w:color w:val="000000"/>
                <w:szCs w:val="22"/>
              </w:rPr>
            </w:pPr>
            <w:r w:rsidRPr="00A61C5D">
              <w:rPr>
                <w:rFonts w:ascii="Arial Narrow" w:hAnsi="Arial Narrow" w:cs="Calibri"/>
                <w:color w:val="000000"/>
                <w:szCs w:val="22"/>
              </w:rPr>
              <w:t>Small</w:t>
            </w:r>
          </w:p>
        </w:tc>
        <w:tc>
          <w:tcPr>
            <w:tcW w:w="1317" w:type="dxa"/>
            <w:noWrap/>
            <w:hideMark/>
          </w:tcPr>
          <w:p w14:paraId="18C756A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6</w:t>
            </w:r>
          </w:p>
        </w:tc>
        <w:tc>
          <w:tcPr>
            <w:tcW w:w="2003" w:type="dxa"/>
            <w:noWrap/>
            <w:hideMark/>
          </w:tcPr>
          <w:p w14:paraId="3254DD34"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0</w:t>
            </w:r>
          </w:p>
        </w:tc>
        <w:tc>
          <w:tcPr>
            <w:tcW w:w="2040" w:type="dxa"/>
            <w:noWrap/>
            <w:hideMark/>
          </w:tcPr>
          <w:p w14:paraId="7CB6D543"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N/A</w:t>
            </w:r>
          </w:p>
        </w:tc>
        <w:tc>
          <w:tcPr>
            <w:tcW w:w="2160" w:type="dxa"/>
            <w:noWrap/>
            <w:hideMark/>
          </w:tcPr>
          <w:p w14:paraId="0D206AD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0</w:t>
            </w:r>
          </w:p>
        </w:tc>
      </w:tr>
      <w:tr w:rsidR="00A61C5D" w:rsidRPr="00A61C5D" w14:paraId="1D511436" w14:textId="77777777" w:rsidTr="00C66378">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FC81DFB" w14:textId="77777777" w:rsidR="00A61C5D" w:rsidRPr="00A61C5D" w:rsidRDefault="00A61C5D" w:rsidP="00A61C5D">
            <w:pPr>
              <w:suppressAutoHyphens w:val="0"/>
              <w:autoSpaceDN/>
              <w:spacing w:before="0" w:after="0"/>
              <w:jc w:val="left"/>
              <w:rPr>
                <w:rFonts w:ascii="Arial Narrow" w:hAnsi="Arial Narrow" w:cs="Calibri"/>
                <w:color w:val="000000"/>
                <w:szCs w:val="22"/>
              </w:rPr>
            </w:pPr>
            <w:r w:rsidRPr="00A61C5D">
              <w:rPr>
                <w:rFonts w:ascii="Arial Narrow" w:hAnsi="Arial Narrow" w:cs="Calibri"/>
                <w:color w:val="000000"/>
                <w:szCs w:val="22"/>
              </w:rPr>
              <w:t>Small - Gas</w:t>
            </w:r>
          </w:p>
        </w:tc>
        <w:tc>
          <w:tcPr>
            <w:tcW w:w="1317" w:type="dxa"/>
            <w:noWrap/>
            <w:hideMark/>
          </w:tcPr>
          <w:p w14:paraId="6B332855"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7</w:t>
            </w:r>
          </w:p>
        </w:tc>
        <w:tc>
          <w:tcPr>
            <w:tcW w:w="2003" w:type="dxa"/>
            <w:noWrap/>
            <w:hideMark/>
          </w:tcPr>
          <w:p w14:paraId="249F325A"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151,441</w:t>
            </w:r>
          </w:p>
        </w:tc>
        <w:tc>
          <w:tcPr>
            <w:tcW w:w="2040" w:type="dxa"/>
            <w:noWrap/>
            <w:hideMark/>
          </w:tcPr>
          <w:p w14:paraId="0A5B68B6"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98%</w:t>
            </w:r>
          </w:p>
        </w:tc>
        <w:tc>
          <w:tcPr>
            <w:tcW w:w="2160" w:type="dxa"/>
            <w:noWrap/>
            <w:hideMark/>
          </w:tcPr>
          <w:p w14:paraId="6FCCC290"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2"/>
              </w:rPr>
            </w:pPr>
            <w:r w:rsidRPr="00A61C5D">
              <w:rPr>
                <w:rFonts w:ascii="Arial Narrow" w:hAnsi="Arial Narrow" w:cs="Calibri"/>
                <w:color w:val="000000"/>
                <w:szCs w:val="22"/>
              </w:rPr>
              <w:t>147,760</w:t>
            </w:r>
          </w:p>
        </w:tc>
      </w:tr>
      <w:tr w:rsidR="00A61C5D" w:rsidRPr="00A61C5D" w14:paraId="71AC01C7" w14:textId="77777777" w:rsidTr="00C6637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A8125DF" w14:textId="45682E1F" w:rsidR="00A61C5D" w:rsidRPr="00A61C5D" w:rsidRDefault="00A61C5D" w:rsidP="00A61C5D">
            <w:pPr>
              <w:suppressAutoHyphens w:val="0"/>
              <w:autoSpaceDN/>
              <w:spacing w:before="0" w:after="0"/>
              <w:jc w:val="left"/>
              <w:rPr>
                <w:rFonts w:ascii="Arial Narrow" w:hAnsi="Arial Narrow" w:cs="Calibri"/>
                <w:b/>
                <w:bCs/>
                <w:color w:val="000000"/>
                <w:szCs w:val="22"/>
              </w:rPr>
            </w:pPr>
            <w:r>
              <w:rPr>
                <w:rFonts w:ascii="Arial Narrow" w:hAnsi="Arial Narrow" w:cs="Calibri"/>
                <w:b/>
                <w:bCs/>
                <w:color w:val="000000"/>
                <w:szCs w:val="22"/>
              </w:rPr>
              <w:t>Total or Weighted Average</w:t>
            </w:r>
          </w:p>
        </w:tc>
        <w:tc>
          <w:tcPr>
            <w:tcW w:w="1317" w:type="dxa"/>
            <w:noWrap/>
            <w:hideMark/>
          </w:tcPr>
          <w:p w14:paraId="5796B613"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sidRPr="00A61C5D">
              <w:rPr>
                <w:rFonts w:ascii="Arial Narrow" w:hAnsi="Arial Narrow" w:cs="Calibri"/>
                <w:b/>
                <w:bCs/>
                <w:color w:val="000000"/>
                <w:szCs w:val="22"/>
              </w:rPr>
              <w:t>35</w:t>
            </w:r>
          </w:p>
        </w:tc>
        <w:tc>
          <w:tcPr>
            <w:tcW w:w="2003" w:type="dxa"/>
            <w:noWrap/>
            <w:hideMark/>
          </w:tcPr>
          <w:p w14:paraId="4BD3DD7B"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sidRPr="00A61C5D">
              <w:rPr>
                <w:rFonts w:ascii="Arial Narrow" w:hAnsi="Arial Narrow" w:cs="Calibri"/>
                <w:b/>
                <w:bCs/>
                <w:color w:val="000000"/>
                <w:szCs w:val="22"/>
              </w:rPr>
              <w:t>345,409</w:t>
            </w:r>
          </w:p>
        </w:tc>
        <w:tc>
          <w:tcPr>
            <w:tcW w:w="2040" w:type="dxa"/>
            <w:noWrap/>
            <w:hideMark/>
          </w:tcPr>
          <w:p w14:paraId="19E484B6"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sidRPr="00A61C5D">
              <w:rPr>
                <w:rFonts w:ascii="Arial Narrow" w:hAnsi="Arial Narrow" w:cs="Calibri"/>
                <w:b/>
                <w:bCs/>
                <w:color w:val="000000"/>
                <w:szCs w:val="22"/>
              </w:rPr>
              <w:t>99%</w:t>
            </w:r>
          </w:p>
        </w:tc>
        <w:tc>
          <w:tcPr>
            <w:tcW w:w="2160" w:type="dxa"/>
            <w:noWrap/>
            <w:hideMark/>
          </w:tcPr>
          <w:p w14:paraId="6EC40977"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Cs w:val="22"/>
              </w:rPr>
            </w:pPr>
            <w:r w:rsidRPr="00A61C5D">
              <w:rPr>
                <w:rFonts w:ascii="Arial Narrow" w:hAnsi="Arial Narrow" w:cs="Calibri"/>
                <w:b/>
                <w:bCs/>
                <w:color w:val="000000"/>
                <w:szCs w:val="22"/>
              </w:rPr>
              <w:t>341,691</w:t>
            </w:r>
          </w:p>
        </w:tc>
      </w:tr>
    </w:tbl>
    <w:p w14:paraId="56898B0C" w14:textId="1F6B8DF2" w:rsidR="00C7393A" w:rsidRPr="00C7393A" w:rsidRDefault="00C7393A" w:rsidP="00C7393A">
      <w:pPr>
        <w:pStyle w:val="TableFigureNote"/>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1BDF4999" w14:textId="77777777" w:rsidR="00C7393A" w:rsidRPr="00C7393A" w:rsidRDefault="00C7393A" w:rsidP="00C7393A">
      <w:pPr>
        <w:pStyle w:val="TableFigureSource"/>
        <w:rPr>
          <w:rFonts w:ascii="Arial Narrow" w:hAnsi="Arial Narrow"/>
        </w:rPr>
      </w:pPr>
      <w:r w:rsidRPr="00C7393A">
        <w:rPr>
          <w:rFonts w:ascii="Arial Narrow" w:hAnsi="Arial Narrow"/>
        </w:rPr>
        <w:t>Source: Evaluation team analysis.</w:t>
      </w:r>
    </w:p>
    <w:p w14:paraId="0535CB73" w14:textId="75A886A9" w:rsidR="00A61C5D" w:rsidRDefault="00267F47" w:rsidP="00B1473D">
      <w:pPr>
        <w:pStyle w:val="GHBodytext"/>
      </w:pPr>
      <w:r>
        <w:fldChar w:fldCharType="begin"/>
      </w:r>
      <w:r>
        <w:instrText xml:space="preserve"> REF _Ref129612540 \h </w:instrText>
      </w:r>
      <w:r>
        <w:fldChar w:fldCharType="separate"/>
      </w:r>
      <w:r>
        <w:t xml:space="preserve">Table </w:t>
      </w:r>
      <w:r>
        <w:rPr>
          <w:noProof/>
        </w:rPr>
        <w:t>B</w:t>
      </w:r>
      <w:r>
        <w:noBreakHyphen/>
      </w:r>
      <w:r>
        <w:rPr>
          <w:noProof/>
        </w:rPr>
        <w:t>2</w:t>
      </w:r>
      <w:r>
        <w:fldChar w:fldCharType="end"/>
      </w:r>
      <w:r>
        <w:t xml:space="preserve"> </w:t>
      </w:r>
      <w:r w:rsidR="00A61C5D">
        <w:t>shows the strata classification and ex ante and verified gas savings for all projects claimed by Nicor Gas in 2024.</w:t>
      </w:r>
    </w:p>
    <w:p w14:paraId="7F95BC6E" w14:textId="39DCC275" w:rsidR="00267F47" w:rsidRDefault="00267F47" w:rsidP="00267F47">
      <w:pPr>
        <w:pStyle w:val="Caption"/>
        <w:keepNext w:val="0"/>
        <w:widowControl w:val="0"/>
        <w:spacing w:before="240"/>
        <w:rPr>
          <w:rFonts w:ascii="Arial Bold" w:hAnsi="Arial Bold"/>
        </w:rPr>
      </w:pPr>
      <w:bookmarkStart w:id="34" w:name="_Ref129612540"/>
      <w:bookmarkStart w:id="35" w:name="_Toc164806555"/>
      <w:bookmarkStart w:id="36" w:name="_Toc193111328"/>
      <w:r>
        <w:t xml:space="preserve">Table </w:t>
      </w:r>
      <w:r>
        <w:fldChar w:fldCharType="begin"/>
      </w:r>
      <w:r>
        <w:instrText xml:space="preserve"> STYLEREF 5 \s </w:instrText>
      </w:r>
      <w:r>
        <w:fldChar w:fldCharType="separate"/>
      </w:r>
      <w:r>
        <w:rPr>
          <w:noProof/>
        </w:rPr>
        <w:t>B</w:t>
      </w:r>
      <w:r>
        <w:fldChar w:fldCharType="end"/>
      </w:r>
      <w:r>
        <w:noBreakHyphen/>
      </w:r>
      <w:r>
        <w:fldChar w:fldCharType="begin"/>
      </w:r>
      <w:r>
        <w:instrText xml:space="preserve"> SEQ Table \* ARABIC \s 5 </w:instrText>
      </w:r>
      <w:r>
        <w:fldChar w:fldCharType="separate"/>
      </w:r>
      <w:r>
        <w:rPr>
          <w:noProof/>
        </w:rPr>
        <w:t>2</w:t>
      </w:r>
      <w:r>
        <w:fldChar w:fldCharType="end"/>
      </w:r>
      <w:bookmarkEnd w:id="34"/>
      <w:r>
        <w:t>. 2024 Gas Savings by Project (Nicor Gas Projects Only)</w:t>
      </w:r>
      <w:bookmarkEnd w:id="35"/>
      <w:bookmarkEnd w:id="36"/>
    </w:p>
    <w:tbl>
      <w:tblPr>
        <w:tblStyle w:val="EnergyTable"/>
        <w:tblW w:w="5000" w:type="pct"/>
        <w:tblLook w:val="04A0" w:firstRow="1" w:lastRow="0" w:firstColumn="1" w:lastColumn="0" w:noHBand="0" w:noVBand="1"/>
      </w:tblPr>
      <w:tblGrid>
        <w:gridCol w:w="1176"/>
        <w:gridCol w:w="1088"/>
        <w:gridCol w:w="1246"/>
        <w:gridCol w:w="1300"/>
        <w:gridCol w:w="1284"/>
        <w:gridCol w:w="1248"/>
        <w:gridCol w:w="965"/>
        <w:gridCol w:w="1053"/>
      </w:tblGrid>
      <w:tr w:rsidR="00A61C5D" w:rsidRPr="00A61C5D" w14:paraId="0596E648" w14:textId="77777777" w:rsidTr="00427DF3">
        <w:trPr>
          <w:cnfStyle w:val="100000000000" w:firstRow="1" w:lastRow="0" w:firstColumn="0" w:lastColumn="0" w:oddVBand="0" w:evenVBand="0" w:oddHBand="0" w:evenHBand="0" w:firstRowFirstColumn="0" w:firstRowLastColumn="0" w:lastRowFirstColumn="0" w:lastRowLastColumn="0"/>
          <w:trHeight w:val="840"/>
          <w:tblHeader/>
        </w:trPr>
        <w:tc>
          <w:tcPr>
            <w:cnfStyle w:val="001000000000" w:firstRow="0" w:lastRow="0" w:firstColumn="1" w:lastColumn="0" w:oddVBand="0" w:evenVBand="0" w:oddHBand="0" w:evenHBand="0" w:firstRowFirstColumn="0" w:firstRowLastColumn="0" w:lastRowFirstColumn="0" w:lastRowLastColumn="0"/>
            <w:tcW w:w="633" w:type="pct"/>
            <w:hideMark/>
          </w:tcPr>
          <w:p w14:paraId="651132AA" w14:textId="77777777" w:rsidR="00A61C5D" w:rsidRPr="00C66378" w:rsidRDefault="00A61C5D" w:rsidP="00A61C5D">
            <w:pPr>
              <w:suppressAutoHyphens w:val="0"/>
              <w:autoSpaceDN/>
              <w:spacing w:before="0" w:after="0"/>
              <w:jc w:val="left"/>
              <w:rPr>
                <w:rFonts w:ascii="Arial Narrow" w:hAnsi="Arial Narrow" w:cs="Calibri"/>
                <w:b w:val="0"/>
                <w:color w:val="FFFFFF"/>
                <w:sz w:val="20"/>
                <w:szCs w:val="20"/>
              </w:rPr>
            </w:pPr>
            <w:r w:rsidRPr="00C66378">
              <w:rPr>
                <w:rFonts w:ascii="Arial Narrow" w:hAnsi="Arial Narrow" w:cs="Calibri"/>
                <w:b w:val="0"/>
                <w:color w:val="FFFFFF"/>
                <w:sz w:val="20"/>
                <w:szCs w:val="20"/>
              </w:rPr>
              <w:t>Project ID</w:t>
            </w:r>
          </w:p>
        </w:tc>
        <w:tc>
          <w:tcPr>
            <w:tcW w:w="586" w:type="pct"/>
            <w:hideMark/>
          </w:tcPr>
          <w:p w14:paraId="5FD1A156" w14:textId="77777777" w:rsidR="00A61C5D" w:rsidRPr="00C66378" w:rsidRDefault="00A61C5D" w:rsidP="00A61C5D">
            <w:pPr>
              <w:suppressAutoHyphens w:val="0"/>
              <w:autoSpaceDN/>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Bundle #</w:t>
            </w:r>
          </w:p>
        </w:tc>
        <w:tc>
          <w:tcPr>
            <w:tcW w:w="634" w:type="pct"/>
            <w:hideMark/>
          </w:tcPr>
          <w:p w14:paraId="08274A92" w14:textId="77777777" w:rsidR="00A61C5D" w:rsidRPr="00C66378" w:rsidRDefault="00A61C5D" w:rsidP="00A61C5D">
            <w:pPr>
              <w:suppressAutoHyphens w:val="0"/>
              <w:autoSpaceDN/>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Strata</w:t>
            </w:r>
          </w:p>
        </w:tc>
        <w:tc>
          <w:tcPr>
            <w:tcW w:w="699" w:type="pct"/>
            <w:hideMark/>
          </w:tcPr>
          <w:p w14:paraId="66646CD9" w14:textId="77777777"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Ex Ante Gross Savings (Therms)</w:t>
            </w:r>
          </w:p>
        </w:tc>
        <w:tc>
          <w:tcPr>
            <w:tcW w:w="690" w:type="pct"/>
            <w:hideMark/>
          </w:tcPr>
          <w:p w14:paraId="35B0A84F" w14:textId="2C73D2BC"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Verified Gross R</w:t>
            </w:r>
            <w:r w:rsidR="00C7393A" w:rsidRPr="00C66378">
              <w:rPr>
                <w:rFonts w:ascii="Arial Narrow" w:hAnsi="Arial Narrow" w:cs="Calibri"/>
                <w:b w:val="0"/>
                <w:color w:val="FFFFFF"/>
                <w:sz w:val="20"/>
                <w:szCs w:val="20"/>
              </w:rPr>
              <w:t xml:space="preserve">ealization </w:t>
            </w:r>
            <w:r w:rsidRPr="00C66378">
              <w:rPr>
                <w:rFonts w:ascii="Arial Narrow" w:hAnsi="Arial Narrow" w:cs="Calibri"/>
                <w:b w:val="0"/>
                <w:color w:val="FFFFFF"/>
                <w:sz w:val="20"/>
                <w:szCs w:val="20"/>
              </w:rPr>
              <w:t>R</w:t>
            </w:r>
            <w:r w:rsidR="00C7393A" w:rsidRPr="00C66378">
              <w:rPr>
                <w:rFonts w:ascii="Arial Narrow" w:hAnsi="Arial Narrow" w:cs="Calibri"/>
                <w:b w:val="0"/>
                <w:color w:val="FFFFFF"/>
                <w:sz w:val="20"/>
                <w:szCs w:val="20"/>
              </w:rPr>
              <w:t>ate</w:t>
            </w:r>
            <w:r w:rsidRPr="00C66378">
              <w:rPr>
                <w:rFonts w:ascii="Arial Narrow" w:hAnsi="Arial Narrow" w:cs="Calibri"/>
                <w:b w:val="0"/>
                <w:color w:val="FFFFFF"/>
                <w:sz w:val="20"/>
                <w:szCs w:val="20"/>
              </w:rPr>
              <w:t>*</w:t>
            </w:r>
          </w:p>
        </w:tc>
        <w:tc>
          <w:tcPr>
            <w:tcW w:w="671" w:type="pct"/>
            <w:hideMark/>
          </w:tcPr>
          <w:p w14:paraId="5535B29E" w14:textId="171F6215" w:rsidR="00A61C5D" w:rsidRPr="00C66378" w:rsidRDefault="00C7393A"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Verified</w:t>
            </w:r>
            <w:r w:rsidR="00A61C5D" w:rsidRPr="00C66378">
              <w:rPr>
                <w:rFonts w:ascii="Arial Narrow" w:hAnsi="Arial Narrow" w:cs="Calibri"/>
                <w:b w:val="0"/>
                <w:color w:val="FFFFFF"/>
                <w:sz w:val="20"/>
                <w:szCs w:val="20"/>
              </w:rPr>
              <w:t xml:space="preserve"> Gross Savings (Therms)</w:t>
            </w:r>
          </w:p>
        </w:tc>
        <w:tc>
          <w:tcPr>
            <w:tcW w:w="520" w:type="pct"/>
            <w:hideMark/>
          </w:tcPr>
          <w:p w14:paraId="08124206" w14:textId="77777777"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NTG†</w:t>
            </w:r>
          </w:p>
        </w:tc>
        <w:tc>
          <w:tcPr>
            <w:tcW w:w="567" w:type="pct"/>
            <w:hideMark/>
          </w:tcPr>
          <w:p w14:paraId="3F7BA5DD" w14:textId="77777777" w:rsidR="00A61C5D" w:rsidRPr="00C66378" w:rsidRDefault="00A61C5D" w:rsidP="00A61C5D">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Verified Net Savings (Therms)</w:t>
            </w:r>
          </w:p>
        </w:tc>
      </w:tr>
      <w:tr w:rsidR="00C7393A" w:rsidRPr="00A61C5D" w14:paraId="2634F63E" w14:textId="77777777" w:rsidTr="00427D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3" w:type="pct"/>
            <w:noWrap/>
            <w:hideMark/>
          </w:tcPr>
          <w:p w14:paraId="090D0737"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22-0039</w:t>
            </w:r>
          </w:p>
        </w:tc>
        <w:tc>
          <w:tcPr>
            <w:tcW w:w="586" w:type="pct"/>
            <w:noWrap/>
            <w:hideMark/>
          </w:tcPr>
          <w:p w14:paraId="53DA7F27"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004CE186"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Medium - Gas</w:t>
            </w:r>
          </w:p>
        </w:tc>
        <w:tc>
          <w:tcPr>
            <w:tcW w:w="699" w:type="pct"/>
            <w:noWrap/>
            <w:hideMark/>
          </w:tcPr>
          <w:p w14:paraId="207489C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10,394</w:t>
            </w:r>
          </w:p>
        </w:tc>
        <w:tc>
          <w:tcPr>
            <w:tcW w:w="690" w:type="pct"/>
            <w:noWrap/>
            <w:hideMark/>
          </w:tcPr>
          <w:p w14:paraId="31D75930"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104%</w:t>
            </w:r>
          </w:p>
        </w:tc>
        <w:tc>
          <w:tcPr>
            <w:tcW w:w="671" w:type="pct"/>
            <w:noWrap/>
            <w:hideMark/>
          </w:tcPr>
          <w:p w14:paraId="2D8554E4"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10,825</w:t>
            </w:r>
          </w:p>
        </w:tc>
        <w:tc>
          <w:tcPr>
            <w:tcW w:w="520" w:type="pct"/>
            <w:noWrap/>
            <w:hideMark/>
          </w:tcPr>
          <w:p w14:paraId="6F16691F"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49CBB03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10,608</w:t>
            </w:r>
          </w:p>
        </w:tc>
      </w:tr>
      <w:tr w:rsidR="00A61C5D" w:rsidRPr="00A61C5D" w14:paraId="5401B0BB"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58D77972"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22-0040</w:t>
            </w:r>
          </w:p>
        </w:tc>
        <w:tc>
          <w:tcPr>
            <w:tcW w:w="586" w:type="pct"/>
            <w:noWrap/>
            <w:hideMark/>
          </w:tcPr>
          <w:p w14:paraId="5D5AEAD8"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#2</w:t>
            </w:r>
          </w:p>
        </w:tc>
        <w:tc>
          <w:tcPr>
            <w:tcW w:w="634" w:type="pct"/>
            <w:noWrap/>
            <w:hideMark/>
          </w:tcPr>
          <w:p w14:paraId="03F057E9"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3669274A"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711</w:t>
            </w:r>
          </w:p>
        </w:tc>
        <w:tc>
          <w:tcPr>
            <w:tcW w:w="690" w:type="pct"/>
            <w:noWrap/>
            <w:hideMark/>
          </w:tcPr>
          <w:p w14:paraId="7B150AB6"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7148D73C"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694</w:t>
            </w:r>
          </w:p>
        </w:tc>
        <w:tc>
          <w:tcPr>
            <w:tcW w:w="520" w:type="pct"/>
            <w:noWrap/>
            <w:hideMark/>
          </w:tcPr>
          <w:p w14:paraId="12760106"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54121021"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680</w:t>
            </w:r>
          </w:p>
        </w:tc>
      </w:tr>
      <w:tr w:rsidR="00C7393A" w:rsidRPr="00A61C5D" w14:paraId="011523D6"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5FE5E19B"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22-0046</w:t>
            </w:r>
          </w:p>
        </w:tc>
        <w:tc>
          <w:tcPr>
            <w:tcW w:w="586" w:type="pct"/>
            <w:noWrap/>
            <w:hideMark/>
          </w:tcPr>
          <w:p w14:paraId="110CD1D3"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33DA4F50"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59218AB9"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470</w:t>
            </w:r>
          </w:p>
        </w:tc>
        <w:tc>
          <w:tcPr>
            <w:tcW w:w="690" w:type="pct"/>
            <w:noWrap/>
            <w:hideMark/>
          </w:tcPr>
          <w:p w14:paraId="76D3D32A"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3758EB0B"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459</w:t>
            </w:r>
          </w:p>
        </w:tc>
        <w:tc>
          <w:tcPr>
            <w:tcW w:w="520" w:type="pct"/>
            <w:noWrap/>
            <w:hideMark/>
          </w:tcPr>
          <w:p w14:paraId="693DD757"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047B165A"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449</w:t>
            </w:r>
          </w:p>
        </w:tc>
      </w:tr>
      <w:tr w:rsidR="00A61C5D" w:rsidRPr="00A61C5D" w14:paraId="34220A5B"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230C7181"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23-0001</w:t>
            </w:r>
          </w:p>
        </w:tc>
        <w:tc>
          <w:tcPr>
            <w:tcW w:w="586" w:type="pct"/>
            <w:noWrap/>
            <w:hideMark/>
          </w:tcPr>
          <w:p w14:paraId="2F6B3483"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3ECA51FB"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72B7D7D8"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25,423</w:t>
            </w:r>
          </w:p>
        </w:tc>
        <w:tc>
          <w:tcPr>
            <w:tcW w:w="690" w:type="pct"/>
            <w:noWrap/>
            <w:hideMark/>
          </w:tcPr>
          <w:p w14:paraId="11E070E8"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6A583C6F"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24,805</w:t>
            </w:r>
          </w:p>
        </w:tc>
        <w:tc>
          <w:tcPr>
            <w:tcW w:w="520" w:type="pct"/>
            <w:noWrap/>
            <w:hideMark/>
          </w:tcPr>
          <w:p w14:paraId="56136B7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420E280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24,309</w:t>
            </w:r>
          </w:p>
        </w:tc>
      </w:tr>
      <w:tr w:rsidR="00C7393A" w:rsidRPr="00A61C5D" w14:paraId="6EF71BDA"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18F403ED"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23-0001</w:t>
            </w:r>
          </w:p>
        </w:tc>
        <w:tc>
          <w:tcPr>
            <w:tcW w:w="586" w:type="pct"/>
            <w:noWrap/>
            <w:hideMark/>
          </w:tcPr>
          <w:p w14:paraId="64475DC8"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#2</w:t>
            </w:r>
          </w:p>
        </w:tc>
        <w:tc>
          <w:tcPr>
            <w:tcW w:w="634" w:type="pct"/>
            <w:noWrap/>
            <w:hideMark/>
          </w:tcPr>
          <w:p w14:paraId="20E5B4D3"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2756BD19"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29,173</w:t>
            </w:r>
          </w:p>
        </w:tc>
        <w:tc>
          <w:tcPr>
            <w:tcW w:w="690" w:type="pct"/>
            <w:noWrap/>
            <w:hideMark/>
          </w:tcPr>
          <w:p w14:paraId="45A135A2"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5493619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28,464</w:t>
            </w:r>
          </w:p>
        </w:tc>
        <w:tc>
          <w:tcPr>
            <w:tcW w:w="520" w:type="pct"/>
            <w:noWrap/>
            <w:hideMark/>
          </w:tcPr>
          <w:p w14:paraId="3514B51A"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767483F4"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27,895</w:t>
            </w:r>
          </w:p>
        </w:tc>
      </w:tr>
      <w:tr w:rsidR="00A61C5D" w:rsidRPr="00A61C5D" w14:paraId="5E372CFB"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18F46FE9"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23-0001</w:t>
            </w:r>
          </w:p>
        </w:tc>
        <w:tc>
          <w:tcPr>
            <w:tcW w:w="586" w:type="pct"/>
            <w:noWrap/>
            <w:hideMark/>
          </w:tcPr>
          <w:p w14:paraId="7475FEE7"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#3</w:t>
            </w:r>
          </w:p>
        </w:tc>
        <w:tc>
          <w:tcPr>
            <w:tcW w:w="634" w:type="pct"/>
            <w:noWrap/>
            <w:hideMark/>
          </w:tcPr>
          <w:p w14:paraId="6DC0EC23"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Medium - Gas</w:t>
            </w:r>
          </w:p>
        </w:tc>
        <w:tc>
          <w:tcPr>
            <w:tcW w:w="699" w:type="pct"/>
            <w:noWrap/>
            <w:hideMark/>
          </w:tcPr>
          <w:p w14:paraId="1D2FDD3F"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6,138</w:t>
            </w:r>
          </w:p>
        </w:tc>
        <w:tc>
          <w:tcPr>
            <w:tcW w:w="690" w:type="pct"/>
            <w:noWrap/>
            <w:hideMark/>
          </w:tcPr>
          <w:p w14:paraId="50478E55"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104%</w:t>
            </w:r>
          </w:p>
        </w:tc>
        <w:tc>
          <w:tcPr>
            <w:tcW w:w="671" w:type="pct"/>
            <w:noWrap/>
            <w:hideMark/>
          </w:tcPr>
          <w:p w14:paraId="642C218D"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6,392</w:t>
            </w:r>
          </w:p>
        </w:tc>
        <w:tc>
          <w:tcPr>
            <w:tcW w:w="520" w:type="pct"/>
            <w:noWrap/>
            <w:hideMark/>
          </w:tcPr>
          <w:p w14:paraId="0C1013CA"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5FD3DFA2"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6,265</w:t>
            </w:r>
          </w:p>
        </w:tc>
      </w:tr>
      <w:tr w:rsidR="00C7393A" w:rsidRPr="00A61C5D" w14:paraId="010DE50F"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05C57EF1"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23-0020</w:t>
            </w:r>
          </w:p>
        </w:tc>
        <w:tc>
          <w:tcPr>
            <w:tcW w:w="586" w:type="pct"/>
            <w:noWrap/>
            <w:hideMark/>
          </w:tcPr>
          <w:p w14:paraId="04A38A4B"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10FD0F34"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573CFAF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6,119</w:t>
            </w:r>
          </w:p>
        </w:tc>
        <w:tc>
          <w:tcPr>
            <w:tcW w:w="690" w:type="pct"/>
            <w:noWrap/>
            <w:hideMark/>
          </w:tcPr>
          <w:p w14:paraId="59746444"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613767AF"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5,970</w:t>
            </w:r>
          </w:p>
        </w:tc>
        <w:tc>
          <w:tcPr>
            <w:tcW w:w="520" w:type="pct"/>
            <w:noWrap/>
            <w:hideMark/>
          </w:tcPr>
          <w:p w14:paraId="25917C64"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1.00</w:t>
            </w:r>
          </w:p>
        </w:tc>
        <w:tc>
          <w:tcPr>
            <w:tcW w:w="567" w:type="pct"/>
            <w:noWrap/>
            <w:hideMark/>
          </w:tcPr>
          <w:p w14:paraId="595DDDAC"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5,970</w:t>
            </w:r>
          </w:p>
        </w:tc>
      </w:tr>
      <w:tr w:rsidR="00A61C5D" w:rsidRPr="00A61C5D" w14:paraId="06EA6312"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0D190E33"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23-0031</w:t>
            </w:r>
          </w:p>
        </w:tc>
        <w:tc>
          <w:tcPr>
            <w:tcW w:w="586" w:type="pct"/>
            <w:noWrap/>
            <w:hideMark/>
          </w:tcPr>
          <w:p w14:paraId="15427247"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3126D22B"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Medium - Gas</w:t>
            </w:r>
          </w:p>
        </w:tc>
        <w:tc>
          <w:tcPr>
            <w:tcW w:w="699" w:type="pct"/>
            <w:noWrap/>
            <w:hideMark/>
          </w:tcPr>
          <w:p w14:paraId="39597893"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4,391</w:t>
            </w:r>
          </w:p>
        </w:tc>
        <w:tc>
          <w:tcPr>
            <w:tcW w:w="690" w:type="pct"/>
            <w:noWrap/>
            <w:hideMark/>
          </w:tcPr>
          <w:p w14:paraId="38738365"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104%</w:t>
            </w:r>
          </w:p>
        </w:tc>
        <w:tc>
          <w:tcPr>
            <w:tcW w:w="671" w:type="pct"/>
            <w:noWrap/>
            <w:hideMark/>
          </w:tcPr>
          <w:p w14:paraId="42848FB6"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4,573</w:t>
            </w:r>
          </w:p>
        </w:tc>
        <w:tc>
          <w:tcPr>
            <w:tcW w:w="520" w:type="pct"/>
            <w:noWrap/>
            <w:hideMark/>
          </w:tcPr>
          <w:p w14:paraId="728A00AC"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3348B23B"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4,482</w:t>
            </w:r>
          </w:p>
        </w:tc>
      </w:tr>
      <w:tr w:rsidR="00C7393A" w:rsidRPr="00A61C5D" w14:paraId="3C8B874C"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68E750A6"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23-0031</w:t>
            </w:r>
          </w:p>
        </w:tc>
        <w:tc>
          <w:tcPr>
            <w:tcW w:w="586" w:type="pct"/>
            <w:noWrap/>
            <w:hideMark/>
          </w:tcPr>
          <w:p w14:paraId="0D0DE978"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#2</w:t>
            </w:r>
          </w:p>
        </w:tc>
        <w:tc>
          <w:tcPr>
            <w:tcW w:w="634" w:type="pct"/>
            <w:noWrap/>
            <w:hideMark/>
          </w:tcPr>
          <w:p w14:paraId="69C2490E"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Medium - Gas</w:t>
            </w:r>
          </w:p>
        </w:tc>
        <w:tc>
          <w:tcPr>
            <w:tcW w:w="699" w:type="pct"/>
            <w:noWrap/>
            <w:hideMark/>
          </w:tcPr>
          <w:p w14:paraId="5D797B38"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3,498</w:t>
            </w:r>
          </w:p>
        </w:tc>
        <w:tc>
          <w:tcPr>
            <w:tcW w:w="690" w:type="pct"/>
            <w:noWrap/>
            <w:hideMark/>
          </w:tcPr>
          <w:p w14:paraId="18790B1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104%</w:t>
            </w:r>
          </w:p>
        </w:tc>
        <w:tc>
          <w:tcPr>
            <w:tcW w:w="671" w:type="pct"/>
            <w:noWrap/>
            <w:hideMark/>
          </w:tcPr>
          <w:p w14:paraId="76AAE224"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3,643</w:t>
            </w:r>
          </w:p>
        </w:tc>
        <w:tc>
          <w:tcPr>
            <w:tcW w:w="520" w:type="pct"/>
            <w:noWrap/>
            <w:hideMark/>
          </w:tcPr>
          <w:p w14:paraId="14B28427"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1F84966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3,570</w:t>
            </w:r>
          </w:p>
        </w:tc>
      </w:tr>
      <w:tr w:rsidR="00A61C5D" w:rsidRPr="00A61C5D" w14:paraId="5C634695"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4FD25530"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23-0032</w:t>
            </w:r>
          </w:p>
        </w:tc>
        <w:tc>
          <w:tcPr>
            <w:tcW w:w="586" w:type="pct"/>
            <w:noWrap/>
            <w:hideMark/>
          </w:tcPr>
          <w:p w14:paraId="531ADF77"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48FBA794"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7958C050"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336</w:t>
            </w:r>
          </w:p>
        </w:tc>
        <w:tc>
          <w:tcPr>
            <w:tcW w:w="690" w:type="pct"/>
            <w:noWrap/>
            <w:hideMark/>
          </w:tcPr>
          <w:p w14:paraId="5CD6BE50"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354FE9A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328</w:t>
            </w:r>
          </w:p>
        </w:tc>
        <w:tc>
          <w:tcPr>
            <w:tcW w:w="520" w:type="pct"/>
            <w:noWrap/>
            <w:hideMark/>
          </w:tcPr>
          <w:p w14:paraId="55C3059A"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35BADAA9"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321</w:t>
            </w:r>
          </w:p>
        </w:tc>
      </w:tr>
      <w:tr w:rsidR="00C7393A" w:rsidRPr="00A61C5D" w14:paraId="1649AC91"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67979D04"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23-0033</w:t>
            </w:r>
          </w:p>
        </w:tc>
        <w:tc>
          <w:tcPr>
            <w:tcW w:w="586" w:type="pct"/>
            <w:noWrap/>
            <w:hideMark/>
          </w:tcPr>
          <w:p w14:paraId="3E6F88F5"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57E5E510"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29916A49"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6,024</w:t>
            </w:r>
          </w:p>
        </w:tc>
        <w:tc>
          <w:tcPr>
            <w:tcW w:w="690" w:type="pct"/>
            <w:noWrap/>
            <w:hideMark/>
          </w:tcPr>
          <w:p w14:paraId="4AA7335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0B69224B"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5,878</w:t>
            </w:r>
          </w:p>
        </w:tc>
        <w:tc>
          <w:tcPr>
            <w:tcW w:w="520" w:type="pct"/>
            <w:noWrap/>
            <w:hideMark/>
          </w:tcPr>
          <w:p w14:paraId="5B5545A0"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715CF5AC"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5,760</w:t>
            </w:r>
          </w:p>
        </w:tc>
      </w:tr>
      <w:tr w:rsidR="00A61C5D" w:rsidRPr="00A61C5D" w14:paraId="4E1F6784"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236DEB81"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23-0034</w:t>
            </w:r>
          </w:p>
        </w:tc>
        <w:tc>
          <w:tcPr>
            <w:tcW w:w="586" w:type="pct"/>
            <w:noWrap/>
            <w:hideMark/>
          </w:tcPr>
          <w:p w14:paraId="4AF06983"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040CA288"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Medium - Gas</w:t>
            </w:r>
          </w:p>
        </w:tc>
        <w:tc>
          <w:tcPr>
            <w:tcW w:w="699" w:type="pct"/>
            <w:noWrap/>
            <w:hideMark/>
          </w:tcPr>
          <w:p w14:paraId="73C3EA02"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8,995</w:t>
            </w:r>
          </w:p>
        </w:tc>
        <w:tc>
          <w:tcPr>
            <w:tcW w:w="690" w:type="pct"/>
            <w:noWrap/>
            <w:hideMark/>
          </w:tcPr>
          <w:p w14:paraId="3DF54E2E"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104%</w:t>
            </w:r>
          </w:p>
        </w:tc>
        <w:tc>
          <w:tcPr>
            <w:tcW w:w="671" w:type="pct"/>
            <w:noWrap/>
            <w:hideMark/>
          </w:tcPr>
          <w:p w14:paraId="06C51381"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9,368</w:t>
            </w:r>
          </w:p>
        </w:tc>
        <w:tc>
          <w:tcPr>
            <w:tcW w:w="520" w:type="pct"/>
            <w:noWrap/>
            <w:hideMark/>
          </w:tcPr>
          <w:p w14:paraId="5189F8B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3516FE1D"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9,181</w:t>
            </w:r>
          </w:p>
        </w:tc>
      </w:tr>
      <w:tr w:rsidR="00C7393A" w:rsidRPr="00A61C5D" w14:paraId="5632B4C9"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25D309A6"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23-0043</w:t>
            </w:r>
          </w:p>
        </w:tc>
        <w:tc>
          <w:tcPr>
            <w:tcW w:w="586" w:type="pct"/>
            <w:noWrap/>
            <w:hideMark/>
          </w:tcPr>
          <w:p w14:paraId="2C25DEDA"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43E317DA"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7A16EB0C"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12,224</w:t>
            </w:r>
          </w:p>
        </w:tc>
        <w:tc>
          <w:tcPr>
            <w:tcW w:w="690" w:type="pct"/>
            <w:noWrap/>
            <w:hideMark/>
          </w:tcPr>
          <w:p w14:paraId="5C4417E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3B56E6F1"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11,927</w:t>
            </w:r>
          </w:p>
        </w:tc>
        <w:tc>
          <w:tcPr>
            <w:tcW w:w="520" w:type="pct"/>
            <w:noWrap/>
            <w:hideMark/>
          </w:tcPr>
          <w:p w14:paraId="0FE6917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1B66EA2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11,688</w:t>
            </w:r>
          </w:p>
        </w:tc>
      </w:tr>
      <w:tr w:rsidR="00A61C5D" w:rsidRPr="00A61C5D" w14:paraId="0B7E59A0"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724E6732"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23-0044</w:t>
            </w:r>
          </w:p>
        </w:tc>
        <w:tc>
          <w:tcPr>
            <w:tcW w:w="586" w:type="pct"/>
            <w:noWrap/>
            <w:hideMark/>
          </w:tcPr>
          <w:p w14:paraId="44D9E3BF"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7602F684"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6AB827E0"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3,736</w:t>
            </w:r>
          </w:p>
        </w:tc>
        <w:tc>
          <w:tcPr>
            <w:tcW w:w="690" w:type="pct"/>
            <w:noWrap/>
            <w:hideMark/>
          </w:tcPr>
          <w:p w14:paraId="35DEBB61"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3CC74D82"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3,645</w:t>
            </w:r>
          </w:p>
        </w:tc>
        <w:tc>
          <w:tcPr>
            <w:tcW w:w="520" w:type="pct"/>
            <w:noWrap/>
            <w:hideMark/>
          </w:tcPr>
          <w:p w14:paraId="44F542D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10118740"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3,572</w:t>
            </w:r>
          </w:p>
        </w:tc>
      </w:tr>
      <w:tr w:rsidR="00C7393A" w:rsidRPr="00A61C5D" w14:paraId="691E931B"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09410B85"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23-0045</w:t>
            </w:r>
          </w:p>
        </w:tc>
        <w:tc>
          <w:tcPr>
            <w:tcW w:w="586" w:type="pct"/>
            <w:noWrap/>
            <w:hideMark/>
          </w:tcPr>
          <w:p w14:paraId="1F63B03B"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4E6C82C7"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33E1E0B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2,213</w:t>
            </w:r>
          </w:p>
        </w:tc>
        <w:tc>
          <w:tcPr>
            <w:tcW w:w="690" w:type="pct"/>
            <w:noWrap/>
            <w:hideMark/>
          </w:tcPr>
          <w:p w14:paraId="7B77815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32A98F71"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2,159</w:t>
            </w:r>
          </w:p>
        </w:tc>
        <w:tc>
          <w:tcPr>
            <w:tcW w:w="520" w:type="pct"/>
            <w:noWrap/>
            <w:hideMark/>
          </w:tcPr>
          <w:p w14:paraId="2DF0BBB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075F2BC3"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2,116</w:t>
            </w:r>
          </w:p>
        </w:tc>
      </w:tr>
      <w:tr w:rsidR="00A61C5D" w:rsidRPr="00A61C5D" w14:paraId="384684AC"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54FE66A6"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20-0036</w:t>
            </w:r>
          </w:p>
        </w:tc>
        <w:tc>
          <w:tcPr>
            <w:tcW w:w="586" w:type="pct"/>
            <w:noWrap/>
            <w:hideMark/>
          </w:tcPr>
          <w:p w14:paraId="3EB4C11A"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#10</w:t>
            </w:r>
          </w:p>
        </w:tc>
        <w:tc>
          <w:tcPr>
            <w:tcW w:w="634" w:type="pct"/>
            <w:noWrap/>
            <w:hideMark/>
          </w:tcPr>
          <w:p w14:paraId="3760D145"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1849213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4,224</w:t>
            </w:r>
          </w:p>
        </w:tc>
        <w:tc>
          <w:tcPr>
            <w:tcW w:w="690" w:type="pct"/>
            <w:noWrap/>
            <w:hideMark/>
          </w:tcPr>
          <w:p w14:paraId="488B9943"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2E838338"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4,121</w:t>
            </w:r>
          </w:p>
        </w:tc>
        <w:tc>
          <w:tcPr>
            <w:tcW w:w="520" w:type="pct"/>
            <w:noWrap/>
            <w:hideMark/>
          </w:tcPr>
          <w:p w14:paraId="064DDA0F"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73B31556"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4,039</w:t>
            </w:r>
          </w:p>
        </w:tc>
      </w:tr>
      <w:tr w:rsidR="00C7393A" w:rsidRPr="00A61C5D" w14:paraId="195BF826"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045C7ADA"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22-0044</w:t>
            </w:r>
          </w:p>
        </w:tc>
        <w:tc>
          <w:tcPr>
            <w:tcW w:w="586" w:type="pct"/>
            <w:noWrap/>
            <w:hideMark/>
          </w:tcPr>
          <w:p w14:paraId="6AE1B1CB"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#2</w:t>
            </w:r>
          </w:p>
        </w:tc>
        <w:tc>
          <w:tcPr>
            <w:tcW w:w="634" w:type="pct"/>
            <w:noWrap/>
            <w:hideMark/>
          </w:tcPr>
          <w:p w14:paraId="6F6EA637"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02EB745C"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855</w:t>
            </w:r>
          </w:p>
        </w:tc>
        <w:tc>
          <w:tcPr>
            <w:tcW w:w="690" w:type="pct"/>
            <w:noWrap/>
            <w:hideMark/>
          </w:tcPr>
          <w:p w14:paraId="1DDBA1F3"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0DE0A76C"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834</w:t>
            </w:r>
          </w:p>
        </w:tc>
        <w:tc>
          <w:tcPr>
            <w:tcW w:w="520" w:type="pct"/>
            <w:noWrap/>
            <w:hideMark/>
          </w:tcPr>
          <w:p w14:paraId="7E8390E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185BEB3B"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818</w:t>
            </w:r>
          </w:p>
        </w:tc>
      </w:tr>
      <w:tr w:rsidR="00A61C5D" w:rsidRPr="00A61C5D" w14:paraId="17DB65EE"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784B88BE"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22-0045</w:t>
            </w:r>
          </w:p>
        </w:tc>
        <w:tc>
          <w:tcPr>
            <w:tcW w:w="586" w:type="pct"/>
            <w:noWrap/>
            <w:hideMark/>
          </w:tcPr>
          <w:p w14:paraId="04C9D10C"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#3</w:t>
            </w:r>
          </w:p>
        </w:tc>
        <w:tc>
          <w:tcPr>
            <w:tcW w:w="634" w:type="pct"/>
            <w:noWrap/>
            <w:hideMark/>
          </w:tcPr>
          <w:p w14:paraId="4D655BC0"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447DBCE6"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369</w:t>
            </w:r>
          </w:p>
        </w:tc>
        <w:tc>
          <w:tcPr>
            <w:tcW w:w="690" w:type="pct"/>
            <w:noWrap/>
            <w:hideMark/>
          </w:tcPr>
          <w:p w14:paraId="26C4AFD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629A1D8C"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360</w:t>
            </w:r>
          </w:p>
        </w:tc>
        <w:tc>
          <w:tcPr>
            <w:tcW w:w="520" w:type="pct"/>
            <w:noWrap/>
            <w:hideMark/>
          </w:tcPr>
          <w:p w14:paraId="4D6C7347"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1.00</w:t>
            </w:r>
          </w:p>
        </w:tc>
        <w:tc>
          <w:tcPr>
            <w:tcW w:w="567" w:type="pct"/>
            <w:noWrap/>
            <w:hideMark/>
          </w:tcPr>
          <w:p w14:paraId="548F4874"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360</w:t>
            </w:r>
          </w:p>
        </w:tc>
      </w:tr>
      <w:tr w:rsidR="00C7393A" w:rsidRPr="00A61C5D" w14:paraId="66F6F298"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56E2227E"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lastRenderedPageBreak/>
              <w:t>22-0057</w:t>
            </w:r>
          </w:p>
        </w:tc>
        <w:tc>
          <w:tcPr>
            <w:tcW w:w="586" w:type="pct"/>
            <w:noWrap/>
            <w:hideMark/>
          </w:tcPr>
          <w:p w14:paraId="3C521D1B"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35336CC7" w14:textId="77777777" w:rsidR="00A61C5D" w:rsidRPr="00A61C5D" w:rsidRDefault="00A61C5D" w:rsidP="00A61C5D">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10E0CB36"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8,884</w:t>
            </w:r>
          </w:p>
        </w:tc>
        <w:tc>
          <w:tcPr>
            <w:tcW w:w="690" w:type="pct"/>
            <w:noWrap/>
            <w:hideMark/>
          </w:tcPr>
          <w:p w14:paraId="1AE0A3F2"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36FE3FC6"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8,668</w:t>
            </w:r>
          </w:p>
        </w:tc>
        <w:tc>
          <w:tcPr>
            <w:tcW w:w="520" w:type="pct"/>
            <w:noWrap/>
            <w:hideMark/>
          </w:tcPr>
          <w:p w14:paraId="52E165FF"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2C12C406"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8,495</w:t>
            </w:r>
          </w:p>
        </w:tc>
      </w:tr>
      <w:tr w:rsidR="00A61C5D" w:rsidRPr="00A61C5D" w14:paraId="51A948BB" w14:textId="77777777" w:rsidTr="00427DF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3" w:type="pct"/>
            <w:noWrap/>
            <w:hideMark/>
          </w:tcPr>
          <w:p w14:paraId="2AC597F2" w14:textId="77777777" w:rsidR="00A61C5D" w:rsidRPr="00A61C5D" w:rsidRDefault="00A61C5D" w:rsidP="00A61C5D">
            <w:pPr>
              <w:suppressAutoHyphens w:val="0"/>
              <w:autoSpaceDN/>
              <w:spacing w:before="0" w:after="0"/>
              <w:jc w:val="left"/>
              <w:rPr>
                <w:rFonts w:ascii="Arial Narrow" w:hAnsi="Arial Narrow" w:cs="Calibri"/>
                <w:color w:val="000000"/>
                <w:sz w:val="20"/>
                <w:szCs w:val="20"/>
              </w:rPr>
            </w:pPr>
            <w:r w:rsidRPr="00A61C5D">
              <w:rPr>
                <w:rFonts w:ascii="Arial Narrow" w:hAnsi="Arial Narrow" w:cs="Calibri"/>
                <w:color w:val="000000"/>
                <w:sz w:val="20"/>
                <w:szCs w:val="20"/>
              </w:rPr>
              <w:t>24-0021</w:t>
            </w:r>
          </w:p>
        </w:tc>
        <w:tc>
          <w:tcPr>
            <w:tcW w:w="586" w:type="pct"/>
            <w:noWrap/>
            <w:hideMark/>
          </w:tcPr>
          <w:p w14:paraId="7962F9E0"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Bundle #1</w:t>
            </w:r>
          </w:p>
        </w:tc>
        <w:tc>
          <w:tcPr>
            <w:tcW w:w="634" w:type="pct"/>
            <w:noWrap/>
            <w:hideMark/>
          </w:tcPr>
          <w:p w14:paraId="6518F3D8" w14:textId="77777777" w:rsidR="00A61C5D" w:rsidRPr="00A61C5D" w:rsidRDefault="00A61C5D" w:rsidP="00A61C5D">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Small - Gas</w:t>
            </w:r>
          </w:p>
        </w:tc>
        <w:tc>
          <w:tcPr>
            <w:tcW w:w="699" w:type="pct"/>
            <w:noWrap/>
            <w:hideMark/>
          </w:tcPr>
          <w:p w14:paraId="094F8DD9"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27,374</w:t>
            </w:r>
          </w:p>
        </w:tc>
        <w:tc>
          <w:tcPr>
            <w:tcW w:w="690" w:type="pct"/>
            <w:noWrap/>
            <w:hideMark/>
          </w:tcPr>
          <w:p w14:paraId="4C017248"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98%</w:t>
            </w:r>
          </w:p>
        </w:tc>
        <w:tc>
          <w:tcPr>
            <w:tcW w:w="671" w:type="pct"/>
            <w:noWrap/>
            <w:hideMark/>
          </w:tcPr>
          <w:p w14:paraId="6E8A13B0"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26,709</w:t>
            </w:r>
          </w:p>
        </w:tc>
        <w:tc>
          <w:tcPr>
            <w:tcW w:w="520" w:type="pct"/>
            <w:noWrap/>
            <w:hideMark/>
          </w:tcPr>
          <w:p w14:paraId="4222377B"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0.98</w:t>
            </w:r>
          </w:p>
        </w:tc>
        <w:tc>
          <w:tcPr>
            <w:tcW w:w="567" w:type="pct"/>
            <w:noWrap/>
            <w:hideMark/>
          </w:tcPr>
          <w:p w14:paraId="35B73CEE" w14:textId="77777777" w:rsidR="00A61C5D" w:rsidRPr="00A61C5D" w:rsidRDefault="00A61C5D" w:rsidP="00A61C5D">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A61C5D">
              <w:rPr>
                <w:rFonts w:ascii="Arial Narrow" w:hAnsi="Arial Narrow" w:cs="Calibri"/>
                <w:color w:val="000000"/>
                <w:sz w:val="20"/>
                <w:szCs w:val="20"/>
              </w:rPr>
              <w:t>26,174</w:t>
            </w:r>
          </w:p>
        </w:tc>
      </w:tr>
      <w:tr w:rsidR="00A61C5D" w:rsidRPr="00A61C5D" w14:paraId="41CF9642" w14:textId="77777777" w:rsidTr="00427D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3" w:type="pct"/>
            <w:gridSpan w:val="3"/>
            <w:noWrap/>
            <w:hideMark/>
          </w:tcPr>
          <w:p w14:paraId="339350A0" w14:textId="55738063" w:rsidR="00A61C5D" w:rsidRPr="00A61C5D" w:rsidRDefault="00A61C5D" w:rsidP="00A61C5D">
            <w:pPr>
              <w:suppressAutoHyphens w:val="0"/>
              <w:autoSpaceDN/>
              <w:spacing w:before="0" w:after="0"/>
              <w:rPr>
                <w:rFonts w:ascii="Arial Narrow" w:hAnsi="Arial Narrow" w:cs="Calibri"/>
                <w:b/>
                <w:bCs/>
                <w:color w:val="000000"/>
                <w:sz w:val="20"/>
                <w:szCs w:val="20"/>
              </w:rPr>
            </w:pPr>
            <w:r>
              <w:rPr>
                <w:rFonts w:ascii="Arial Narrow" w:hAnsi="Arial Narrow" w:cs="Calibri"/>
                <w:b/>
                <w:bCs/>
                <w:color w:val="000000"/>
                <w:sz w:val="20"/>
                <w:szCs w:val="20"/>
              </w:rPr>
              <w:t>Total or Weighted Average</w:t>
            </w:r>
          </w:p>
        </w:tc>
        <w:tc>
          <w:tcPr>
            <w:tcW w:w="699" w:type="pct"/>
            <w:noWrap/>
            <w:hideMark/>
          </w:tcPr>
          <w:p w14:paraId="3588E04B"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61C5D">
              <w:rPr>
                <w:rFonts w:ascii="Arial Narrow" w:hAnsi="Arial Narrow" w:cs="Calibri"/>
                <w:b/>
                <w:bCs/>
                <w:color w:val="000000"/>
                <w:sz w:val="20"/>
                <w:szCs w:val="20"/>
              </w:rPr>
              <w:t>161,551</w:t>
            </w:r>
          </w:p>
        </w:tc>
        <w:tc>
          <w:tcPr>
            <w:tcW w:w="690" w:type="pct"/>
            <w:noWrap/>
            <w:hideMark/>
          </w:tcPr>
          <w:p w14:paraId="5F1172BD"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61C5D">
              <w:rPr>
                <w:rFonts w:ascii="Arial Narrow" w:hAnsi="Arial Narrow" w:cs="Calibri"/>
                <w:b/>
                <w:bCs/>
                <w:color w:val="000000"/>
                <w:sz w:val="20"/>
                <w:szCs w:val="20"/>
              </w:rPr>
              <w:t>99%</w:t>
            </w:r>
          </w:p>
        </w:tc>
        <w:tc>
          <w:tcPr>
            <w:tcW w:w="671" w:type="pct"/>
            <w:noWrap/>
            <w:hideMark/>
          </w:tcPr>
          <w:p w14:paraId="3B6BA02A"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61C5D">
              <w:rPr>
                <w:rFonts w:ascii="Arial Narrow" w:hAnsi="Arial Narrow" w:cs="Calibri"/>
                <w:b/>
                <w:bCs/>
                <w:color w:val="000000"/>
                <w:sz w:val="20"/>
                <w:szCs w:val="20"/>
              </w:rPr>
              <w:t>159,822</w:t>
            </w:r>
          </w:p>
        </w:tc>
        <w:tc>
          <w:tcPr>
            <w:tcW w:w="520" w:type="pct"/>
            <w:noWrap/>
            <w:hideMark/>
          </w:tcPr>
          <w:p w14:paraId="2AEC4D7E"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61C5D">
              <w:rPr>
                <w:rFonts w:ascii="Arial Narrow" w:hAnsi="Arial Narrow" w:cs="Calibri"/>
                <w:b/>
                <w:bCs/>
                <w:color w:val="000000"/>
                <w:sz w:val="20"/>
                <w:szCs w:val="20"/>
              </w:rPr>
              <w:t> </w:t>
            </w:r>
          </w:p>
        </w:tc>
        <w:tc>
          <w:tcPr>
            <w:tcW w:w="567" w:type="pct"/>
            <w:noWrap/>
            <w:hideMark/>
          </w:tcPr>
          <w:p w14:paraId="46659345" w14:textId="77777777" w:rsidR="00A61C5D" w:rsidRPr="00A61C5D" w:rsidRDefault="00A61C5D" w:rsidP="00A61C5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A61C5D">
              <w:rPr>
                <w:rFonts w:ascii="Arial Narrow" w:hAnsi="Arial Narrow" w:cs="Calibri"/>
                <w:b/>
                <w:bCs/>
                <w:color w:val="000000"/>
                <w:sz w:val="20"/>
                <w:szCs w:val="20"/>
              </w:rPr>
              <w:t>156,752</w:t>
            </w:r>
          </w:p>
        </w:tc>
      </w:tr>
    </w:tbl>
    <w:p w14:paraId="7F1E3264" w14:textId="77777777" w:rsidR="00C7393A" w:rsidRDefault="00C7393A" w:rsidP="00E75C42">
      <w:pPr>
        <w:pStyle w:val="TableFigureNote"/>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39207D3C" w14:textId="77777777" w:rsidR="00C7393A" w:rsidRPr="00C31A4B" w:rsidRDefault="00C7393A" w:rsidP="00E75C42">
      <w:pPr>
        <w:pStyle w:val="TableFigureNote"/>
        <w:rPr>
          <w:rFonts w:ascii="Arial Narrow" w:hAnsi="Arial Narrow"/>
        </w:rPr>
      </w:pPr>
      <w:r w:rsidRPr="00C31A4B">
        <w:rPr>
          <w:rFonts w:ascii="Arial Narrow" w:hAnsi="Arial Narrow"/>
        </w:rPr>
        <w:t xml:space="preserve">† NTG, Net to Gross is the deemed value available on the SAG website: </w:t>
      </w:r>
      <w:hyperlink r:id="rId19">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p>
    <w:p w14:paraId="609C314D" w14:textId="0556EA07" w:rsidR="00C7393A" w:rsidRDefault="00C7393A" w:rsidP="00E75C42">
      <w:pPr>
        <w:pStyle w:val="TableFigureSource"/>
        <w:rPr>
          <w:rFonts w:ascii="Arial Narrow" w:hAnsi="Arial Narrow"/>
        </w:rPr>
      </w:pPr>
      <w:r w:rsidRPr="00387E66">
        <w:rPr>
          <w:rFonts w:ascii="Arial Narrow" w:hAnsi="Arial Narrow"/>
        </w:rPr>
        <w:t>Source: Evaluation team analysis.</w:t>
      </w:r>
    </w:p>
    <w:p w14:paraId="1A96184F" w14:textId="26432832" w:rsidR="00C7393A" w:rsidRDefault="00267F47" w:rsidP="00C7393A">
      <w:pPr>
        <w:pStyle w:val="BodyText"/>
      </w:pPr>
      <w:r>
        <w:fldChar w:fldCharType="begin"/>
      </w:r>
      <w:r>
        <w:instrText xml:space="preserve"> REF _Ref129612535 \h </w:instrText>
      </w:r>
      <w:r>
        <w:fldChar w:fldCharType="separate"/>
      </w:r>
      <w:r>
        <w:t xml:space="preserve">Table </w:t>
      </w:r>
      <w:r>
        <w:rPr>
          <w:noProof/>
        </w:rPr>
        <w:t>B</w:t>
      </w:r>
      <w:r>
        <w:noBreakHyphen/>
      </w:r>
      <w:r>
        <w:rPr>
          <w:noProof/>
        </w:rPr>
        <w:t>3</w:t>
      </w:r>
      <w:r>
        <w:fldChar w:fldCharType="end"/>
      </w:r>
      <w:r>
        <w:t xml:space="preserve"> </w:t>
      </w:r>
      <w:r w:rsidR="00C7393A">
        <w:t>details the verified gas savings and realization rates for all sampled gas projects.</w:t>
      </w:r>
    </w:p>
    <w:p w14:paraId="7B7AA49D" w14:textId="0797885F" w:rsidR="00267F47" w:rsidRDefault="00267F47" w:rsidP="00267F47">
      <w:pPr>
        <w:pStyle w:val="Caption"/>
        <w:rPr>
          <w:rFonts w:ascii="Arial Bold" w:hAnsi="Arial Bold"/>
        </w:rPr>
      </w:pPr>
      <w:bookmarkStart w:id="37" w:name="_Ref129612535"/>
      <w:bookmarkStart w:id="38" w:name="_Toc164806556"/>
      <w:bookmarkStart w:id="39" w:name="_Toc193111329"/>
      <w:r>
        <w:t xml:space="preserve">Table </w:t>
      </w:r>
      <w:r>
        <w:fldChar w:fldCharType="begin"/>
      </w:r>
      <w:r>
        <w:instrText xml:space="preserve"> STYLEREF 5 \s </w:instrText>
      </w:r>
      <w:r>
        <w:fldChar w:fldCharType="separate"/>
      </w:r>
      <w:r>
        <w:rPr>
          <w:noProof/>
        </w:rPr>
        <w:t>B</w:t>
      </w:r>
      <w:r>
        <w:fldChar w:fldCharType="end"/>
      </w:r>
      <w:r>
        <w:noBreakHyphen/>
      </w:r>
      <w:r>
        <w:fldChar w:fldCharType="begin"/>
      </w:r>
      <w:r>
        <w:instrText xml:space="preserve"> SEQ Table \* ARABIC \s 5 </w:instrText>
      </w:r>
      <w:r>
        <w:fldChar w:fldCharType="separate"/>
      </w:r>
      <w:r>
        <w:rPr>
          <w:noProof/>
        </w:rPr>
        <w:t>3</w:t>
      </w:r>
      <w:r>
        <w:fldChar w:fldCharType="end"/>
      </w:r>
      <w:bookmarkEnd w:id="37"/>
      <w:r>
        <w:t>. 2024 Gas Savings by Project (All Sampled Projects)</w:t>
      </w:r>
      <w:bookmarkEnd w:id="38"/>
      <w:bookmarkEnd w:id="39"/>
    </w:p>
    <w:tbl>
      <w:tblPr>
        <w:tblStyle w:val="EnergyTable"/>
        <w:tblW w:w="5000" w:type="pct"/>
        <w:tblLook w:val="04A0" w:firstRow="1" w:lastRow="0" w:firstColumn="1" w:lastColumn="0" w:noHBand="0" w:noVBand="1"/>
      </w:tblPr>
      <w:tblGrid>
        <w:gridCol w:w="1176"/>
        <w:gridCol w:w="1088"/>
        <w:gridCol w:w="1246"/>
        <w:gridCol w:w="1300"/>
        <w:gridCol w:w="1284"/>
        <w:gridCol w:w="1248"/>
        <w:gridCol w:w="965"/>
        <w:gridCol w:w="1053"/>
      </w:tblGrid>
      <w:tr w:rsidR="00C7393A" w:rsidRPr="00C7393A" w14:paraId="41E2D6E0" w14:textId="77777777" w:rsidTr="00427DF3">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633" w:type="pct"/>
            <w:hideMark/>
          </w:tcPr>
          <w:p w14:paraId="38206749" w14:textId="77777777" w:rsidR="00C7393A" w:rsidRPr="00C66378" w:rsidRDefault="00C7393A" w:rsidP="00C7393A">
            <w:pPr>
              <w:suppressAutoHyphens w:val="0"/>
              <w:autoSpaceDN/>
              <w:spacing w:before="0" w:after="0"/>
              <w:jc w:val="left"/>
              <w:rPr>
                <w:rFonts w:ascii="Arial Narrow" w:hAnsi="Arial Narrow" w:cs="Calibri"/>
                <w:b w:val="0"/>
                <w:color w:val="FFFFFF"/>
                <w:sz w:val="20"/>
                <w:szCs w:val="20"/>
              </w:rPr>
            </w:pPr>
            <w:r w:rsidRPr="00C66378">
              <w:rPr>
                <w:rFonts w:ascii="Arial Narrow" w:hAnsi="Arial Narrow" w:cs="Calibri"/>
                <w:b w:val="0"/>
                <w:color w:val="FFFFFF"/>
                <w:sz w:val="20"/>
                <w:szCs w:val="20"/>
              </w:rPr>
              <w:t>Project ID</w:t>
            </w:r>
          </w:p>
        </w:tc>
        <w:tc>
          <w:tcPr>
            <w:tcW w:w="586" w:type="pct"/>
            <w:hideMark/>
          </w:tcPr>
          <w:p w14:paraId="4E273475" w14:textId="77777777" w:rsidR="00C7393A" w:rsidRPr="00C66378" w:rsidRDefault="00C7393A" w:rsidP="00C7393A">
            <w:pPr>
              <w:suppressAutoHyphens w:val="0"/>
              <w:autoSpaceDN/>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Bundle #</w:t>
            </w:r>
          </w:p>
        </w:tc>
        <w:tc>
          <w:tcPr>
            <w:tcW w:w="633" w:type="pct"/>
            <w:hideMark/>
          </w:tcPr>
          <w:p w14:paraId="51145DA5" w14:textId="77777777" w:rsidR="00C7393A" w:rsidRPr="00C66378" w:rsidRDefault="00C7393A" w:rsidP="00C7393A">
            <w:pPr>
              <w:suppressAutoHyphens w:val="0"/>
              <w:autoSpaceDN/>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Strata</w:t>
            </w:r>
          </w:p>
        </w:tc>
        <w:tc>
          <w:tcPr>
            <w:tcW w:w="699" w:type="pct"/>
            <w:hideMark/>
          </w:tcPr>
          <w:p w14:paraId="1559676C" w14:textId="77777777" w:rsidR="00C7393A" w:rsidRPr="00C66378" w:rsidRDefault="00C7393A" w:rsidP="00C7393A">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Ex Ante Gross Savings (Therms)</w:t>
            </w:r>
          </w:p>
        </w:tc>
        <w:tc>
          <w:tcPr>
            <w:tcW w:w="690" w:type="pct"/>
            <w:hideMark/>
          </w:tcPr>
          <w:p w14:paraId="21E163F7" w14:textId="65807FAB" w:rsidR="00C7393A" w:rsidRPr="00C66378" w:rsidRDefault="00C7393A" w:rsidP="00C7393A">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Verified Gross Realization Rate*</w:t>
            </w:r>
          </w:p>
        </w:tc>
        <w:tc>
          <w:tcPr>
            <w:tcW w:w="671" w:type="pct"/>
            <w:hideMark/>
          </w:tcPr>
          <w:p w14:paraId="5EC4CA61" w14:textId="0666F5FD" w:rsidR="00C7393A" w:rsidRPr="00C66378" w:rsidRDefault="00C7393A" w:rsidP="00C7393A">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Verified Gross Savings (Therms)</w:t>
            </w:r>
          </w:p>
        </w:tc>
        <w:tc>
          <w:tcPr>
            <w:tcW w:w="520" w:type="pct"/>
            <w:hideMark/>
          </w:tcPr>
          <w:p w14:paraId="3E94C84D" w14:textId="1F80D240" w:rsidR="00C7393A" w:rsidRPr="00C66378" w:rsidRDefault="00C7393A" w:rsidP="00C7393A">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NTG†</w:t>
            </w:r>
          </w:p>
        </w:tc>
        <w:tc>
          <w:tcPr>
            <w:tcW w:w="567" w:type="pct"/>
            <w:hideMark/>
          </w:tcPr>
          <w:p w14:paraId="6CD4FC60" w14:textId="77777777" w:rsidR="00C7393A" w:rsidRPr="00C66378" w:rsidRDefault="00C7393A" w:rsidP="00C7393A">
            <w:pPr>
              <w:suppressAutoHyphens w:val="0"/>
              <w:autoSpaceDN/>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b w:val="0"/>
                <w:color w:val="FFFFFF"/>
                <w:sz w:val="20"/>
                <w:szCs w:val="20"/>
              </w:rPr>
            </w:pPr>
            <w:r w:rsidRPr="00C66378">
              <w:rPr>
                <w:rFonts w:ascii="Arial Narrow" w:hAnsi="Arial Narrow" w:cs="Calibri"/>
                <w:b w:val="0"/>
                <w:color w:val="FFFFFF"/>
                <w:sz w:val="20"/>
                <w:szCs w:val="20"/>
              </w:rPr>
              <w:t>Verified Net Savings (Therms)</w:t>
            </w:r>
          </w:p>
        </w:tc>
      </w:tr>
      <w:tr w:rsidR="00C7393A" w:rsidRPr="00C7393A" w14:paraId="6269F3E2" w14:textId="77777777" w:rsidTr="00427D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3" w:type="pct"/>
            <w:noWrap/>
            <w:hideMark/>
          </w:tcPr>
          <w:p w14:paraId="365A2DB6"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22-0010</w:t>
            </w:r>
          </w:p>
        </w:tc>
        <w:tc>
          <w:tcPr>
            <w:tcW w:w="586" w:type="pct"/>
            <w:noWrap/>
            <w:hideMark/>
          </w:tcPr>
          <w:p w14:paraId="3C986CE5"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#17</w:t>
            </w:r>
          </w:p>
        </w:tc>
        <w:tc>
          <w:tcPr>
            <w:tcW w:w="633" w:type="pct"/>
            <w:noWrap/>
            <w:hideMark/>
          </w:tcPr>
          <w:p w14:paraId="3E96557F"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Large - Gas</w:t>
            </w:r>
          </w:p>
        </w:tc>
        <w:tc>
          <w:tcPr>
            <w:tcW w:w="699" w:type="pct"/>
            <w:noWrap/>
            <w:hideMark/>
          </w:tcPr>
          <w:p w14:paraId="285ACDD8"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112,860</w:t>
            </w:r>
          </w:p>
        </w:tc>
        <w:tc>
          <w:tcPr>
            <w:tcW w:w="690" w:type="pct"/>
            <w:noWrap/>
            <w:hideMark/>
          </w:tcPr>
          <w:p w14:paraId="3E978FBE"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99%</w:t>
            </w:r>
          </w:p>
        </w:tc>
        <w:tc>
          <w:tcPr>
            <w:tcW w:w="671" w:type="pct"/>
            <w:noWrap/>
            <w:hideMark/>
          </w:tcPr>
          <w:p w14:paraId="57722F4F"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111,695</w:t>
            </w:r>
          </w:p>
        </w:tc>
        <w:tc>
          <w:tcPr>
            <w:tcW w:w="520" w:type="pct"/>
            <w:noWrap/>
            <w:hideMark/>
          </w:tcPr>
          <w:p w14:paraId="528DC7E2"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243A0F4E"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104,993</w:t>
            </w:r>
          </w:p>
        </w:tc>
      </w:tr>
      <w:tr w:rsidR="00C7393A" w:rsidRPr="00C7393A" w14:paraId="1369A0B3"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15BE090F"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23-0008</w:t>
            </w:r>
          </w:p>
        </w:tc>
        <w:tc>
          <w:tcPr>
            <w:tcW w:w="586" w:type="pct"/>
            <w:noWrap/>
            <w:hideMark/>
          </w:tcPr>
          <w:p w14:paraId="366E43C4"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633" w:type="pct"/>
            <w:noWrap/>
            <w:hideMark/>
          </w:tcPr>
          <w:p w14:paraId="3F2A7C56"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5BF0C9AE"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39,765</w:t>
            </w:r>
          </w:p>
        </w:tc>
        <w:tc>
          <w:tcPr>
            <w:tcW w:w="690" w:type="pct"/>
            <w:noWrap/>
            <w:hideMark/>
          </w:tcPr>
          <w:p w14:paraId="3F75FB44"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122%</w:t>
            </w:r>
          </w:p>
        </w:tc>
        <w:tc>
          <w:tcPr>
            <w:tcW w:w="671" w:type="pct"/>
            <w:noWrap/>
            <w:hideMark/>
          </w:tcPr>
          <w:p w14:paraId="2C353E7D"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48,497</w:t>
            </w:r>
          </w:p>
        </w:tc>
        <w:tc>
          <w:tcPr>
            <w:tcW w:w="520" w:type="pct"/>
            <w:noWrap/>
            <w:hideMark/>
          </w:tcPr>
          <w:p w14:paraId="11AB12A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6AF6A6CB"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45,587</w:t>
            </w:r>
          </w:p>
        </w:tc>
      </w:tr>
      <w:tr w:rsidR="00C7393A" w:rsidRPr="00C7393A" w14:paraId="494021FC"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5646BCAE"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23-0037</w:t>
            </w:r>
          </w:p>
        </w:tc>
        <w:tc>
          <w:tcPr>
            <w:tcW w:w="586" w:type="pct"/>
            <w:noWrap/>
            <w:hideMark/>
          </w:tcPr>
          <w:p w14:paraId="72C14E40"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7CE3F4CB"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Large - Gas</w:t>
            </w:r>
          </w:p>
        </w:tc>
        <w:tc>
          <w:tcPr>
            <w:tcW w:w="699" w:type="pct"/>
            <w:noWrap/>
            <w:hideMark/>
          </w:tcPr>
          <w:p w14:paraId="50330036"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32,317</w:t>
            </w:r>
          </w:p>
        </w:tc>
        <w:tc>
          <w:tcPr>
            <w:tcW w:w="690" w:type="pct"/>
            <w:noWrap/>
            <w:hideMark/>
          </w:tcPr>
          <w:p w14:paraId="4F9C0A2F"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93%</w:t>
            </w:r>
          </w:p>
        </w:tc>
        <w:tc>
          <w:tcPr>
            <w:tcW w:w="671" w:type="pct"/>
            <w:noWrap/>
            <w:hideMark/>
          </w:tcPr>
          <w:p w14:paraId="303F7C80"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30,125</w:t>
            </w:r>
          </w:p>
        </w:tc>
        <w:tc>
          <w:tcPr>
            <w:tcW w:w="520" w:type="pct"/>
            <w:noWrap/>
            <w:hideMark/>
          </w:tcPr>
          <w:p w14:paraId="0E9802A9"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78AABDCC"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28,318</w:t>
            </w:r>
          </w:p>
        </w:tc>
      </w:tr>
      <w:tr w:rsidR="00C7393A" w:rsidRPr="00C7393A" w14:paraId="76B1FAC0"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3C64A986"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23-0001</w:t>
            </w:r>
          </w:p>
        </w:tc>
        <w:tc>
          <w:tcPr>
            <w:tcW w:w="586" w:type="pct"/>
            <w:noWrap/>
            <w:hideMark/>
          </w:tcPr>
          <w:p w14:paraId="7CC83F82"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633" w:type="pct"/>
            <w:noWrap/>
            <w:hideMark/>
          </w:tcPr>
          <w:p w14:paraId="29396985"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1A91E092"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29,173</w:t>
            </w:r>
          </w:p>
        </w:tc>
        <w:tc>
          <w:tcPr>
            <w:tcW w:w="690" w:type="pct"/>
            <w:noWrap/>
            <w:hideMark/>
          </w:tcPr>
          <w:p w14:paraId="6960FEED"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671" w:type="pct"/>
            <w:noWrap/>
            <w:hideMark/>
          </w:tcPr>
          <w:p w14:paraId="4920CBA6"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29,173</w:t>
            </w:r>
          </w:p>
        </w:tc>
        <w:tc>
          <w:tcPr>
            <w:tcW w:w="520" w:type="pct"/>
            <w:noWrap/>
            <w:hideMark/>
          </w:tcPr>
          <w:p w14:paraId="0A317B52"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2754AE5D"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27,423</w:t>
            </w:r>
          </w:p>
        </w:tc>
      </w:tr>
      <w:tr w:rsidR="00C7393A" w:rsidRPr="00C7393A" w14:paraId="45393195"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24ED9734"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24-0021</w:t>
            </w:r>
          </w:p>
        </w:tc>
        <w:tc>
          <w:tcPr>
            <w:tcW w:w="586" w:type="pct"/>
            <w:noWrap/>
            <w:hideMark/>
          </w:tcPr>
          <w:p w14:paraId="49CE7EAE"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11DEBC6B"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28EF1B3B"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27,374</w:t>
            </w:r>
          </w:p>
        </w:tc>
        <w:tc>
          <w:tcPr>
            <w:tcW w:w="690" w:type="pct"/>
            <w:noWrap/>
            <w:hideMark/>
          </w:tcPr>
          <w:p w14:paraId="77F46F69"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671" w:type="pct"/>
            <w:noWrap/>
            <w:hideMark/>
          </w:tcPr>
          <w:p w14:paraId="77630C32"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27,374</w:t>
            </w:r>
          </w:p>
        </w:tc>
        <w:tc>
          <w:tcPr>
            <w:tcW w:w="520" w:type="pct"/>
            <w:noWrap/>
            <w:hideMark/>
          </w:tcPr>
          <w:p w14:paraId="2DD7E083"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4DCCCF4A"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25,732</w:t>
            </w:r>
          </w:p>
        </w:tc>
      </w:tr>
      <w:tr w:rsidR="00C7393A" w:rsidRPr="00C7393A" w14:paraId="335135BE" w14:textId="77777777" w:rsidTr="00427DF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3" w:type="pct"/>
            <w:noWrap/>
            <w:hideMark/>
          </w:tcPr>
          <w:p w14:paraId="3E3009F4"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23-0001</w:t>
            </w:r>
          </w:p>
        </w:tc>
        <w:tc>
          <w:tcPr>
            <w:tcW w:w="586" w:type="pct"/>
            <w:noWrap/>
            <w:hideMark/>
          </w:tcPr>
          <w:p w14:paraId="53FAB3E6"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53D46BB9"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17358B00"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25,423</w:t>
            </w:r>
          </w:p>
        </w:tc>
        <w:tc>
          <w:tcPr>
            <w:tcW w:w="690" w:type="pct"/>
            <w:noWrap/>
            <w:hideMark/>
          </w:tcPr>
          <w:p w14:paraId="7C223CF6"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53%</w:t>
            </w:r>
          </w:p>
        </w:tc>
        <w:tc>
          <w:tcPr>
            <w:tcW w:w="671" w:type="pct"/>
            <w:noWrap/>
            <w:hideMark/>
          </w:tcPr>
          <w:p w14:paraId="4889B1E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13,445</w:t>
            </w:r>
          </w:p>
        </w:tc>
        <w:tc>
          <w:tcPr>
            <w:tcW w:w="520" w:type="pct"/>
            <w:noWrap/>
            <w:hideMark/>
          </w:tcPr>
          <w:p w14:paraId="657A2981"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1A97241D"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12,638</w:t>
            </w:r>
          </w:p>
        </w:tc>
      </w:tr>
      <w:tr w:rsidR="00C7393A" w:rsidRPr="00C7393A" w14:paraId="0C4EF17A" w14:textId="77777777" w:rsidTr="00427D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33" w:type="pct"/>
            <w:noWrap/>
            <w:hideMark/>
          </w:tcPr>
          <w:p w14:paraId="4D877F42"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23-0025</w:t>
            </w:r>
          </w:p>
        </w:tc>
        <w:tc>
          <w:tcPr>
            <w:tcW w:w="586" w:type="pct"/>
            <w:noWrap/>
            <w:hideMark/>
          </w:tcPr>
          <w:p w14:paraId="6229DA85"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7AB10E75"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75849F27"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19,745</w:t>
            </w:r>
          </w:p>
        </w:tc>
        <w:tc>
          <w:tcPr>
            <w:tcW w:w="690" w:type="pct"/>
            <w:noWrap/>
            <w:hideMark/>
          </w:tcPr>
          <w:p w14:paraId="7BDA96B9"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93%</w:t>
            </w:r>
          </w:p>
        </w:tc>
        <w:tc>
          <w:tcPr>
            <w:tcW w:w="671" w:type="pct"/>
            <w:noWrap/>
            <w:hideMark/>
          </w:tcPr>
          <w:p w14:paraId="0BD52548"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18,299</w:t>
            </w:r>
          </w:p>
        </w:tc>
        <w:tc>
          <w:tcPr>
            <w:tcW w:w="520" w:type="pct"/>
            <w:noWrap/>
            <w:hideMark/>
          </w:tcPr>
          <w:p w14:paraId="0B03E831"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2FEF59A6"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17,201</w:t>
            </w:r>
          </w:p>
        </w:tc>
      </w:tr>
      <w:tr w:rsidR="00C7393A" w:rsidRPr="00C7393A" w14:paraId="6FAE3CD9"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4B928353"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18-119</w:t>
            </w:r>
          </w:p>
        </w:tc>
        <w:tc>
          <w:tcPr>
            <w:tcW w:w="586" w:type="pct"/>
            <w:noWrap/>
            <w:hideMark/>
          </w:tcPr>
          <w:p w14:paraId="4EC4F539"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633" w:type="pct"/>
            <w:noWrap/>
            <w:hideMark/>
          </w:tcPr>
          <w:p w14:paraId="75005F06"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699" w:type="pct"/>
            <w:noWrap/>
            <w:hideMark/>
          </w:tcPr>
          <w:p w14:paraId="2A4A68C9"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14,695</w:t>
            </w:r>
          </w:p>
        </w:tc>
        <w:tc>
          <w:tcPr>
            <w:tcW w:w="690" w:type="pct"/>
            <w:noWrap/>
            <w:hideMark/>
          </w:tcPr>
          <w:p w14:paraId="03A2A76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97%</w:t>
            </w:r>
          </w:p>
        </w:tc>
        <w:tc>
          <w:tcPr>
            <w:tcW w:w="671" w:type="pct"/>
            <w:noWrap/>
            <w:hideMark/>
          </w:tcPr>
          <w:p w14:paraId="11FC3591"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14,306</w:t>
            </w:r>
          </w:p>
        </w:tc>
        <w:tc>
          <w:tcPr>
            <w:tcW w:w="520" w:type="pct"/>
            <w:noWrap/>
            <w:hideMark/>
          </w:tcPr>
          <w:p w14:paraId="139FC2C9"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73005AF4"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13,448</w:t>
            </w:r>
          </w:p>
        </w:tc>
      </w:tr>
      <w:tr w:rsidR="00C7393A" w:rsidRPr="00C7393A" w14:paraId="64304EB9"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0A613491"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22-0039</w:t>
            </w:r>
          </w:p>
        </w:tc>
        <w:tc>
          <w:tcPr>
            <w:tcW w:w="586" w:type="pct"/>
            <w:noWrap/>
            <w:hideMark/>
          </w:tcPr>
          <w:p w14:paraId="4E2A4929"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4745835C"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699" w:type="pct"/>
            <w:noWrap/>
            <w:hideMark/>
          </w:tcPr>
          <w:p w14:paraId="50CD359D"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10,394</w:t>
            </w:r>
          </w:p>
        </w:tc>
        <w:tc>
          <w:tcPr>
            <w:tcW w:w="690" w:type="pct"/>
            <w:noWrap/>
            <w:hideMark/>
          </w:tcPr>
          <w:p w14:paraId="6B8EB607"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671" w:type="pct"/>
            <w:noWrap/>
            <w:hideMark/>
          </w:tcPr>
          <w:p w14:paraId="5CEA1D42"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10,394</w:t>
            </w:r>
          </w:p>
        </w:tc>
        <w:tc>
          <w:tcPr>
            <w:tcW w:w="520" w:type="pct"/>
            <w:noWrap/>
            <w:hideMark/>
          </w:tcPr>
          <w:p w14:paraId="1C714A6A"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41408B64"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9,770</w:t>
            </w:r>
          </w:p>
        </w:tc>
      </w:tr>
      <w:tr w:rsidR="00C7393A" w:rsidRPr="00C7393A" w14:paraId="5C8BC1C9"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2C48EF6B"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22-0021</w:t>
            </w:r>
          </w:p>
        </w:tc>
        <w:tc>
          <w:tcPr>
            <w:tcW w:w="586" w:type="pct"/>
            <w:noWrap/>
            <w:hideMark/>
          </w:tcPr>
          <w:p w14:paraId="0515980B"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#3</w:t>
            </w:r>
          </w:p>
        </w:tc>
        <w:tc>
          <w:tcPr>
            <w:tcW w:w="633" w:type="pct"/>
            <w:noWrap/>
            <w:hideMark/>
          </w:tcPr>
          <w:p w14:paraId="28768C01"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66E5CA11"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8,857</w:t>
            </w:r>
          </w:p>
        </w:tc>
        <w:tc>
          <w:tcPr>
            <w:tcW w:w="690" w:type="pct"/>
            <w:noWrap/>
            <w:hideMark/>
          </w:tcPr>
          <w:p w14:paraId="1885E7DD"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671" w:type="pct"/>
            <w:noWrap/>
            <w:hideMark/>
          </w:tcPr>
          <w:p w14:paraId="641CBC29"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8,857</w:t>
            </w:r>
          </w:p>
        </w:tc>
        <w:tc>
          <w:tcPr>
            <w:tcW w:w="520" w:type="pct"/>
            <w:noWrap/>
            <w:hideMark/>
          </w:tcPr>
          <w:p w14:paraId="3D6B578C"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5A0A69DA"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8,326</w:t>
            </w:r>
          </w:p>
        </w:tc>
      </w:tr>
      <w:tr w:rsidR="00C7393A" w:rsidRPr="00C7393A" w14:paraId="7EBE6615"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789623F1"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23-0017</w:t>
            </w:r>
          </w:p>
        </w:tc>
        <w:tc>
          <w:tcPr>
            <w:tcW w:w="586" w:type="pct"/>
            <w:noWrap/>
            <w:hideMark/>
          </w:tcPr>
          <w:p w14:paraId="32EDD248"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68A8E633"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699" w:type="pct"/>
            <w:noWrap/>
            <w:hideMark/>
          </w:tcPr>
          <w:p w14:paraId="32942EC2"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8,203</w:t>
            </w:r>
          </w:p>
        </w:tc>
        <w:tc>
          <w:tcPr>
            <w:tcW w:w="690" w:type="pct"/>
            <w:noWrap/>
            <w:hideMark/>
          </w:tcPr>
          <w:p w14:paraId="79D2A875"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119%</w:t>
            </w:r>
          </w:p>
        </w:tc>
        <w:tc>
          <w:tcPr>
            <w:tcW w:w="671" w:type="pct"/>
            <w:noWrap/>
            <w:hideMark/>
          </w:tcPr>
          <w:p w14:paraId="2195847F"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9,777</w:t>
            </w:r>
          </w:p>
        </w:tc>
        <w:tc>
          <w:tcPr>
            <w:tcW w:w="520" w:type="pct"/>
            <w:noWrap/>
            <w:hideMark/>
          </w:tcPr>
          <w:p w14:paraId="0008B683"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694E5FCF"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9,190</w:t>
            </w:r>
          </w:p>
        </w:tc>
      </w:tr>
      <w:tr w:rsidR="00C7393A" w:rsidRPr="00C7393A" w14:paraId="1260D5CE"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695F31F5"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23-0031</w:t>
            </w:r>
          </w:p>
        </w:tc>
        <w:tc>
          <w:tcPr>
            <w:tcW w:w="586" w:type="pct"/>
            <w:noWrap/>
            <w:hideMark/>
          </w:tcPr>
          <w:p w14:paraId="040C6770"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#1</w:t>
            </w:r>
          </w:p>
        </w:tc>
        <w:tc>
          <w:tcPr>
            <w:tcW w:w="633" w:type="pct"/>
            <w:noWrap/>
            <w:hideMark/>
          </w:tcPr>
          <w:p w14:paraId="6AE8E896"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699" w:type="pct"/>
            <w:noWrap/>
            <w:hideMark/>
          </w:tcPr>
          <w:p w14:paraId="042FA57A"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4,391</w:t>
            </w:r>
          </w:p>
        </w:tc>
        <w:tc>
          <w:tcPr>
            <w:tcW w:w="690" w:type="pct"/>
            <w:noWrap/>
            <w:hideMark/>
          </w:tcPr>
          <w:p w14:paraId="32EBEAD9"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671" w:type="pct"/>
            <w:noWrap/>
            <w:hideMark/>
          </w:tcPr>
          <w:p w14:paraId="1F9D6325"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4,411</w:t>
            </w:r>
          </w:p>
        </w:tc>
        <w:tc>
          <w:tcPr>
            <w:tcW w:w="520" w:type="pct"/>
            <w:noWrap/>
            <w:hideMark/>
          </w:tcPr>
          <w:p w14:paraId="73F153E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0C2C1651"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4,147</w:t>
            </w:r>
          </w:p>
        </w:tc>
      </w:tr>
      <w:tr w:rsidR="00C7393A" w:rsidRPr="00C7393A" w14:paraId="164A072D"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27F6F20A"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23-0008</w:t>
            </w:r>
          </w:p>
        </w:tc>
        <w:tc>
          <w:tcPr>
            <w:tcW w:w="586" w:type="pct"/>
            <w:noWrap/>
            <w:hideMark/>
          </w:tcPr>
          <w:p w14:paraId="47B037EF"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#4</w:t>
            </w:r>
          </w:p>
        </w:tc>
        <w:tc>
          <w:tcPr>
            <w:tcW w:w="633" w:type="pct"/>
            <w:noWrap/>
            <w:hideMark/>
          </w:tcPr>
          <w:p w14:paraId="4E5E9E8B"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Large - Gas</w:t>
            </w:r>
          </w:p>
        </w:tc>
        <w:tc>
          <w:tcPr>
            <w:tcW w:w="699" w:type="pct"/>
            <w:noWrap/>
            <w:hideMark/>
          </w:tcPr>
          <w:p w14:paraId="1EF528B8"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4,140</w:t>
            </w:r>
          </w:p>
        </w:tc>
        <w:tc>
          <w:tcPr>
            <w:tcW w:w="690" w:type="pct"/>
            <w:noWrap/>
            <w:hideMark/>
          </w:tcPr>
          <w:p w14:paraId="3E27D5BD"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135%</w:t>
            </w:r>
          </w:p>
        </w:tc>
        <w:tc>
          <w:tcPr>
            <w:tcW w:w="671" w:type="pct"/>
            <w:noWrap/>
            <w:hideMark/>
          </w:tcPr>
          <w:p w14:paraId="193F84A9"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5,609</w:t>
            </w:r>
          </w:p>
        </w:tc>
        <w:tc>
          <w:tcPr>
            <w:tcW w:w="520" w:type="pct"/>
            <w:noWrap/>
            <w:hideMark/>
          </w:tcPr>
          <w:p w14:paraId="34D1086F"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523D5746"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5,272</w:t>
            </w:r>
          </w:p>
        </w:tc>
      </w:tr>
      <w:tr w:rsidR="00C7393A" w:rsidRPr="00C7393A" w14:paraId="065850F5"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31020EA8"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23-0031</w:t>
            </w:r>
          </w:p>
        </w:tc>
        <w:tc>
          <w:tcPr>
            <w:tcW w:w="586" w:type="pct"/>
            <w:noWrap/>
            <w:hideMark/>
          </w:tcPr>
          <w:p w14:paraId="36F91D8C"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#2</w:t>
            </w:r>
          </w:p>
        </w:tc>
        <w:tc>
          <w:tcPr>
            <w:tcW w:w="633" w:type="pct"/>
            <w:noWrap/>
            <w:hideMark/>
          </w:tcPr>
          <w:p w14:paraId="0DEF4786"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699" w:type="pct"/>
            <w:noWrap/>
            <w:hideMark/>
          </w:tcPr>
          <w:p w14:paraId="2F9793FB"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3,498</w:t>
            </w:r>
          </w:p>
        </w:tc>
        <w:tc>
          <w:tcPr>
            <w:tcW w:w="690" w:type="pct"/>
            <w:noWrap/>
            <w:hideMark/>
          </w:tcPr>
          <w:p w14:paraId="6514D5C7"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100%</w:t>
            </w:r>
          </w:p>
        </w:tc>
        <w:tc>
          <w:tcPr>
            <w:tcW w:w="671" w:type="pct"/>
            <w:noWrap/>
            <w:hideMark/>
          </w:tcPr>
          <w:p w14:paraId="6B5A2C1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3,498</w:t>
            </w:r>
          </w:p>
        </w:tc>
        <w:tc>
          <w:tcPr>
            <w:tcW w:w="520" w:type="pct"/>
            <w:noWrap/>
            <w:hideMark/>
          </w:tcPr>
          <w:p w14:paraId="7D59CD9C"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7931CB7C"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3,288</w:t>
            </w:r>
          </w:p>
        </w:tc>
      </w:tr>
      <w:tr w:rsidR="00C7393A" w:rsidRPr="00C7393A" w14:paraId="369E18AD" w14:textId="77777777" w:rsidTr="00427DF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052672B1"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23-0008</w:t>
            </w:r>
          </w:p>
        </w:tc>
        <w:tc>
          <w:tcPr>
            <w:tcW w:w="586" w:type="pct"/>
            <w:noWrap/>
            <w:hideMark/>
          </w:tcPr>
          <w:p w14:paraId="2F0A9FCF"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#5</w:t>
            </w:r>
          </w:p>
        </w:tc>
        <w:tc>
          <w:tcPr>
            <w:tcW w:w="633" w:type="pct"/>
            <w:noWrap/>
            <w:hideMark/>
          </w:tcPr>
          <w:p w14:paraId="45A181D2" w14:textId="77777777" w:rsidR="00C7393A" w:rsidRPr="00C7393A" w:rsidRDefault="00C7393A" w:rsidP="00C7393A">
            <w:pPr>
              <w:suppressAutoHyphens w:val="0"/>
              <w:autoSpaceDN/>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Medium - Gas</w:t>
            </w:r>
          </w:p>
        </w:tc>
        <w:tc>
          <w:tcPr>
            <w:tcW w:w="699" w:type="pct"/>
            <w:noWrap/>
            <w:hideMark/>
          </w:tcPr>
          <w:p w14:paraId="5FFE22EA"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3,470</w:t>
            </w:r>
          </w:p>
        </w:tc>
        <w:tc>
          <w:tcPr>
            <w:tcW w:w="690" w:type="pct"/>
            <w:noWrap/>
            <w:hideMark/>
          </w:tcPr>
          <w:p w14:paraId="338E4BBE"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119%</w:t>
            </w:r>
          </w:p>
        </w:tc>
        <w:tc>
          <w:tcPr>
            <w:tcW w:w="671" w:type="pct"/>
            <w:noWrap/>
            <w:hideMark/>
          </w:tcPr>
          <w:p w14:paraId="74FC7E9A"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4,116</w:t>
            </w:r>
          </w:p>
        </w:tc>
        <w:tc>
          <w:tcPr>
            <w:tcW w:w="520" w:type="pct"/>
            <w:noWrap/>
            <w:hideMark/>
          </w:tcPr>
          <w:p w14:paraId="1591DE32"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1805EE92" w14:textId="77777777" w:rsidR="00C7393A" w:rsidRPr="00C7393A" w:rsidRDefault="00C7393A" w:rsidP="00C7393A">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3,869</w:t>
            </w:r>
          </w:p>
        </w:tc>
      </w:tr>
      <w:tr w:rsidR="00C7393A" w:rsidRPr="00C7393A" w14:paraId="637CACDA" w14:textId="77777777" w:rsidTr="00427DF3">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33" w:type="pct"/>
            <w:noWrap/>
            <w:hideMark/>
          </w:tcPr>
          <w:p w14:paraId="6A25832E" w14:textId="77777777" w:rsidR="00C7393A" w:rsidRPr="00C7393A" w:rsidRDefault="00C7393A" w:rsidP="00C7393A">
            <w:pPr>
              <w:suppressAutoHyphens w:val="0"/>
              <w:autoSpaceDN/>
              <w:spacing w:before="0" w:after="0"/>
              <w:jc w:val="left"/>
              <w:rPr>
                <w:rFonts w:ascii="Arial Narrow" w:hAnsi="Arial Narrow" w:cs="Calibri"/>
                <w:color w:val="000000"/>
                <w:sz w:val="20"/>
                <w:szCs w:val="20"/>
              </w:rPr>
            </w:pPr>
            <w:r w:rsidRPr="00C7393A">
              <w:rPr>
                <w:rFonts w:ascii="Arial Narrow" w:hAnsi="Arial Narrow" w:cs="Calibri"/>
                <w:color w:val="000000"/>
                <w:sz w:val="20"/>
                <w:szCs w:val="20"/>
              </w:rPr>
              <w:t>23-0025</w:t>
            </w:r>
          </w:p>
        </w:tc>
        <w:tc>
          <w:tcPr>
            <w:tcW w:w="586" w:type="pct"/>
            <w:noWrap/>
            <w:hideMark/>
          </w:tcPr>
          <w:p w14:paraId="3C266FDA"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Bundle #3</w:t>
            </w:r>
          </w:p>
        </w:tc>
        <w:tc>
          <w:tcPr>
            <w:tcW w:w="633" w:type="pct"/>
            <w:noWrap/>
            <w:hideMark/>
          </w:tcPr>
          <w:p w14:paraId="299DC681" w14:textId="77777777" w:rsidR="00C7393A" w:rsidRPr="00C7393A" w:rsidRDefault="00C7393A" w:rsidP="00C7393A">
            <w:pPr>
              <w:suppressAutoHyphens w:val="0"/>
              <w:autoSpaceDN/>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Small - Gas</w:t>
            </w:r>
          </w:p>
        </w:tc>
        <w:tc>
          <w:tcPr>
            <w:tcW w:w="699" w:type="pct"/>
            <w:noWrap/>
            <w:hideMark/>
          </w:tcPr>
          <w:p w14:paraId="24D50135"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1,104</w:t>
            </w:r>
          </w:p>
        </w:tc>
        <w:tc>
          <w:tcPr>
            <w:tcW w:w="690" w:type="pct"/>
            <w:noWrap/>
            <w:hideMark/>
          </w:tcPr>
          <w:p w14:paraId="1A9C0687"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192%</w:t>
            </w:r>
          </w:p>
        </w:tc>
        <w:tc>
          <w:tcPr>
            <w:tcW w:w="671" w:type="pct"/>
            <w:noWrap/>
            <w:hideMark/>
          </w:tcPr>
          <w:p w14:paraId="6EB32C5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2,115</w:t>
            </w:r>
          </w:p>
        </w:tc>
        <w:tc>
          <w:tcPr>
            <w:tcW w:w="520" w:type="pct"/>
            <w:noWrap/>
            <w:hideMark/>
          </w:tcPr>
          <w:p w14:paraId="6AB870B3"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0.94</w:t>
            </w:r>
          </w:p>
        </w:tc>
        <w:tc>
          <w:tcPr>
            <w:tcW w:w="567" w:type="pct"/>
            <w:noWrap/>
            <w:hideMark/>
          </w:tcPr>
          <w:p w14:paraId="40C8694E" w14:textId="77777777" w:rsidR="00C7393A" w:rsidRPr="00C7393A" w:rsidRDefault="00C7393A" w:rsidP="00C7393A">
            <w:pPr>
              <w:suppressAutoHyphens w:val="0"/>
              <w:autoSpaceDN/>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C7393A">
              <w:rPr>
                <w:rFonts w:ascii="Arial Narrow" w:hAnsi="Arial Narrow" w:cs="Calibri"/>
                <w:color w:val="000000"/>
                <w:sz w:val="20"/>
                <w:szCs w:val="20"/>
              </w:rPr>
              <w:t>1,988</w:t>
            </w:r>
          </w:p>
        </w:tc>
      </w:tr>
    </w:tbl>
    <w:p w14:paraId="7883A880" w14:textId="18D5941E" w:rsidR="00D41933" w:rsidRPr="00D41933" w:rsidRDefault="00D41933" w:rsidP="00427DF3">
      <w:pPr>
        <w:pStyle w:val="TableFigureNote"/>
        <w:rPr>
          <w:rFonts w:ascii="Arial Narrow" w:hAnsi="Arial Narrow"/>
        </w:rPr>
      </w:pPr>
      <w:r w:rsidRPr="00D41933">
        <w:rPr>
          <w:rFonts w:ascii="Arial Narrow" w:hAnsi="Arial Narrow"/>
        </w:rPr>
        <w:t>Note: Participants can submit multiple bundles at different times during the year. Each project bundle submitted in CY202</w:t>
      </w:r>
      <w:r>
        <w:rPr>
          <w:rFonts w:ascii="Arial Narrow" w:hAnsi="Arial Narrow"/>
        </w:rPr>
        <w:t>4</w:t>
      </w:r>
      <w:r w:rsidRPr="00D41933">
        <w:rPr>
          <w:rFonts w:ascii="Arial Narrow" w:hAnsi="Arial Narrow"/>
        </w:rPr>
        <w:t xml:space="preserve"> was counted as one project for impact evaluation sampling purposes.</w:t>
      </w:r>
    </w:p>
    <w:p w14:paraId="27AB9E3F" w14:textId="7E06DE83" w:rsidR="00C7393A" w:rsidRDefault="00C7393A" w:rsidP="00427DF3">
      <w:pPr>
        <w:pStyle w:val="TableFigureNote"/>
        <w:rPr>
          <w:rFonts w:ascii="Arial Narrow" w:hAnsi="Arial Narrow"/>
        </w:rPr>
      </w:pPr>
      <w:r w:rsidRPr="00C7393A">
        <w:rPr>
          <w:rFonts w:ascii="Arial Narrow" w:hAnsi="Arial Narrow"/>
        </w:rPr>
        <w:t>* The realization rate is the ratio of verified gross savings to ex ante gross savings, based on evaluation research findings.</w:t>
      </w:r>
    </w:p>
    <w:p w14:paraId="7DE2A8A1" w14:textId="77777777" w:rsidR="00C7393A" w:rsidRPr="00C31A4B" w:rsidRDefault="00C7393A" w:rsidP="00427DF3">
      <w:pPr>
        <w:pStyle w:val="TableFigureNote"/>
        <w:rPr>
          <w:rFonts w:ascii="Arial Narrow" w:hAnsi="Arial Narrow"/>
        </w:rPr>
      </w:pPr>
      <w:r w:rsidRPr="00C31A4B">
        <w:rPr>
          <w:rFonts w:ascii="Arial Narrow" w:hAnsi="Arial Narrow"/>
        </w:rPr>
        <w:t xml:space="preserve">† NTG, Net to Gross is the deemed value available on the SAG website: </w:t>
      </w:r>
      <w:hyperlink r:id="rId20">
        <w:r w:rsidRPr="00C31A4B">
          <w:rPr>
            <w:rFonts w:ascii="Arial Narrow" w:hAnsi="Arial Narrow"/>
          </w:rPr>
          <w:t>https://www.ilsag.info/evaluator-ntg-recommendations-for-2024/</w:t>
        </w:r>
      </w:hyperlink>
      <w:r w:rsidRPr="00C31A4B">
        <w:rPr>
          <w:rFonts w:ascii="Arial Narrow" w:hAnsi="Arial Narrow"/>
        </w:rPr>
        <w:t>. Disadvantaged communities (DAC) designated sites based on census tract have an NTG of 1.00.</w:t>
      </w:r>
    </w:p>
    <w:p w14:paraId="7B6C2F35" w14:textId="77777777" w:rsidR="00C7393A" w:rsidRDefault="00C7393A" w:rsidP="00427DF3">
      <w:pPr>
        <w:pStyle w:val="TableFigureSource"/>
        <w:rPr>
          <w:rFonts w:ascii="Arial Narrow" w:hAnsi="Arial Narrow"/>
        </w:rPr>
      </w:pPr>
      <w:r w:rsidRPr="00387E66">
        <w:rPr>
          <w:rFonts w:ascii="Arial Narrow" w:hAnsi="Arial Narrow"/>
        </w:rPr>
        <w:t>Source: Evaluation team analysis.</w:t>
      </w:r>
    </w:p>
    <w:p w14:paraId="71AEE7B4" w14:textId="5C584C46" w:rsidR="002859CC" w:rsidRDefault="00221287" w:rsidP="00BD6595">
      <w:pPr>
        <w:pStyle w:val="Heading5"/>
        <w:spacing w:after="240"/>
      </w:pPr>
      <w:bookmarkStart w:id="40" w:name="_Toc193111323"/>
      <w:r>
        <w:t xml:space="preserve">Appendix </w:t>
      </w:r>
      <w:r w:rsidR="001F68E9">
        <w:t>C</w:t>
      </w:r>
      <w:r>
        <w:t xml:space="preserve">. </w:t>
      </w:r>
      <w:r w:rsidR="00F20206">
        <w:t>Program Specific Inputs for the Illinois TRC</w:t>
      </w:r>
      <w:bookmarkEnd w:id="40"/>
    </w:p>
    <w:p w14:paraId="088DCD36" w14:textId="535E9E08" w:rsidR="00F20206" w:rsidRPr="00D12853" w:rsidRDefault="00267F47" w:rsidP="00F20206">
      <w:r>
        <w:fldChar w:fldCharType="begin"/>
      </w:r>
      <w:r>
        <w:instrText xml:space="preserve"> REF _Ref193111270 \h </w:instrText>
      </w:r>
      <w:r>
        <w:fldChar w:fldCharType="separate"/>
      </w:r>
      <w:r>
        <w:t>Table C</w:t>
      </w:r>
      <w:r>
        <w:noBreakHyphen/>
      </w:r>
      <w:r>
        <w:rPr>
          <w:noProof/>
        </w:rPr>
        <w:t>1</w:t>
      </w:r>
      <w:r>
        <w:fldChar w:fldCharType="end"/>
      </w:r>
      <w:r>
        <w:t xml:space="preserve"> </w:t>
      </w:r>
      <w:r w:rsidR="00F20206" w:rsidRPr="00D12853">
        <w:t xml:space="preserve">shows the Total Resource Cost (TRC) cost-effectiveness analysis inputs available at the time of </w:t>
      </w:r>
      <w:r w:rsidR="00F20206">
        <w:t xml:space="preserve">producing </w:t>
      </w:r>
      <w:r w:rsidR="00F20206" w:rsidRPr="00D12853">
        <w:t>this impact evaluation report. Additional required cost data (e.g., measure costs, program level incentive and non-incentive costs) are not included in this table and will be provided to the evaluation team later.</w:t>
      </w:r>
      <w:r w:rsidR="00F20206">
        <w:t xml:space="preserve"> Guidehouse will include annual and lifetime water savings and greenhouse gas reductions in the end of year summary report.</w:t>
      </w:r>
    </w:p>
    <w:p w14:paraId="018E3C85" w14:textId="16CFFDC5" w:rsidR="00267F47" w:rsidRDefault="00267F47" w:rsidP="00267F47">
      <w:pPr>
        <w:pStyle w:val="Caption"/>
        <w:rPr>
          <w:rFonts w:ascii="Arial Bold" w:hAnsi="Arial Bold"/>
        </w:rPr>
      </w:pPr>
      <w:bookmarkStart w:id="41" w:name="_Ref193111270"/>
      <w:bookmarkStart w:id="42" w:name="_Toc193111330"/>
      <w:bookmarkStart w:id="43" w:name="_Ref66787029"/>
      <w:bookmarkStart w:id="44" w:name="_Ref63952142"/>
      <w:bookmarkStart w:id="45" w:name="_Toc367307499"/>
      <w:bookmarkStart w:id="46" w:name="_Toc398541812"/>
      <w:bookmarkStart w:id="47" w:name="_Toc398541925"/>
      <w:bookmarkStart w:id="48" w:name="_Toc398546657"/>
      <w:bookmarkStart w:id="49" w:name="_Toc423009519"/>
      <w:bookmarkStart w:id="50" w:name="_Toc426278637"/>
      <w:bookmarkStart w:id="51" w:name="_Toc63321485"/>
      <w:bookmarkStart w:id="52" w:name="_Toc63961488"/>
      <w:bookmarkStart w:id="53" w:name="_Toc61360851"/>
      <w:bookmarkStart w:id="54" w:name="_Toc164806557"/>
      <w:r>
        <w:lastRenderedPageBreak/>
        <w:t>Table C</w:t>
      </w:r>
      <w:r>
        <w:noBreakHyphen/>
      </w:r>
      <w:r>
        <w:fldChar w:fldCharType="begin"/>
      </w:r>
      <w:r>
        <w:instrText xml:space="preserve"> SEQ Table \* ARABIC \s 5 </w:instrText>
      </w:r>
      <w:r>
        <w:fldChar w:fldCharType="separate"/>
      </w:r>
      <w:r>
        <w:rPr>
          <w:noProof/>
        </w:rPr>
        <w:t>1</w:t>
      </w:r>
      <w:r>
        <w:fldChar w:fldCharType="end"/>
      </w:r>
      <w:bookmarkEnd w:id="41"/>
      <w:r>
        <w:t>. 2024 Verified Cost-Effectiveness Inputs</w:t>
      </w:r>
      <w:bookmarkEnd w:id="42"/>
    </w:p>
    <w:tbl>
      <w:tblPr>
        <w:tblW w:w="5000" w:type="pct"/>
        <w:jc w:val="center"/>
        <w:tblLook w:val="0420" w:firstRow="1" w:lastRow="0" w:firstColumn="0" w:lastColumn="0" w:noHBand="0" w:noVBand="1"/>
      </w:tblPr>
      <w:tblGrid>
        <w:gridCol w:w="706"/>
        <w:gridCol w:w="706"/>
        <w:gridCol w:w="706"/>
        <w:gridCol w:w="706"/>
        <w:gridCol w:w="706"/>
        <w:gridCol w:w="786"/>
        <w:gridCol w:w="732"/>
        <w:gridCol w:w="1058"/>
        <w:gridCol w:w="1058"/>
        <w:gridCol w:w="732"/>
        <w:gridCol w:w="732"/>
        <w:gridCol w:w="732"/>
      </w:tblGrid>
      <w:tr w:rsidR="001F68E9" w:rsidRPr="000E1FF4" w14:paraId="5C11B8CA" w14:textId="77777777" w:rsidTr="00427DF3">
        <w:trPr>
          <w:tblHeader/>
          <w:jc w:val="center"/>
        </w:trPr>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bookmarkEnd w:id="43"/>
          <w:bookmarkEnd w:id="44"/>
          <w:bookmarkEnd w:id="45"/>
          <w:bookmarkEnd w:id="46"/>
          <w:bookmarkEnd w:id="47"/>
          <w:bookmarkEnd w:id="48"/>
          <w:bookmarkEnd w:id="49"/>
          <w:bookmarkEnd w:id="50"/>
          <w:bookmarkEnd w:id="51"/>
          <w:bookmarkEnd w:id="52"/>
          <w:bookmarkEnd w:id="53"/>
          <w:bookmarkEnd w:id="54"/>
          <w:p w14:paraId="7F2A5A45"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Program Category</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6D60D18"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Program Path</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CC1074B"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Savings Category</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4419D38"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DAC Project</w:t>
            </w:r>
          </w:p>
        </w:tc>
        <w:tc>
          <w:tcPr>
            <w:tcW w:w="37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4392011"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Units</w:t>
            </w:r>
          </w:p>
        </w:tc>
        <w:tc>
          <w:tcPr>
            <w:tcW w:w="42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E902B40"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Quantity</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BD838D9"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Effective Useful Life</w:t>
            </w:r>
          </w:p>
        </w:tc>
        <w:tc>
          <w:tcPr>
            <w:tcW w:w="56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109CDC0" w14:textId="77777777" w:rsidR="001F68E9" w:rsidRPr="00C66378" w:rsidRDefault="001F68E9" w:rsidP="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Early Replacement Flag</w:t>
            </w:r>
          </w:p>
        </w:tc>
        <w:tc>
          <w:tcPr>
            <w:tcW w:w="56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0270E66"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Verified Gross Annual Water Savings (Gallons)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5603C1D"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Ex Ante Gross Savings (Therms)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7EF154D"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Verified Gross Savings (Therms)</w:t>
            </w:r>
          </w:p>
        </w:tc>
        <w:tc>
          <w:tcPr>
            <w:tcW w:w="39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A1112F9" w14:textId="77777777" w:rsidR="001F68E9" w:rsidRPr="00C66378"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6378">
              <w:rPr>
                <w:rFonts w:ascii="Arial Narrow" w:eastAsia="DejaVu Sans" w:hAnsi="Arial Narrow" w:cs="DejaVu Sans"/>
                <w:color w:val="FFFFFF"/>
                <w:sz w:val="20"/>
                <w:szCs w:val="20"/>
              </w:rPr>
              <w:t>Verified Net Savings (Therms)</w:t>
            </w:r>
          </w:p>
        </w:tc>
      </w:tr>
      <w:tr w:rsidR="001F68E9" w:rsidRPr="000E1FF4" w14:paraId="68C9D22B" w14:textId="77777777" w:rsidTr="00427DF3">
        <w:trPr>
          <w:jc w:val="center"/>
        </w:trPr>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EB1186"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Private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0C09FD" w14:textId="1270EAE9"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Direct Install</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E7ED40" w14:textId="303CCF8E"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RCx Project</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858EE2"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C75DC0"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4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646CF0" w14:textId="54FDCE1F"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1</w:t>
            </w:r>
            <w:r>
              <w:rPr>
                <w:rFonts w:ascii="Arial Narrow" w:eastAsia="DejaVu Sans" w:hAnsi="Arial Narrow" w:cs="DejaVu Sans"/>
                <w:color w:val="000000"/>
                <w:sz w:val="20"/>
                <w:szCs w:val="20"/>
              </w:rPr>
              <w:t>2</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B3F307" w14:textId="4CC4ABC4"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8</w:t>
            </w:r>
            <w:r w:rsidRPr="00C179E2">
              <w:rPr>
                <w:rFonts w:ascii="Arial Narrow" w:eastAsia="DejaVu Sans" w:hAnsi="Arial Narrow" w:cs="DejaVu Sans"/>
                <w:color w:val="000000"/>
                <w:sz w:val="20"/>
                <w:szCs w:val="20"/>
              </w:rPr>
              <w:t>.6</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7F2417" w14:textId="77777777" w:rsidR="001F68E9" w:rsidRPr="00C179E2" w:rsidRDefault="001F68E9" w:rsidP="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NO</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986A4F"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333E60" w14:textId="769BAA10"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121,512</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ECD572" w14:textId="7B20E94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120,756</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C557E5" w14:textId="066F2A5F"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118,341</w:t>
            </w:r>
          </w:p>
        </w:tc>
      </w:tr>
      <w:tr w:rsidR="001F68E9" w:rsidRPr="000E1FF4" w14:paraId="43FF2D53" w14:textId="77777777" w:rsidTr="00427DF3">
        <w:trPr>
          <w:jc w:val="center"/>
        </w:trPr>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921EF4" w14:textId="3DAE1A4E"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Private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BA5F77" w14:textId="0A221D71"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Direct Install</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ED367E" w14:textId="5E83AB11"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RCx Project</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504695" w14:textId="024EC0D3"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TRUE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B08E8E" w14:textId="1B317A9C"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Project</w:t>
            </w:r>
          </w:p>
        </w:tc>
        <w:tc>
          <w:tcPr>
            <w:tcW w:w="4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59C1EA" w14:textId="32ECFE00"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71102A" w14:textId="0D0C48E4"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8.6</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85F327" w14:textId="54BA82DF" w:rsidR="001F68E9" w:rsidRPr="00C179E2" w:rsidRDefault="001F68E9" w:rsidP="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NO</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CDD51F" w14:textId="3E79A8E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N/A</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75B158" w14:textId="5F0E76FC"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6,448</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2167D1" w14:textId="6461395A"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6,330</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9897AA" w14:textId="55E4E791"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6,330</w:t>
            </w:r>
          </w:p>
        </w:tc>
      </w:tr>
      <w:tr w:rsidR="001F68E9" w:rsidRPr="000E1FF4" w14:paraId="552E7ADC" w14:textId="77777777" w:rsidTr="00427DF3">
        <w:trPr>
          <w:jc w:val="center"/>
        </w:trPr>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909DB4"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Public</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FED350" w14:textId="0DC30F5B"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Direct Install</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FD847F" w14:textId="3F71E2A8"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Pr>
                <w:rFonts w:ascii="Arial Narrow" w:eastAsia="DejaVu Sans" w:hAnsi="Arial Narrow" w:cs="DejaVu Sans"/>
                <w:color w:val="000000"/>
                <w:sz w:val="20"/>
                <w:szCs w:val="20"/>
              </w:rPr>
              <w:t>RCx Project</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D0CD36"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37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5D58A1"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4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1DBAF5" w14:textId="68EFBDD0"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6</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9A11C1" w14:textId="39ECAA90"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8</w:t>
            </w:r>
            <w:r w:rsidRPr="00C179E2">
              <w:rPr>
                <w:rFonts w:ascii="Arial Narrow" w:eastAsia="DejaVu Sans" w:hAnsi="Arial Narrow" w:cs="DejaVu Sans"/>
                <w:color w:val="000000"/>
                <w:sz w:val="20"/>
                <w:szCs w:val="20"/>
              </w:rPr>
              <w:t>.6</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A827A1" w14:textId="77777777" w:rsidR="001F68E9" w:rsidRPr="00C179E2" w:rsidRDefault="001F68E9" w:rsidP="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NO</w:t>
            </w:r>
          </w:p>
        </w:tc>
        <w:tc>
          <w:tcPr>
            <w:tcW w:w="56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05118C"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7EFB55" w14:textId="31BAC08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33,551</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7CACB2" w14:textId="66495AD4"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32,735</w:t>
            </w:r>
          </w:p>
        </w:tc>
        <w:tc>
          <w:tcPr>
            <w:tcW w:w="39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F9E0B5" w14:textId="30A75EE5"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32,080</w:t>
            </w:r>
          </w:p>
        </w:tc>
      </w:tr>
      <w:tr w:rsidR="001F68E9" w:rsidRPr="000E1FF4" w14:paraId="7871EC66" w14:textId="77777777" w:rsidTr="00427DF3">
        <w:trPr>
          <w:trHeight w:val="421"/>
          <w:jc w:val="center"/>
        </w:trPr>
        <w:tc>
          <w:tcPr>
            <w:tcW w:w="1130" w:type="pct"/>
            <w:gridSpan w:val="3"/>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32C3478"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Total or Weighted Average</w:t>
            </w:r>
          </w:p>
        </w:tc>
        <w:tc>
          <w:tcPr>
            <w:tcW w:w="37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1E5C4AD"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37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6B6D5AC"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42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F300381" w14:textId="40D9F0AB"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20</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0031214" w14:textId="6DB9E791"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8</w:t>
            </w:r>
            <w:r w:rsidRPr="00C179E2">
              <w:rPr>
                <w:rFonts w:ascii="Arial Narrow" w:eastAsia="DejaVu Sans" w:hAnsi="Arial Narrow" w:cs="DejaVu Sans"/>
                <w:b/>
                <w:color w:val="000000"/>
                <w:sz w:val="20"/>
                <w:szCs w:val="20"/>
              </w:rPr>
              <w:t>.6</w:t>
            </w:r>
          </w:p>
        </w:tc>
        <w:tc>
          <w:tcPr>
            <w:tcW w:w="56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0D9552B"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56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CA52C89" w14:textId="77777777"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N/A</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7AA5C69" w14:textId="0481C59B"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161,551</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DA7FD6A" w14:textId="51EE4885"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159,821</w:t>
            </w:r>
          </w:p>
        </w:tc>
        <w:tc>
          <w:tcPr>
            <w:tcW w:w="39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0B19A1C" w14:textId="4A19AFCD" w:rsidR="001F68E9" w:rsidRPr="00C179E2" w:rsidRDefault="001F68E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156,751</w:t>
            </w:r>
          </w:p>
        </w:tc>
      </w:tr>
    </w:tbl>
    <w:p w14:paraId="1EDE1C1D" w14:textId="5DC04B3D" w:rsidR="00F20206" w:rsidRPr="00387E66" w:rsidRDefault="00F20206" w:rsidP="00427DF3">
      <w:pPr>
        <w:pStyle w:val="TableFigureSource"/>
        <w:rPr>
          <w:rFonts w:ascii="Arial Narrow" w:hAnsi="Arial Narrow"/>
        </w:rPr>
      </w:pPr>
      <w:r w:rsidRPr="00387E66">
        <w:rPr>
          <w:rFonts w:ascii="Arial Narrow" w:hAnsi="Arial Narrow"/>
        </w:rPr>
        <w:t xml:space="preserve">Source: </w:t>
      </w:r>
      <w:r w:rsidR="00151E8F" w:rsidRPr="00387E66">
        <w:rPr>
          <w:rFonts w:ascii="Arial Narrow" w:hAnsi="Arial Narrow"/>
        </w:rPr>
        <w:t>E</w:t>
      </w:r>
      <w:r w:rsidRPr="00387E66">
        <w:rPr>
          <w:rFonts w:ascii="Arial Narrow" w:hAnsi="Arial Narrow"/>
        </w:rPr>
        <w:t>valuation team analysis.</w:t>
      </w:r>
    </w:p>
    <w:p w14:paraId="49E93610" w14:textId="77777777" w:rsidR="00F20206" w:rsidRDefault="00F20206" w:rsidP="00F20206"/>
    <w:sectPr w:rsidR="00F20206" w:rsidSect="00D3486A">
      <w:headerReference w:type="default" r:id="rId21"/>
      <w:pgSz w:w="1224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64CC" w14:textId="77777777" w:rsidR="005A235A" w:rsidRDefault="005A235A" w:rsidP="00183005">
      <w:r>
        <w:separator/>
      </w:r>
    </w:p>
  </w:endnote>
  <w:endnote w:type="continuationSeparator" w:id="0">
    <w:p w14:paraId="52E3D1F2" w14:textId="77777777" w:rsidR="005A235A" w:rsidRDefault="005A235A" w:rsidP="00183005">
      <w:r>
        <w:continuationSeparator/>
      </w:r>
    </w:p>
  </w:endnote>
  <w:endnote w:type="continuationNotice" w:id="1">
    <w:p w14:paraId="7C52F615" w14:textId="77777777" w:rsidR="005A235A" w:rsidRDefault="005A23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9408" w14:textId="77777777" w:rsidR="005A235A" w:rsidRDefault="005A235A" w:rsidP="00183005">
      <w:r>
        <w:separator/>
      </w:r>
    </w:p>
  </w:footnote>
  <w:footnote w:type="continuationSeparator" w:id="0">
    <w:p w14:paraId="57AF225A" w14:textId="77777777" w:rsidR="005A235A" w:rsidRDefault="005A235A" w:rsidP="00183005">
      <w:r>
        <w:continuationSeparator/>
      </w:r>
    </w:p>
  </w:footnote>
  <w:footnote w:type="continuationNotice" w:id="1">
    <w:p w14:paraId="628A817A" w14:textId="77777777" w:rsidR="005A235A" w:rsidRDefault="005A235A">
      <w:pPr>
        <w:spacing w:before="0" w:after="0"/>
      </w:pPr>
    </w:p>
  </w:footnote>
  <w:footnote w:id="2">
    <w:p w14:paraId="22074DDA" w14:textId="770B4707" w:rsidR="00597885" w:rsidRDefault="00597885">
      <w:pPr>
        <w:pStyle w:val="FootnoteText"/>
      </w:pPr>
      <w:r>
        <w:rPr>
          <w:rStyle w:val="FootnoteReference"/>
        </w:rPr>
        <w:footnoteRef/>
      </w:r>
      <w:hyperlink r:id="rId1" w:anchor="IDIL_Illinois-" w:history="1">
        <w:r w:rsidRPr="00597885">
          <w:rPr>
            <w:rStyle w:val="Hyperlink"/>
          </w:rPr>
          <w:t>https://climate.onebuilding.org/WMO_Region_4_North_and_Central_America/USA_United_States_of_America/index.html#IDIL_Illinois-</w:t>
        </w:r>
      </w:hyperlink>
    </w:p>
  </w:footnote>
  <w:footnote w:id="3">
    <w:p w14:paraId="6678B463" w14:textId="6858B8CF" w:rsidR="00B1473D" w:rsidRDefault="00B1473D">
      <w:pPr>
        <w:pStyle w:val="FootnoteText"/>
      </w:pPr>
      <w:r>
        <w:rPr>
          <w:rStyle w:val="FootnoteReference"/>
        </w:rPr>
        <w:footnoteRef/>
      </w:r>
      <w:r>
        <w:t xml:space="preserve"> </w:t>
      </w:r>
      <w:r>
        <w:rPr>
          <w:rFonts w:cs="Arial"/>
        </w:rPr>
        <w:t>A TMY data set provides an annual data set at the hourly level that typify weather conditions for a certain location over a long period of time (e.g., 30 years)</w:t>
      </w:r>
    </w:p>
  </w:footnote>
  <w:footnote w:id="4">
    <w:p w14:paraId="6F02EF42" w14:textId="3408767B" w:rsidR="00B1473D" w:rsidRDefault="00B1473D">
      <w:pPr>
        <w:pStyle w:val="FootnoteText"/>
      </w:pPr>
      <w:r>
        <w:rPr>
          <w:rStyle w:val="FootnoteReference"/>
        </w:rPr>
        <w:footnoteRef/>
      </w:r>
      <w:r>
        <w:t xml:space="preserve"> The evaluation team reviewed 35 individual sample points because the team randomly selected multiple bundles for seven projects in CY2024.</w:t>
      </w:r>
    </w:p>
  </w:footnote>
  <w:footnote w:id="5">
    <w:p w14:paraId="33ED318A" w14:textId="4F8D90B0" w:rsidR="00B1473D" w:rsidRDefault="00B1473D">
      <w:pPr>
        <w:pStyle w:val="FootnoteText"/>
      </w:pPr>
      <w:r>
        <w:rPr>
          <w:rStyle w:val="FootnoteReference"/>
        </w:rPr>
        <w:footnoteRef/>
      </w:r>
      <w:hyperlink r:id="rId2" w:anchor="IDIL_Illinois-" w:history="1">
        <w:r w:rsidR="00E75C42" w:rsidRPr="00355269">
          <w:rPr>
            <w:rStyle w:val="Hyperlink"/>
          </w:rPr>
          <w:t>https://climate.onebuilding.org/WMO_Region_4_North_and_Central_America/USA_United_States_of_America/index.html#IDIL_Illinois-</w:t>
        </w:r>
      </w:hyperlink>
    </w:p>
  </w:footnote>
  <w:footnote w:id="6">
    <w:p w14:paraId="3C0293E7" w14:textId="27FD6EB2" w:rsidR="00B1473D" w:rsidRDefault="00B1473D">
      <w:pPr>
        <w:pStyle w:val="FootnoteText"/>
      </w:pPr>
      <w:r>
        <w:rPr>
          <w:rStyle w:val="FootnoteReference"/>
        </w:rPr>
        <w:footnoteRef/>
      </w:r>
      <w:r>
        <w:t xml:space="preserve"> A full discussion and comparison of separate versus combined ratio estimation can be found in </w:t>
      </w:r>
      <w:r>
        <w:rPr>
          <w:i/>
          <w:iCs/>
        </w:rPr>
        <w:t>Sampling Techniques</w:t>
      </w:r>
      <w:r>
        <w:t xml:space="preserve"> (Cochran, 1977), pp. 164-169.</w:t>
      </w:r>
    </w:p>
  </w:footnote>
  <w:footnote w:id="7">
    <w:p w14:paraId="3A7A2834" w14:textId="4936DD10" w:rsidR="00B1473D" w:rsidRDefault="00B1473D">
      <w:pPr>
        <w:pStyle w:val="FootnoteText"/>
      </w:pPr>
      <w:r>
        <w:rPr>
          <w:rStyle w:val="FootnoteReference"/>
        </w:rPr>
        <w:footnoteRef/>
      </w:r>
      <w:r>
        <w:t xml:space="preserve"> Tec Market Works, </w:t>
      </w:r>
      <w:r>
        <w:rPr>
          <w:i/>
          <w:iCs/>
        </w:rPr>
        <w:t>The California Evaluation Framework</w:t>
      </w:r>
      <w:r>
        <w:t xml:space="preserve">, prepared for the California Energy Commission, June 2004, </w:t>
      </w:r>
      <w:r>
        <w:rPr>
          <w:szCs w:val="18"/>
        </w:rPr>
        <w:t xml:space="preserve">available at </w:t>
      </w:r>
      <w:hyperlink r:id="rId3" w:history="1">
        <w:r>
          <w:rPr>
            <w:rStyle w:val="Hyperlink"/>
          </w:rPr>
          <w:t>http://www.calmac.org</w:t>
        </w:r>
      </w:hyperlink>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870"/>
      <w:gridCol w:w="5490"/>
    </w:tblGrid>
    <w:tr w:rsidR="004F0F97" w14:paraId="6FB61DB6" w14:textId="77777777" w:rsidTr="002D0223">
      <w:trPr>
        <w:jc w:val="center"/>
      </w:trPr>
      <w:tc>
        <w:tcPr>
          <w:tcW w:w="387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490" w:type="dxa"/>
          <w:vAlign w:val="bottom"/>
        </w:tcPr>
        <w:p w14:paraId="36979183" w14:textId="7374992D" w:rsidR="004F0F97" w:rsidRPr="002D0223" w:rsidRDefault="004F0F97" w:rsidP="00917C40">
          <w:pPr>
            <w:pStyle w:val="Header"/>
            <w:rPr>
              <w:bCs/>
            </w:rPr>
          </w:pPr>
          <w:r>
            <w:rPr>
              <w:bCs/>
              <w:noProof/>
            </w:rPr>
            <w:fldChar w:fldCharType="begin"/>
          </w:r>
          <w:r>
            <w:rPr>
              <w:bCs/>
              <w:noProof/>
            </w:rPr>
            <w:instrText xml:space="preserve"> STYLEREF  Title,Cover_Title  \* MERGEFORMAT </w:instrText>
          </w:r>
          <w:r>
            <w:rPr>
              <w:bCs/>
              <w:noProof/>
            </w:rPr>
            <w:fldChar w:fldCharType="separate"/>
          </w:r>
          <w:r w:rsidR="002D0223">
            <w:rPr>
              <w:bCs/>
              <w:noProof/>
            </w:rPr>
            <w:t>Coordinated RetroCommissioning Impact Evaluation Report</w:t>
          </w:r>
          <w:r w:rsidRPr="002D0223">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0D8558CC" w:rsidR="004F0F97" w:rsidRPr="002D0223" w:rsidRDefault="004F0F97" w:rsidP="00E656A1">
          <w:pPr>
            <w:pStyle w:val="Header"/>
            <w:jc w:val="right"/>
            <w:rPr>
              <w:bCs/>
            </w:rPr>
          </w:pPr>
          <w:r w:rsidRPr="002D0223">
            <w:rPr>
              <w:bCs/>
              <w:noProof/>
            </w:rPr>
            <w:fldChar w:fldCharType="begin"/>
          </w:r>
          <w:r w:rsidRPr="002D0223">
            <w:rPr>
              <w:bCs/>
              <w:noProof/>
            </w:rPr>
            <w:instrText xml:space="preserve"> STYLEREF  Title,Cover_Title  \* MERGEFORMAT </w:instrText>
          </w:r>
          <w:r w:rsidRPr="002D0223">
            <w:rPr>
              <w:bCs/>
              <w:noProof/>
            </w:rPr>
            <w:fldChar w:fldCharType="separate"/>
          </w:r>
          <w:r w:rsidR="002D0223">
            <w:rPr>
              <w:bCs/>
              <w:noProof/>
            </w:rPr>
            <w:t>Coordinated RetroCommissioning Impact Evaluation Report</w:t>
          </w:r>
          <w:r w:rsidRPr="002D0223">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4175ABF"/>
    <w:multiLevelType w:val="hybridMultilevel"/>
    <w:tmpl w:val="3EA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87C0E"/>
    <w:multiLevelType w:val="hybridMultilevel"/>
    <w:tmpl w:val="C974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9230EDB"/>
    <w:multiLevelType w:val="hybridMultilevel"/>
    <w:tmpl w:val="6FB03D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3"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2322F9"/>
    <w:multiLevelType w:val="hybridMultilevel"/>
    <w:tmpl w:val="B07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066B29"/>
    <w:multiLevelType w:val="hybridMultilevel"/>
    <w:tmpl w:val="7638BCA8"/>
    <w:lvl w:ilvl="0" w:tplc="06C2ABE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3"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4"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6" w15:restartNumberingAfterBreak="0">
    <w:nsid w:val="75CA223B"/>
    <w:multiLevelType w:val="hybridMultilevel"/>
    <w:tmpl w:val="603A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60"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61" w15:restartNumberingAfterBreak="0">
    <w:nsid w:val="7C157E03"/>
    <w:multiLevelType w:val="hybridMultilevel"/>
    <w:tmpl w:val="3EC2FF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2"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6"/>
  </w:num>
  <w:num w:numId="2" w16cid:durableId="803624762">
    <w:abstractNumId w:val="12"/>
  </w:num>
  <w:num w:numId="3" w16cid:durableId="9726398">
    <w:abstractNumId w:val="16"/>
  </w:num>
  <w:num w:numId="4" w16cid:durableId="646207924">
    <w:abstractNumId w:val="51"/>
  </w:num>
  <w:num w:numId="5" w16cid:durableId="1778678908">
    <w:abstractNumId w:val="48"/>
  </w:num>
  <w:num w:numId="6" w16cid:durableId="129179713">
    <w:abstractNumId w:val="13"/>
  </w:num>
  <w:num w:numId="7" w16cid:durableId="1735278040">
    <w:abstractNumId w:val="43"/>
  </w:num>
  <w:num w:numId="8" w16cid:durableId="391200273">
    <w:abstractNumId w:val="32"/>
  </w:num>
  <w:num w:numId="9" w16cid:durableId="1815029820">
    <w:abstractNumId w:val="57"/>
  </w:num>
  <w:num w:numId="10" w16cid:durableId="1595625335">
    <w:abstractNumId w:val="53"/>
  </w:num>
  <w:num w:numId="11" w16cid:durableId="207108751">
    <w:abstractNumId w:val="60"/>
  </w:num>
  <w:num w:numId="12" w16cid:durableId="1519387041">
    <w:abstractNumId w:val="23"/>
  </w:num>
  <w:num w:numId="13" w16cid:durableId="941915311">
    <w:abstractNumId w:val="42"/>
  </w:num>
  <w:num w:numId="14" w16cid:durableId="2093163222">
    <w:abstractNumId w:val="55"/>
  </w:num>
  <w:num w:numId="15" w16cid:durableId="954873979">
    <w:abstractNumId w:val="52"/>
  </w:num>
  <w:num w:numId="16" w16cid:durableId="366292854">
    <w:abstractNumId w:val="59"/>
  </w:num>
  <w:num w:numId="17" w16cid:durableId="819809129">
    <w:abstractNumId w:val="10"/>
  </w:num>
  <w:num w:numId="18" w16cid:durableId="1235244614">
    <w:abstractNumId w:val="22"/>
  </w:num>
  <w:num w:numId="19" w16cid:durableId="1904296771">
    <w:abstractNumId w:val="62"/>
  </w:num>
  <w:num w:numId="20" w16cid:durableId="590821376">
    <w:abstractNumId w:val="17"/>
  </w:num>
  <w:num w:numId="21" w16cid:durableId="199242883">
    <w:abstractNumId w:val="49"/>
  </w:num>
  <w:num w:numId="22" w16cid:durableId="1032724391">
    <w:abstractNumId w:val="28"/>
  </w:num>
  <w:num w:numId="23" w16cid:durableId="118230274">
    <w:abstractNumId w:val="24"/>
  </w:num>
  <w:num w:numId="24" w16cid:durableId="626737538">
    <w:abstractNumId w:val="40"/>
  </w:num>
  <w:num w:numId="25" w16cid:durableId="1773158570">
    <w:abstractNumId w:val="20"/>
  </w:num>
  <w:num w:numId="26" w16cid:durableId="2068843606">
    <w:abstractNumId w:val="50"/>
  </w:num>
  <w:num w:numId="27" w16cid:durableId="1748187011">
    <w:abstractNumId w:val="29"/>
  </w:num>
  <w:num w:numId="28" w16cid:durableId="1842699578">
    <w:abstractNumId w:val="25"/>
  </w:num>
  <w:num w:numId="29" w16cid:durableId="1222788141">
    <w:abstractNumId w:val="33"/>
  </w:num>
  <w:num w:numId="30" w16cid:durableId="786697576">
    <w:abstractNumId w:val="47"/>
  </w:num>
  <w:num w:numId="31" w16cid:durableId="201064580">
    <w:abstractNumId w:val="39"/>
  </w:num>
  <w:num w:numId="32" w16cid:durableId="1767001644">
    <w:abstractNumId w:val="44"/>
  </w:num>
  <w:num w:numId="33" w16cid:durableId="701176498">
    <w:abstractNumId w:val="58"/>
  </w:num>
  <w:num w:numId="34" w16cid:durableId="1728335976">
    <w:abstractNumId w:val="34"/>
  </w:num>
  <w:num w:numId="35" w16cid:durableId="1518813320">
    <w:abstractNumId w:val="54"/>
  </w:num>
  <w:num w:numId="36" w16cid:durableId="1562211509">
    <w:abstractNumId w:val="30"/>
  </w:num>
  <w:num w:numId="37" w16cid:durableId="660625367">
    <w:abstractNumId w:val="35"/>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7"/>
  </w:num>
  <w:num w:numId="49" w16cid:durableId="1842045997">
    <w:abstractNumId w:val="37"/>
  </w:num>
  <w:num w:numId="50" w16cid:durableId="1822113845">
    <w:abstractNumId w:val="36"/>
  </w:num>
  <w:num w:numId="51" w16cid:durableId="1714428968">
    <w:abstractNumId w:val="14"/>
  </w:num>
  <w:num w:numId="52" w16cid:durableId="1948195692">
    <w:abstractNumId w:val="15"/>
  </w:num>
  <w:num w:numId="53" w16cid:durableId="665671986">
    <w:abstractNumId w:val="31"/>
  </w:num>
  <w:num w:numId="54" w16cid:durableId="231279709">
    <w:abstractNumId w:val="45"/>
  </w:num>
  <w:num w:numId="55" w16cid:durableId="2035227353">
    <w:abstractNumId w:val="26"/>
  </w:num>
  <w:num w:numId="56" w16cid:durableId="815026076">
    <w:abstractNumId w:val="11"/>
  </w:num>
  <w:num w:numId="57" w16cid:durableId="635069128">
    <w:abstractNumId w:val="19"/>
  </w:num>
  <w:num w:numId="58" w16cid:durableId="1218780067">
    <w:abstractNumId w:val="41"/>
  </w:num>
  <w:num w:numId="59" w16cid:durableId="1359624292">
    <w:abstractNumId w:val="61"/>
  </w:num>
  <w:num w:numId="60" w16cid:durableId="1121339598">
    <w:abstractNumId w:val="56"/>
  </w:num>
  <w:num w:numId="61" w16cid:durableId="579826315">
    <w:abstractNumId w:val="18"/>
  </w:num>
  <w:num w:numId="62" w16cid:durableId="411779501">
    <w:abstractNumId w:val="38"/>
  </w:num>
  <w:num w:numId="63" w16cid:durableId="83655188">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2020"/>
    <w:rsid w:val="00012344"/>
    <w:rsid w:val="00012528"/>
    <w:rsid w:val="000126F4"/>
    <w:rsid w:val="00012CA5"/>
    <w:rsid w:val="00012D2E"/>
    <w:rsid w:val="00012E47"/>
    <w:rsid w:val="00013033"/>
    <w:rsid w:val="00013376"/>
    <w:rsid w:val="00013A7D"/>
    <w:rsid w:val="00013ED7"/>
    <w:rsid w:val="000147F5"/>
    <w:rsid w:val="00014CD2"/>
    <w:rsid w:val="000167C7"/>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7AB"/>
    <w:rsid w:val="00040AE2"/>
    <w:rsid w:val="00041347"/>
    <w:rsid w:val="000414B6"/>
    <w:rsid w:val="000414D4"/>
    <w:rsid w:val="00041E6D"/>
    <w:rsid w:val="000422A1"/>
    <w:rsid w:val="0004376E"/>
    <w:rsid w:val="000447CF"/>
    <w:rsid w:val="00045D1B"/>
    <w:rsid w:val="0004642C"/>
    <w:rsid w:val="000466A2"/>
    <w:rsid w:val="00046804"/>
    <w:rsid w:val="00047C36"/>
    <w:rsid w:val="00047C9E"/>
    <w:rsid w:val="00050B2E"/>
    <w:rsid w:val="00050EC6"/>
    <w:rsid w:val="000521F1"/>
    <w:rsid w:val="0005225A"/>
    <w:rsid w:val="0005287F"/>
    <w:rsid w:val="00052A0D"/>
    <w:rsid w:val="00052A82"/>
    <w:rsid w:val="000531E0"/>
    <w:rsid w:val="00054143"/>
    <w:rsid w:val="0005439A"/>
    <w:rsid w:val="00054DC1"/>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5187"/>
    <w:rsid w:val="000655D2"/>
    <w:rsid w:val="00065687"/>
    <w:rsid w:val="00065C48"/>
    <w:rsid w:val="00065D22"/>
    <w:rsid w:val="00066630"/>
    <w:rsid w:val="0007038A"/>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2DC6"/>
    <w:rsid w:val="00093033"/>
    <w:rsid w:val="0009382D"/>
    <w:rsid w:val="00093918"/>
    <w:rsid w:val="0009401B"/>
    <w:rsid w:val="000950A8"/>
    <w:rsid w:val="000964F3"/>
    <w:rsid w:val="00096C8D"/>
    <w:rsid w:val="000978C5"/>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EA3"/>
    <w:rsid w:val="000B1FBA"/>
    <w:rsid w:val="000B21F5"/>
    <w:rsid w:val="000B353B"/>
    <w:rsid w:val="000B3DA8"/>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AE4"/>
    <w:rsid w:val="000D0C1E"/>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2618"/>
    <w:rsid w:val="000E266A"/>
    <w:rsid w:val="000E2E27"/>
    <w:rsid w:val="000E43F2"/>
    <w:rsid w:val="000E477F"/>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AA2"/>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A28"/>
    <w:rsid w:val="00127CBC"/>
    <w:rsid w:val="00127D26"/>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1E8F"/>
    <w:rsid w:val="0015220A"/>
    <w:rsid w:val="001526D9"/>
    <w:rsid w:val="0015286C"/>
    <w:rsid w:val="00152B70"/>
    <w:rsid w:val="00152C1D"/>
    <w:rsid w:val="00152E05"/>
    <w:rsid w:val="00152F41"/>
    <w:rsid w:val="00153174"/>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17A"/>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8CE"/>
    <w:rsid w:val="00185F95"/>
    <w:rsid w:val="001873D0"/>
    <w:rsid w:val="00187797"/>
    <w:rsid w:val="0018785D"/>
    <w:rsid w:val="0019032F"/>
    <w:rsid w:val="0019053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266B"/>
    <w:rsid w:val="001A2C42"/>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C1482"/>
    <w:rsid w:val="001C1526"/>
    <w:rsid w:val="001C1E38"/>
    <w:rsid w:val="001C3A41"/>
    <w:rsid w:val="001C4C0D"/>
    <w:rsid w:val="001C62AF"/>
    <w:rsid w:val="001C6949"/>
    <w:rsid w:val="001C6D1D"/>
    <w:rsid w:val="001C6DED"/>
    <w:rsid w:val="001C7705"/>
    <w:rsid w:val="001C79FB"/>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3FF3"/>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962"/>
    <w:rsid w:val="001E29EB"/>
    <w:rsid w:val="001E44C6"/>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68E9"/>
    <w:rsid w:val="001F7D2B"/>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6BB0"/>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57D"/>
    <w:rsid w:val="002175B2"/>
    <w:rsid w:val="00217943"/>
    <w:rsid w:val="00220066"/>
    <w:rsid w:val="002204D3"/>
    <w:rsid w:val="00221287"/>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6063"/>
    <w:rsid w:val="002467A3"/>
    <w:rsid w:val="00247C2E"/>
    <w:rsid w:val="00247E62"/>
    <w:rsid w:val="00247FA6"/>
    <w:rsid w:val="00250820"/>
    <w:rsid w:val="002508E5"/>
    <w:rsid w:val="0025183B"/>
    <w:rsid w:val="002521C6"/>
    <w:rsid w:val="0025293C"/>
    <w:rsid w:val="0025331D"/>
    <w:rsid w:val="00253503"/>
    <w:rsid w:val="00253808"/>
    <w:rsid w:val="00253E6B"/>
    <w:rsid w:val="00254253"/>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670"/>
    <w:rsid w:val="0026599D"/>
    <w:rsid w:val="00266629"/>
    <w:rsid w:val="00266D13"/>
    <w:rsid w:val="00267F47"/>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F29"/>
    <w:rsid w:val="00276242"/>
    <w:rsid w:val="0027681D"/>
    <w:rsid w:val="00276CC4"/>
    <w:rsid w:val="00276DFE"/>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B3D"/>
    <w:rsid w:val="002A6140"/>
    <w:rsid w:val="002A6329"/>
    <w:rsid w:val="002A6A98"/>
    <w:rsid w:val="002A6BCC"/>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4FA"/>
    <w:rsid w:val="002B47E9"/>
    <w:rsid w:val="002B529A"/>
    <w:rsid w:val="002B52AF"/>
    <w:rsid w:val="002B5C54"/>
    <w:rsid w:val="002B5E34"/>
    <w:rsid w:val="002B5EC2"/>
    <w:rsid w:val="002B75DB"/>
    <w:rsid w:val="002B770C"/>
    <w:rsid w:val="002B7979"/>
    <w:rsid w:val="002B7DD8"/>
    <w:rsid w:val="002B7FA9"/>
    <w:rsid w:val="002C171A"/>
    <w:rsid w:val="002C22B4"/>
    <w:rsid w:val="002C2DA1"/>
    <w:rsid w:val="002C3050"/>
    <w:rsid w:val="002C350C"/>
    <w:rsid w:val="002C3E18"/>
    <w:rsid w:val="002C3E1F"/>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0223"/>
    <w:rsid w:val="002D1033"/>
    <w:rsid w:val="002D11E0"/>
    <w:rsid w:val="002D150D"/>
    <w:rsid w:val="002D2108"/>
    <w:rsid w:val="002D2492"/>
    <w:rsid w:val="002D2C0F"/>
    <w:rsid w:val="002D2D72"/>
    <w:rsid w:val="002D2FC8"/>
    <w:rsid w:val="002D34BC"/>
    <w:rsid w:val="002D3914"/>
    <w:rsid w:val="002D420B"/>
    <w:rsid w:val="002D4678"/>
    <w:rsid w:val="002D46AC"/>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34F0"/>
    <w:rsid w:val="00323C03"/>
    <w:rsid w:val="00323CFC"/>
    <w:rsid w:val="00323F97"/>
    <w:rsid w:val="00323FF6"/>
    <w:rsid w:val="00325307"/>
    <w:rsid w:val="00325AAA"/>
    <w:rsid w:val="003265FE"/>
    <w:rsid w:val="00326CD8"/>
    <w:rsid w:val="00327024"/>
    <w:rsid w:val="00327C04"/>
    <w:rsid w:val="00330AB6"/>
    <w:rsid w:val="00331511"/>
    <w:rsid w:val="003316A6"/>
    <w:rsid w:val="00331F7B"/>
    <w:rsid w:val="00332FA8"/>
    <w:rsid w:val="00335514"/>
    <w:rsid w:val="00335964"/>
    <w:rsid w:val="00336233"/>
    <w:rsid w:val="00336A1F"/>
    <w:rsid w:val="00337A21"/>
    <w:rsid w:val="003401D9"/>
    <w:rsid w:val="00340B9C"/>
    <w:rsid w:val="00341103"/>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7ED"/>
    <w:rsid w:val="00357F0D"/>
    <w:rsid w:val="0036165E"/>
    <w:rsid w:val="00362D12"/>
    <w:rsid w:val="00362DC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2EC5"/>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87E66"/>
    <w:rsid w:val="003905C2"/>
    <w:rsid w:val="003906EE"/>
    <w:rsid w:val="00390C46"/>
    <w:rsid w:val="0039254D"/>
    <w:rsid w:val="00392945"/>
    <w:rsid w:val="00392C86"/>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6B2"/>
    <w:rsid w:val="003A1B24"/>
    <w:rsid w:val="003A1C87"/>
    <w:rsid w:val="003A2D10"/>
    <w:rsid w:val="003A2FEB"/>
    <w:rsid w:val="003A3596"/>
    <w:rsid w:val="003A3D0E"/>
    <w:rsid w:val="003A45EF"/>
    <w:rsid w:val="003A4B04"/>
    <w:rsid w:val="003A4B3B"/>
    <w:rsid w:val="003A5FC9"/>
    <w:rsid w:val="003A67E4"/>
    <w:rsid w:val="003A685F"/>
    <w:rsid w:val="003A6A2E"/>
    <w:rsid w:val="003A6B49"/>
    <w:rsid w:val="003A6FAE"/>
    <w:rsid w:val="003A72A9"/>
    <w:rsid w:val="003A7BF4"/>
    <w:rsid w:val="003B017A"/>
    <w:rsid w:val="003B08C8"/>
    <w:rsid w:val="003B0B2A"/>
    <w:rsid w:val="003B18BD"/>
    <w:rsid w:val="003B1AA3"/>
    <w:rsid w:val="003B1B20"/>
    <w:rsid w:val="003B1B62"/>
    <w:rsid w:val="003B2B5E"/>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5A21"/>
    <w:rsid w:val="003D7FD3"/>
    <w:rsid w:val="003E0AD1"/>
    <w:rsid w:val="003E0C4A"/>
    <w:rsid w:val="003E0E6C"/>
    <w:rsid w:val="003E0EF6"/>
    <w:rsid w:val="003E1585"/>
    <w:rsid w:val="003E161B"/>
    <w:rsid w:val="003E1AA9"/>
    <w:rsid w:val="003E1F6C"/>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5DAF"/>
    <w:rsid w:val="004061FD"/>
    <w:rsid w:val="004075F4"/>
    <w:rsid w:val="00410C16"/>
    <w:rsid w:val="004113F3"/>
    <w:rsid w:val="004120D6"/>
    <w:rsid w:val="004123BC"/>
    <w:rsid w:val="0041251F"/>
    <w:rsid w:val="00412BC7"/>
    <w:rsid w:val="004130F1"/>
    <w:rsid w:val="00413B96"/>
    <w:rsid w:val="00414093"/>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27DF3"/>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32"/>
    <w:rsid w:val="00437615"/>
    <w:rsid w:val="00437667"/>
    <w:rsid w:val="00437728"/>
    <w:rsid w:val="00437786"/>
    <w:rsid w:val="00437B0B"/>
    <w:rsid w:val="00437D93"/>
    <w:rsid w:val="004409B1"/>
    <w:rsid w:val="00440C52"/>
    <w:rsid w:val="004410E1"/>
    <w:rsid w:val="0044132E"/>
    <w:rsid w:val="00441ACE"/>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1956"/>
    <w:rsid w:val="004832F8"/>
    <w:rsid w:val="0048343B"/>
    <w:rsid w:val="004834DA"/>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3945"/>
    <w:rsid w:val="004C4779"/>
    <w:rsid w:val="004C4AE8"/>
    <w:rsid w:val="004C5264"/>
    <w:rsid w:val="004C6AA6"/>
    <w:rsid w:val="004C6B93"/>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0C"/>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6F2"/>
    <w:rsid w:val="00557E59"/>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52A6"/>
    <w:rsid w:val="005654AB"/>
    <w:rsid w:val="0056780A"/>
    <w:rsid w:val="00567AEB"/>
    <w:rsid w:val="00567E86"/>
    <w:rsid w:val="005700D5"/>
    <w:rsid w:val="0057011B"/>
    <w:rsid w:val="005703FD"/>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87C7E"/>
    <w:rsid w:val="005900C3"/>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97885"/>
    <w:rsid w:val="005A0858"/>
    <w:rsid w:val="005A235A"/>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837"/>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701B"/>
    <w:rsid w:val="005E7898"/>
    <w:rsid w:val="005F059A"/>
    <w:rsid w:val="005F08DF"/>
    <w:rsid w:val="005F0B1C"/>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4EA7"/>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16"/>
    <w:rsid w:val="00634BA4"/>
    <w:rsid w:val="00634E1D"/>
    <w:rsid w:val="00635756"/>
    <w:rsid w:val="00635C43"/>
    <w:rsid w:val="0063616E"/>
    <w:rsid w:val="00636845"/>
    <w:rsid w:val="006368F5"/>
    <w:rsid w:val="00637495"/>
    <w:rsid w:val="00637550"/>
    <w:rsid w:val="0063797B"/>
    <w:rsid w:val="00637B00"/>
    <w:rsid w:val="00640151"/>
    <w:rsid w:val="006402B4"/>
    <w:rsid w:val="00640391"/>
    <w:rsid w:val="00640B10"/>
    <w:rsid w:val="00641054"/>
    <w:rsid w:val="0064119A"/>
    <w:rsid w:val="00641A3B"/>
    <w:rsid w:val="00641CBB"/>
    <w:rsid w:val="00642C5E"/>
    <w:rsid w:val="00642D40"/>
    <w:rsid w:val="00643066"/>
    <w:rsid w:val="006431C4"/>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660"/>
    <w:rsid w:val="006668C0"/>
    <w:rsid w:val="00666E4D"/>
    <w:rsid w:val="006678F8"/>
    <w:rsid w:val="00670358"/>
    <w:rsid w:val="00670956"/>
    <w:rsid w:val="00671EB3"/>
    <w:rsid w:val="00672016"/>
    <w:rsid w:val="00672C58"/>
    <w:rsid w:val="0067315D"/>
    <w:rsid w:val="006732A1"/>
    <w:rsid w:val="00673896"/>
    <w:rsid w:val="006738D5"/>
    <w:rsid w:val="00673F52"/>
    <w:rsid w:val="00674520"/>
    <w:rsid w:val="00674625"/>
    <w:rsid w:val="006747FA"/>
    <w:rsid w:val="00674838"/>
    <w:rsid w:val="00675004"/>
    <w:rsid w:val="00675224"/>
    <w:rsid w:val="006756D8"/>
    <w:rsid w:val="00675806"/>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413"/>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A62"/>
    <w:rsid w:val="006E2DF5"/>
    <w:rsid w:val="006E2F8E"/>
    <w:rsid w:val="006E3177"/>
    <w:rsid w:val="006E3A5C"/>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8B7"/>
    <w:rsid w:val="0070796A"/>
    <w:rsid w:val="00710790"/>
    <w:rsid w:val="007108DB"/>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6B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5B67"/>
    <w:rsid w:val="007672CB"/>
    <w:rsid w:val="00767AB4"/>
    <w:rsid w:val="00767E79"/>
    <w:rsid w:val="007703D3"/>
    <w:rsid w:val="00770D8A"/>
    <w:rsid w:val="00771668"/>
    <w:rsid w:val="0077220F"/>
    <w:rsid w:val="00773954"/>
    <w:rsid w:val="00773B29"/>
    <w:rsid w:val="00773EB5"/>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9D7"/>
    <w:rsid w:val="00792F6C"/>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104"/>
    <w:rsid w:val="007E3269"/>
    <w:rsid w:val="007E35C3"/>
    <w:rsid w:val="007E3AEB"/>
    <w:rsid w:val="007E3C0F"/>
    <w:rsid w:val="007E3D0A"/>
    <w:rsid w:val="007E3EB4"/>
    <w:rsid w:val="007E4848"/>
    <w:rsid w:val="007E4B3F"/>
    <w:rsid w:val="007E4D1E"/>
    <w:rsid w:val="007E58F7"/>
    <w:rsid w:val="007E6414"/>
    <w:rsid w:val="007E6EC5"/>
    <w:rsid w:val="007E7092"/>
    <w:rsid w:val="007E71AE"/>
    <w:rsid w:val="007E7D48"/>
    <w:rsid w:val="007F0F6A"/>
    <w:rsid w:val="007F103D"/>
    <w:rsid w:val="007F11C6"/>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3D58"/>
    <w:rsid w:val="0080406A"/>
    <w:rsid w:val="00804672"/>
    <w:rsid w:val="00804735"/>
    <w:rsid w:val="00804C13"/>
    <w:rsid w:val="00804F51"/>
    <w:rsid w:val="008052B7"/>
    <w:rsid w:val="00805EE1"/>
    <w:rsid w:val="00807BAB"/>
    <w:rsid w:val="00807D87"/>
    <w:rsid w:val="00810793"/>
    <w:rsid w:val="00810FE6"/>
    <w:rsid w:val="008112FB"/>
    <w:rsid w:val="008113DD"/>
    <w:rsid w:val="008115DF"/>
    <w:rsid w:val="00811B83"/>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83B"/>
    <w:rsid w:val="00830955"/>
    <w:rsid w:val="00831560"/>
    <w:rsid w:val="0083186A"/>
    <w:rsid w:val="008319E1"/>
    <w:rsid w:val="00831FB7"/>
    <w:rsid w:val="008326CD"/>
    <w:rsid w:val="00832FFB"/>
    <w:rsid w:val="0083329F"/>
    <w:rsid w:val="0083364B"/>
    <w:rsid w:val="00834C8E"/>
    <w:rsid w:val="00835217"/>
    <w:rsid w:val="008358B6"/>
    <w:rsid w:val="00836CB6"/>
    <w:rsid w:val="00837DF7"/>
    <w:rsid w:val="00840B41"/>
    <w:rsid w:val="00841856"/>
    <w:rsid w:val="008419F0"/>
    <w:rsid w:val="00842208"/>
    <w:rsid w:val="008425FD"/>
    <w:rsid w:val="00842698"/>
    <w:rsid w:val="00843239"/>
    <w:rsid w:val="00843603"/>
    <w:rsid w:val="00843698"/>
    <w:rsid w:val="00844FA0"/>
    <w:rsid w:val="00845BC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C2F"/>
    <w:rsid w:val="008A00B8"/>
    <w:rsid w:val="008A0CD7"/>
    <w:rsid w:val="008A142F"/>
    <w:rsid w:val="008A14D8"/>
    <w:rsid w:val="008A1807"/>
    <w:rsid w:val="008A1996"/>
    <w:rsid w:val="008A1AED"/>
    <w:rsid w:val="008A1FE2"/>
    <w:rsid w:val="008A2775"/>
    <w:rsid w:val="008A28A4"/>
    <w:rsid w:val="008A29AE"/>
    <w:rsid w:val="008A2B1A"/>
    <w:rsid w:val="008A2C11"/>
    <w:rsid w:val="008A3208"/>
    <w:rsid w:val="008A35B5"/>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764"/>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6C39"/>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C40"/>
    <w:rsid w:val="00917E33"/>
    <w:rsid w:val="00917EFC"/>
    <w:rsid w:val="0092083B"/>
    <w:rsid w:val="00921CFD"/>
    <w:rsid w:val="009229D4"/>
    <w:rsid w:val="00922B40"/>
    <w:rsid w:val="009237B7"/>
    <w:rsid w:val="009243B0"/>
    <w:rsid w:val="00924887"/>
    <w:rsid w:val="009249C9"/>
    <w:rsid w:val="00925AFE"/>
    <w:rsid w:val="009261A4"/>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598"/>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212A"/>
    <w:rsid w:val="00952FE7"/>
    <w:rsid w:val="00954493"/>
    <w:rsid w:val="009551D0"/>
    <w:rsid w:val="0095561B"/>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BA4"/>
    <w:rsid w:val="00965CBA"/>
    <w:rsid w:val="00965D2F"/>
    <w:rsid w:val="00966318"/>
    <w:rsid w:val="009673F4"/>
    <w:rsid w:val="00967C64"/>
    <w:rsid w:val="00970615"/>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6CC0"/>
    <w:rsid w:val="00996E4C"/>
    <w:rsid w:val="009974D6"/>
    <w:rsid w:val="009A07CC"/>
    <w:rsid w:val="009A0A5C"/>
    <w:rsid w:val="009A0F87"/>
    <w:rsid w:val="009A1B4A"/>
    <w:rsid w:val="009A3077"/>
    <w:rsid w:val="009A389D"/>
    <w:rsid w:val="009A3E38"/>
    <w:rsid w:val="009A3E89"/>
    <w:rsid w:val="009A4339"/>
    <w:rsid w:val="009A4A6A"/>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D82"/>
    <w:rsid w:val="009D5588"/>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5054"/>
    <w:rsid w:val="009F6223"/>
    <w:rsid w:val="009F66BC"/>
    <w:rsid w:val="009F6EC1"/>
    <w:rsid w:val="009F79D6"/>
    <w:rsid w:val="00A00428"/>
    <w:rsid w:val="00A00A16"/>
    <w:rsid w:val="00A01D40"/>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48"/>
    <w:rsid w:val="00A32375"/>
    <w:rsid w:val="00A32493"/>
    <w:rsid w:val="00A324A4"/>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69E"/>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2A68"/>
    <w:rsid w:val="00A52D5D"/>
    <w:rsid w:val="00A52F9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1C5D"/>
    <w:rsid w:val="00A623B9"/>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42"/>
    <w:rsid w:val="00A67D9F"/>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A9E"/>
    <w:rsid w:val="00A84B89"/>
    <w:rsid w:val="00A8529B"/>
    <w:rsid w:val="00A85E3D"/>
    <w:rsid w:val="00A862CE"/>
    <w:rsid w:val="00A86AEA"/>
    <w:rsid w:val="00A86D0C"/>
    <w:rsid w:val="00A86D34"/>
    <w:rsid w:val="00A86E55"/>
    <w:rsid w:val="00A8785C"/>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B7E51"/>
    <w:rsid w:val="00AC0324"/>
    <w:rsid w:val="00AC0DC7"/>
    <w:rsid w:val="00AC129D"/>
    <w:rsid w:val="00AC1BB9"/>
    <w:rsid w:val="00AC1C1E"/>
    <w:rsid w:val="00AC1EC2"/>
    <w:rsid w:val="00AC21F6"/>
    <w:rsid w:val="00AC3154"/>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3E75"/>
    <w:rsid w:val="00AD44E2"/>
    <w:rsid w:val="00AD4835"/>
    <w:rsid w:val="00AD4F12"/>
    <w:rsid w:val="00AD5798"/>
    <w:rsid w:val="00AD5A59"/>
    <w:rsid w:val="00AD629A"/>
    <w:rsid w:val="00AD78FF"/>
    <w:rsid w:val="00AD7DBE"/>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242"/>
    <w:rsid w:val="00AE783D"/>
    <w:rsid w:val="00AE7B51"/>
    <w:rsid w:val="00AF082D"/>
    <w:rsid w:val="00AF0944"/>
    <w:rsid w:val="00AF101C"/>
    <w:rsid w:val="00AF18F5"/>
    <w:rsid w:val="00AF1BE6"/>
    <w:rsid w:val="00AF1DE2"/>
    <w:rsid w:val="00AF1E32"/>
    <w:rsid w:val="00AF1F47"/>
    <w:rsid w:val="00AF219E"/>
    <w:rsid w:val="00AF2341"/>
    <w:rsid w:val="00AF2E88"/>
    <w:rsid w:val="00AF32D4"/>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3D"/>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E5D"/>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7B6"/>
    <w:rsid w:val="00B60EDB"/>
    <w:rsid w:val="00B61144"/>
    <w:rsid w:val="00B613C0"/>
    <w:rsid w:val="00B618AA"/>
    <w:rsid w:val="00B621BE"/>
    <w:rsid w:val="00B6262F"/>
    <w:rsid w:val="00B62C70"/>
    <w:rsid w:val="00B63076"/>
    <w:rsid w:val="00B63539"/>
    <w:rsid w:val="00B63E45"/>
    <w:rsid w:val="00B640C1"/>
    <w:rsid w:val="00B64522"/>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9008F"/>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644"/>
    <w:rsid w:val="00BA09FF"/>
    <w:rsid w:val="00BA0AA2"/>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B61"/>
    <w:rsid w:val="00BD60D1"/>
    <w:rsid w:val="00BD6595"/>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0DE8"/>
    <w:rsid w:val="00BF10FB"/>
    <w:rsid w:val="00BF1F76"/>
    <w:rsid w:val="00BF200C"/>
    <w:rsid w:val="00BF206F"/>
    <w:rsid w:val="00BF2B32"/>
    <w:rsid w:val="00BF2CD3"/>
    <w:rsid w:val="00BF2FB7"/>
    <w:rsid w:val="00BF324A"/>
    <w:rsid w:val="00BF3BC9"/>
    <w:rsid w:val="00BF44EF"/>
    <w:rsid w:val="00BF4608"/>
    <w:rsid w:val="00BF48A0"/>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2B1"/>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1B13"/>
    <w:rsid w:val="00C1211C"/>
    <w:rsid w:val="00C12808"/>
    <w:rsid w:val="00C1294D"/>
    <w:rsid w:val="00C12EE8"/>
    <w:rsid w:val="00C13102"/>
    <w:rsid w:val="00C136A3"/>
    <w:rsid w:val="00C13ECE"/>
    <w:rsid w:val="00C140B1"/>
    <w:rsid w:val="00C146A4"/>
    <w:rsid w:val="00C147AE"/>
    <w:rsid w:val="00C14ABE"/>
    <w:rsid w:val="00C14DE0"/>
    <w:rsid w:val="00C15D0C"/>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A4B"/>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6018F"/>
    <w:rsid w:val="00C6028A"/>
    <w:rsid w:val="00C60365"/>
    <w:rsid w:val="00C60BB6"/>
    <w:rsid w:val="00C60FED"/>
    <w:rsid w:val="00C616E9"/>
    <w:rsid w:val="00C61895"/>
    <w:rsid w:val="00C61DAC"/>
    <w:rsid w:val="00C61F2D"/>
    <w:rsid w:val="00C62126"/>
    <w:rsid w:val="00C6221E"/>
    <w:rsid w:val="00C6254D"/>
    <w:rsid w:val="00C6342C"/>
    <w:rsid w:val="00C639B1"/>
    <w:rsid w:val="00C63BCF"/>
    <w:rsid w:val="00C63EA3"/>
    <w:rsid w:val="00C647E0"/>
    <w:rsid w:val="00C655E1"/>
    <w:rsid w:val="00C66143"/>
    <w:rsid w:val="00C66378"/>
    <w:rsid w:val="00C66A79"/>
    <w:rsid w:val="00C66E5E"/>
    <w:rsid w:val="00C671A8"/>
    <w:rsid w:val="00C7003A"/>
    <w:rsid w:val="00C70829"/>
    <w:rsid w:val="00C70B1B"/>
    <w:rsid w:val="00C711B4"/>
    <w:rsid w:val="00C72E32"/>
    <w:rsid w:val="00C7356A"/>
    <w:rsid w:val="00C7393A"/>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F3A"/>
    <w:rsid w:val="00CA79BD"/>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29CD"/>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BEF"/>
    <w:rsid w:val="00CE67EF"/>
    <w:rsid w:val="00CE68E9"/>
    <w:rsid w:val="00CE6986"/>
    <w:rsid w:val="00CE7A97"/>
    <w:rsid w:val="00CE7FF6"/>
    <w:rsid w:val="00CF0BE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71A"/>
    <w:rsid w:val="00D10C99"/>
    <w:rsid w:val="00D1168C"/>
    <w:rsid w:val="00D1187E"/>
    <w:rsid w:val="00D11A32"/>
    <w:rsid w:val="00D11E0B"/>
    <w:rsid w:val="00D12539"/>
    <w:rsid w:val="00D129B7"/>
    <w:rsid w:val="00D12F95"/>
    <w:rsid w:val="00D133AB"/>
    <w:rsid w:val="00D13C97"/>
    <w:rsid w:val="00D1419B"/>
    <w:rsid w:val="00D148BF"/>
    <w:rsid w:val="00D14967"/>
    <w:rsid w:val="00D15337"/>
    <w:rsid w:val="00D153AC"/>
    <w:rsid w:val="00D153C1"/>
    <w:rsid w:val="00D159C8"/>
    <w:rsid w:val="00D15A16"/>
    <w:rsid w:val="00D16216"/>
    <w:rsid w:val="00D16373"/>
    <w:rsid w:val="00D16DED"/>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86A"/>
    <w:rsid w:val="00D34C76"/>
    <w:rsid w:val="00D34CDA"/>
    <w:rsid w:val="00D35FD9"/>
    <w:rsid w:val="00D36685"/>
    <w:rsid w:val="00D36783"/>
    <w:rsid w:val="00D37CF3"/>
    <w:rsid w:val="00D40067"/>
    <w:rsid w:val="00D400B8"/>
    <w:rsid w:val="00D400BA"/>
    <w:rsid w:val="00D40415"/>
    <w:rsid w:val="00D404E2"/>
    <w:rsid w:val="00D40EB8"/>
    <w:rsid w:val="00D41199"/>
    <w:rsid w:val="00D41425"/>
    <w:rsid w:val="00D41933"/>
    <w:rsid w:val="00D41CFA"/>
    <w:rsid w:val="00D41D05"/>
    <w:rsid w:val="00D42656"/>
    <w:rsid w:val="00D428B1"/>
    <w:rsid w:val="00D43916"/>
    <w:rsid w:val="00D43F3E"/>
    <w:rsid w:val="00D44884"/>
    <w:rsid w:val="00D44AEE"/>
    <w:rsid w:val="00D44EC3"/>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A5E"/>
    <w:rsid w:val="00D65AE0"/>
    <w:rsid w:val="00D65D5A"/>
    <w:rsid w:val="00D65E6D"/>
    <w:rsid w:val="00D65EFA"/>
    <w:rsid w:val="00D66301"/>
    <w:rsid w:val="00D66E54"/>
    <w:rsid w:val="00D6753F"/>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225B"/>
    <w:rsid w:val="00D82A02"/>
    <w:rsid w:val="00D82A63"/>
    <w:rsid w:val="00D82BB2"/>
    <w:rsid w:val="00D82ECB"/>
    <w:rsid w:val="00D8477F"/>
    <w:rsid w:val="00D848B0"/>
    <w:rsid w:val="00D84EC8"/>
    <w:rsid w:val="00D84F4C"/>
    <w:rsid w:val="00D85418"/>
    <w:rsid w:val="00D854E3"/>
    <w:rsid w:val="00D8569F"/>
    <w:rsid w:val="00D856C4"/>
    <w:rsid w:val="00D85F7C"/>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3C9F"/>
    <w:rsid w:val="00DB40A9"/>
    <w:rsid w:val="00DB4174"/>
    <w:rsid w:val="00DB4416"/>
    <w:rsid w:val="00DB4573"/>
    <w:rsid w:val="00DB459D"/>
    <w:rsid w:val="00DB549B"/>
    <w:rsid w:val="00DB54B7"/>
    <w:rsid w:val="00DB6B6C"/>
    <w:rsid w:val="00DB7331"/>
    <w:rsid w:val="00DB7550"/>
    <w:rsid w:val="00DB7614"/>
    <w:rsid w:val="00DB7791"/>
    <w:rsid w:val="00DB7B7F"/>
    <w:rsid w:val="00DC0BAE"/>
    <w:rsid w:val="00DC0C42"/>
    <w:rsid w:val="00DC13AD"/>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85D"/>
    <w:rsid w:val="00DE2EB7"/>
    <w:rsid w:val="00DE336D"/>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7E0"/>
    <w:rsid w:val="00E1511B"/>
    <w:rsid w:val="00E15E1A"/>
    <w:rsid w:val="00E16C8F"/>
    <w:rsid w:val="00E17041"/>
    <w:rsid w:val="00E1784D"/>
    <w:rsid w:val="00E17923"/>
    <w:rsid w:val="00E17DEE"/>
    <w:rsid w:val="00E200FF"/>
    <w:rsid w:val="00E211F9"/>
    <w:rsid w:val="00E21A3A"/>
    <w:rsid w:val="00E21C5E"/>
    <w:rsid w:val="00E223BB"/>
    <w:rsid w:val="00E22F76"/>
    <w:rsid w:val="00E23120"/>
    <w:rsid w:val="00E243F6"/>
    <w:rsid w:val="00E2494C"/>
    <w:rsid w:val="00E24A04"/>
    <w:rsid w:val="00E2593C"/>
    <w:rsid w:val="00E260E1"/>
    <w:rsid w:val="00E266BF"/>
    <w:rsid w:val="00E27342"/>
    <w:rsid w:val="00E275D8"/>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318C"/>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6D"/>
    <w:rsid w:val="00E756B1"/>
    <w:rsid w:val="00E75C42"/>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032C"/>
    <w:rsid w:val="00E932AD"/>
    <w:rsid w:val="00E93A92"/>
    <w:rsid w:val="00E93D48"/>
    <w:rsid w:val="00E94138"/>
    <w:rsid w:val="00E94579"/>
    <w:rsid w:val="00E946E1"/>
    <w:rsid w:val="00E94C77"/>
    <w:rsid w:val="00E94DE4"/>
    <w:rsid w:val="00E953DD"/>
    <w:rsid w:val="00E95998"/>
    <w:rsid w:val="00E95EAB"/>
    <w:rsid w:val="00E96054"/>
    <w:rsid w:val="00E962CA"/>
    <w:rsid w:val="00E97FEB"/>
    <w:rsid w:val="00EA072F"/>
    <w:rsid w:val="00EA0756"/>
    <w:rsid w:val="00EA0805"/>
    <w:rsid w:val="00EA081A"/>
    <w:rsid w:val="00EA083A"/>
    <w:rsid w:val="00EA0F83"/>
    <w:rsid w:val="00EA1324"/>
    <w:rsid w:val="00EA152A"/>
    <w:rsid w:val="00EA169F"/>
    <w:rsid w:val="00EA1A03"/>
    <w:rsid w:val="00EA1E31"/>
    <w:rsid w:val="00EA25AD"/>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3CDE"/>
    <w:rsid w:val="00EB53C9"/>
    <w:rsid w:val="00EB569A"/>
    <w:rsid w:val="00EB57FB"/>
    <w:rsid w:val="00EB58B8"/>
    <w:rsid w:val="00EB5A3E"/>
    <w:rsid w:val="00EB5DDD"/>
    <w:rsid w:val="00EB6764"/>
    <w:rsid w:val="00EB717E"/>
    <w:rsid w:val="00EB7CF8"/>
    <w:rsid w:val="00EB7D63"/>
    <w:rsid w:val="00EB7F41"/>
    <w:rsid w:val="00EC046C"/>
    <w:rsid w:val="00EC0E8E"/>
    <w:rsid w:val="00EC0FFF"/>
    <w:rsid w:val="00EC10AA"/>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5131"/>
    <w:rsid w:val="00F055E7"/>
    <w:rsid w:val="00F06921"/>
    <w:rsid w:val="00F06D5C"/>
    <w:rsid w:val="00F07097"/>
    <w:rsid w:val="00F07483"/>
    <w:rsid w:val="00F075D6"/>
    <w:rsid w:val="00F10D77"/>
    <w:rsid w:val="00F111BB"/>
    <w:rsid w:val="00F12EED"/>
    <w:rsid w:val="00F1310E"/>
    <w:rsid w:val="00F1377A"/>
    <w:rsid w:val="00F1378B"/>
    <w:rsid w:val="00F13C8F"/>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2773B"/>
    <w:rsid w:val="00F301C3"/>
    <w:rsid w:val="00F30437"/>
    <w:rsid w:val="00F30C76"/>
    <w:rsid w:val="00F30DD8"/>
    <w:rsid w:val="00F31939"/>
    <w:rsid w:val="00F31B92"/>
    <w:rsid w:val="00F32459"/>
    <w:rsid w:val="00F325A7"/>
    <w:rsid w:val="00F3334F"/>
    <w:rsid w:val="00F33456"/>
    <w:rsid w:val="00F33968"/>
    <w:rsid w:val="00F339A7"/>
    <w:rsid w:val="00F34705"/>
    <w:rsid w:val="00F34C6B"/>
    <w:rsid w:val="00F34DC7"/>
    <w:rsid w:val="00F35768"/>
    <w:rsid w:val="00F366B8"/>
    <w:rsid w:val="00F40C6A"/>
    <w:rsid w:val="00F41151"/>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5EC"/>
    <w:rsid w:val="00F56C63"/>
    <w:rsid w:val="00F56FBF"/>
    <w:rsid w:val="00F57334"/>
    <w:rsid w:val="00F57371"/>
    <w:rsid w:val="00F579CA"/>
    <w:rsid w:val="00F57C72"/>
    <w:rsid w:val="00F57CA8"/>
    <w:rsid w:val="00F6087C"/>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BEF"/>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2BE"/>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4DD2"/>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983"/>
    <w:rsid w:val="00FB1C27"/>
    <w:rsid w:val="00FB209A"/>
    <w:rsid w:val="00FB223E"/>
    <w:rsid w:val="00FB3024"/>
    <w:rsid w:val="00FB333C"/>
    <w:rsid w:val="00FB3591"/>
    <w:rsid w:val="00FB3FF5"/>
    <w:rsid w:val="00FB4070"/>
    <w:rsid w:val="00FB5270"/>
    <w:rsid w:val="00FB5282"/>
    <w:rsid w:val="00FB6274"/>
    <w:rsid w:val="00FB646C"/>
    <w:rsid w:val="00FB693F"/>
    <w:rsid w:val="00FB694F"/>
    <w:rsid w:val="00FC014F"/>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E77"/>
    <w:rsid w:val="00FF7F20"/>
    <w:rsid w:val="0212B362"/>
    <w:rsid w:val="036B4DCB"/>
    <w:rsid w:val="0399E11C"/>
    <w:rsid w:val="03E76D7A"/>
    <w:rsid w:val="04DAEDE5"/>
    <w:rsid w:val="07F5AF87"/>
    <w:rsid w:val="0ED0CA64"/>
    <w:rsid w:val="1546E87D"/>
    <w:rsid w:val="15839406"/>
    <w:rsid w:val="16787215"/>
    <w:rsid w:val="1B6EEEC9"/>
    <w:rsid w:val="1D8C38F0"/>
    <w:rsid w:val="1EA4A0CC"/>
    <w:rsid w:val="239A6410"/>
    <w:rsid w:val="24D288C5"/>
    <w:rsid w:val="25571149"/>
    <w:rsid w:val="2705F9DE"/>
    <w:rsid w:val="3273EA75"/>
    <w:rsid w:val="34182080"/>
    <w:rsid w:val="35A25D00"/>
    <w:rsid w:val="37564677"/>
    <w:rsid w:val="3A3DD9E4"/>
    <w:rsid w:val="3BEC3938"/>
    <w:rsid w:val="3CE6E54F"/>
    <w:rsid w:val="3D4EC99C"/>
    <w:rsid w:val="3D536A3D"/>
    <w:rsid w:val="3E6B44BB"/>
    <w:rsid w:val="46C88A17"/>
    <w:rsid w:val="47FFAD9D"/>
    <w:rsid w:val="48756899"/>
    <w:rsid w:val="4A443638"/>
    <w:rsid w:val="4EA7A6F3"/>
    <w:rsid w:val="52D1FF4A"/>
    <w:rsid w:val="542D2911"/>
    <w:rsid w:val="58E0EA27"/>
    <w:rsid w:val="5A52B006"/>
    <w:rsid w:val="5A8EA8CB"/>
    <w:rsid w:val="5AA429D2"/>
    <w:rsid w:val="5AB6F659"/>
    <w:rsid w:val="5AB925A6"/>
    <w:rsid w:val="5D3457CA"/>
    <w:rsid w:val="5E61AF21"/>
    <w:rsid w:val="60443218"/>
    <w:rsid w:val="62ADD842"/>
    <w:rsid w:val="65812337"/>
    <w:rsid w:val="6811AEFD"/>
    <w:rsid w:val="6A7FE9A1"/>
    <w:rsid w:val="6B3372D3"/>
    <w:rsid w:val="6EF5C845"/>
    <w:rsid w:val="737282C6"/>
    <w:rsid w:val="737B3317"/>
    <w:rsid w:val="7615F530"/>
    <w:rsid w:val="76294837"/>
    <w:rsid w:val="79231167"/>
    <w:rsid w:val="7DA470C7"/>
    <w:rsid w:val="7F12D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6660669F-0576-47CD-895F-6F5EA99E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E9032C"/>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E9032C"/>
    <w:rPr>
      <w:rFonts w:ascii="Arial Bold" w:hAnsi="Arial Bold" w:cs="Arial"/>
      <w:b/>
      <w:bCs/>
      <w:kern w:val="3"/>
      <w:sz w:val="44"/>
      <w:szCs w:val="32"/>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E9032C"/>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G Times (W1)" w:hAnsi="CG Times (W1)"/>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 w:type="paragraph" w:customStyle="1" w:styleId="Recommendation">
    <w:name w:val="Recommendation"/>
    <w:basedOn w:val="BodyText"/>
    <w:qFormat/>
    <w:rsid w:val="00597885"/>
    <w:pPr>
      <w:suppressAutoHyphens w:val="0"/>
      <w:spacing w:after="0"/>
      <w:ind w:left="720"/>
    </w:pPr>
    <w:rPr>
      <w:rFonts w:eastAsiaTheme="minorHAnsi" w:cstheme="minorBidi"/>
      <w:b/>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52127714">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76242438">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386270813">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33369594">
      <w:bodyDiv w:val="1"/>
      <w:marLeft w:val="0"/>
      <w:marRight w:val="0"/>
      <w:marTop w:val="0"/>
      <w:marBottom w:val="0"/>
      <w:divBdr>
        <w:top w:val="none" w:sz="0" w:space="0" w:color="auto"/>
        <w:left w:val="none" w:sz="0" w:space="0" w:color="auto"/>
        <w:bottom w:val="none" w:sz="0" w:space="0" w:color="auto"/>
        <w:right w:val="none" w:sz="0" w:space="0" w:color="auto"/>
      </w:divBdr>
    </w:div>
    <w:div w:id="634678527">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8180264">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899948628">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4459500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57570027">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196848817">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14527918">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95435152">
      <w:bodyDiv w:val="1"/>
      <w:marLeft w:val="0"/>
      <w:marRight w:val="0"/>
      <w:marTop w:val="0"/>
      <w:marBottom w:val="0"/>
      <w:divBdr>
        <w:top w:val="none" w:sz="0" w:space="0" w:color="auto"/>
        <w:left w:val="none" w:sz="0" w:space="0" w:color="auto"/>
        <w:bottom w:val="none" w:sz="0" w:space="0" w:color="auto"/>
        <w:right w:val="none" w:sz="0" w:space="0" w:color="auto"/>
      </w:divBdr>
    </w:div>
    <w:div w:id="1597209371">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63378875">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13661724">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lsag.info/evaluator-ntg-recommendations-for-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lsag.info/evaluator-ntg-recommendations-for-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almac.org" TargetMode="External"/><Relationship Id="rId2" Type="http://schemas.openxmlformats.org/officeDocument/2006/relationships/hyperlink" Target="https://climate.onebuilding.org/WMO_Region_4_North_and_Central_America/USA_United_States_of_America/index.html" TargetMode="External"/><Relationship Id="rId1" Type="http://schemas.openxmlformats.org/officeDocument/2006/relationships/hyperlink" Target="https://climate.onebuilding.org/WMO_Region_4_North_and_Central_America/USA_United_States_of_Americ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4.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153</TotalTime>
  <Pages>13</Pages>
  <Words>3950</Words>
  <Characters>24047</Characters>
  <Application>Microsoft Office Word</Application>
  <DocSecurity>0</DocSecurity>
  <Lines>200</Lines>
  <Paragraphs>55</Paragraphs>
  <ScaleCrop>false</ScaleCrop>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28</cp:revision>
  <cp:lastPrinted>2017-10-03T21:32:00Z</cp:lastPrinted>
  <dcterms:created xsi:type="dcterms:W3CDTF">2025-03-17T17:56:00Z</dcterms:created>
  <dcterms:modified xsi:type="dcterms:W3CDTF">2025-03-19T02:41:00Z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